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D215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33C15EB" w14:textId="473257E3" w:rsidR="00816193" w:rsidRPr="00816193" w:rsidRDefault="00015F96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6090DF70" w14:textId="77777777" w:rsidTr="00816193">
        <w:trPr>
          <w:jc w:val="center"/>
        </w:trPr>
        <w:tc>
          <w:tcPr>
            <w:tcW w:w="3964" w:type="dxa"/>
          </w:tcPr>
          <w:p w14:paraId="4321AB3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7DB33F50" w14:textId="3F6CED3D" w:rsidR="00021DD2" w:rsidRPr="00816193" w:rsidRDefault="004F72C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FEB</w:t>
            </w:r>
            <w:r w:rsidR="00FE32B5">
              <w:rPr>
                <w:b/>
                <w:caps/>
                <w:sz w:val="24"/>
                <w:szCs w:val="24"/>
              </w:rPr>
              <w:t>’2</w:t>
            </w: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21DD2" w:rsidRPr="00816193" w14:paraId="4BFB4AB3" w14:textId="77777777" w:rsidTr="00816193">
        <w:trPr>
          <w:jc w:val="center"/>
        </w:trPr>
        <w:tc>
          <w:tcPr>
            <w:tcW w:w="3964" w:type="dxa"/>
          </w:tcPr>
          <w:p w14:paraId="30D8C3CC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06DC4979" w14:textId="7BA5A9F4" w:rsidR="00021DD2" w:rsidRPr="00816193" w:rsidRDefault="007D2296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BACHELOR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business administration (</w:t>
            </w:r>
            <w:r>
              <w:rPr>
                <w:b/>
                <w:caps/>
                <w:sz w:val="24"/>
                <w:szCs w:val="24"/>
              </w:rPr>
              <w:t>B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14:paraId="399FED31" w14:textId="77777777" w:rsidTr="00816193">
        <w:trPr>
          <w:jc w:val="center"/>
        </w:trPr>
        <w:tc>
          <w:tcPr>
            <w:tcW w:w="3964" w:type="dxa"/>
          </w:tcPr>
          <w:p w14:paraId="026D8129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E00A3FD" w14:textId="62DE9D14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07EF6916" w14:textId="77777777" w:rsidTr="00816193">
        <w:trPr>
          <w:jc w:val="center"/>
        </w:trPr>
        <w:tc>
          <w:tcPr>
            <w:tcW w:w="3964" w:type="dxa"/>
          </w:tcPr>
          <w:p w14:paraId="475B37D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1179C7B7" w14:textId="539841B5" w:rsidR="00021DD2" w:rsidRPr="00816193" w:rsidRDefault="00FE32B5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</w:t>
            </w:r>
            <w:r w:rsidR="007D2296">
              <w:rPr>
                <w:b/>
                <w:caps/>
                <w:sz w:val="24"/>
                <w:szCs w:val="24"/>
              </w:rPr>
              <w:t>B</w:t>
            </w:r>
            <w:r>
              <w:rPr>
                <w:b/>
                <w:caps/>
                <w:sz w:val="24"/>
                <w:szCs w:val="24"/>
              </w:rPr>
              <w:t>B</w:t>
            </w:r>
            <w:r w:rsidR="007D2296">
              <w:rPr>
                <w:b/>
                <w:caps/>
                <w:sz w:val="24"/>
                <w:szCs w:val="24"/>
              </w:rPr>
              <w:t xml:space="preserve"> 110</w:t>
            </w:r>
            <w:r w:rsidR="00EE3BDF">
              <w:rPr>
                <w:b/>
                <w:caps/>
                <w:sz w:val="24"/>
                <w:szCs w:val="24"/>
              </w:rPr>
              <w:t>5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EE3BDF">
              <w:rPr>
                <w:b/>
                <w:caps/>
                <w:sz w:val="24"/>
                <w:szCs w:val="24"/>
              </w:rPr>
              <w:t>COMPUTER FUNDAMENTALS</w:t>
            </w:r>
          </w:p>
        </w:tc>
      </w:tr>
      <w:tr w:rsidR="00021DD2" w:rsidRPr="00816193" w14:paraId="5AE4E551" w14:textId="77777777" w:rsidTr="00816193">
        <w:trPr>
          <w:jc w:val="center"/>
        </w:trPr>
        <w:tc>
          <w:tcPr>
            <w:tcW w:w="3964" w:type="dxa"/>
          </w:tcPr>
          <w:p w14:paraId="069F2DEA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23B110F9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458DAB6D" w14:textId="77777777" w:rsidTr="00816193">
        <w:trPr>
          <w:jc w:val="center"/>
        </w:trPr>
        <w:tc>
          <w:tcPr>
            <w:tcW w:w="3964" w:type="dxa"/>
          </w:tcPr>
          <w:p w14:paraId="1A3E2B7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5E175D29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415DC64F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6F64F8F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12570E6C" w14:textId="77777777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 words. Each question is followed by evaluation scheme.</w:t>
      </w:r>
    </w:p>
    <w:tbl>
      <w:tblPr>
        <w:tblStyle w:val="TableGrid"/>
        <w:tblW w:w="11027" w:type="dxa"/>
        <w:jc w:val="center"/>
        <w:tblLook w:val="01E0" w:firstRow="1" w:lastRow="1" w:firstColumn="1" w:lastColumn="1" w:noHBand="0" w:noVBand="0"/>
      </w:tblPr>
      <w:tblGrid>
        <w:gridCol w:w="671"/>
        <w:gridCol w:w="7716"/>
        <w:gridCol w:w="1067"/>
        <w:gridCol w:w="783"/>
        <w:gridCol w:w="790"/>
      </w:tblGrid>
      <w:tr w:rsidR="004C1A52" w:rsidRPr="002111E9" w14:paraId="43820FD4" w14:textId="77777777" w:rsidTr="007B4D63">
        <w:trPr>
          <w:jc w:val="center"/>
        </w:trPr>
        <w:tc>
          <w:tcPr>
            <w:tcW w:w="671" w:type="dxa"/>
          </w:tcPr>
          <w:p w14:paraId="30D1072C" w14:textId="77777777" w:rsidR="004C1A52" w:rsidRPr="002111E9" w:rsidRDefault="004C1A52" w:rsidP="00B97489">
            <w:pPr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7716" w:type="dxa"/>
          </w:tcPr>
          <w:p w14:paraId="5E0CF6D4" w14:textId="77777777" w:rsidR="004C1A52" w:rsidRPr="002111E9" w:rsidRDefault="004C1A52" w:rsidP="00B97489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326606AC" w14:textId="77777777" w:rsidR="004C1A52" w:rsidRPr="002111E9" w:rsidRDefault="004C1A52" w:rsidP="00B97489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1067" w:type="dxa"/>
          </w:tcPr>
          <w:p w14:paraId="0F1ABE4B" w14:textId="77777777" w:rsidR="004C1A52" w:rsidRPr="002111E9" w:rsidRDefault="004C1A52" w:rsidP="00B97489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Page No.</w:t>
            </w:r>
          </w:p>
        </w:tc>
        <w:tc>
          <w:tcPr>
            <w:tcW w:w="783" w:type="dxa"/>
          </w:tcPr>
          <w:p w14:paraId="1002F381" w14:textId="77777777" w:rsidR="004C1A52" w:rsidRPr="002111E9" w:rsidRDefault="004C1A52" w:rsidP="00B97489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790" w:type="dxa"/>
          </w:tcPr>
          <w:p w14:paraId="5C444E70" w14:textId="77777777" w:rsidR="004C1A52" w:rsidRPr="002111E9" w:rsidRDefault="004C1A52" w:rsidP="00B97489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82653" w:rsidRPr="002111E9" w14:paraId="11D64C91" w14:textId="77777777" w:rsidTr="007B4D63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</w:tcPr>
          <w:p w14:paraId="6FA61C7E" w14:textId="77777777" w:rsidR="00E82653" w:rsidRPr="00FA1868" w:rsidRDefault="00E82653" w:rsidP="00E82653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</w:tcPr>
          <w:p w14:paraId="529FFDDE" w14:textId="38ED0188" w:rsidR="00E82653" w:rsidRPr="008424C9" w:rsidRDefault="008424C9" w:rsidP="008424C9">
            <w:pPr>
              <w:jc w:val="both"/>
              <w:rPr>
                <w:b/>
                <w:bCs/>
                <w:sz w:val="22"/>
                <w:szCs w:val="22"/>
              </w:rPr>
            </w:pPr>
            <w:r w:rsidRPr="008424C9">
              <w:rPr>
                <w:b/>
                <w:i/>
                <w:sz w:val="22"/>
                <w:szCs w:val="22"/>
              </w:rPr>
              <w:t>Discuss the characteristics of computers. Discuss the various computer generations along with key characteristics of the computers of each generation.</w:t>
            </w:r>
          </w:p>
        </w:tc>
        <w:tc>
          <w:tcPr>
            <w:tcW w:w="1067" w:type="dxa"/>
          </w:tcPr>
          <w:p w14:paraId="5EDAFD4C" w14:textId="77777777" w:rsidR="00E82653" w:rsidRDefault="00E82653" w:rsidP="00E82653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U</w:t>
            </w:r>
            <w:r>
              <w:rPr>
                <w:b/>
                <w:bCs/>
              </w:rPr>
              <w:t>1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>4,5</w:t>
            </w:r>
          </w:p>
          <w:p w14:paraId="123429AC" w14:textId="77777777" w:rsidR="00E82653" w:rsidRPr="002111E9" w:rsidRDefault="00E82653" w:rsidP="00E82653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U</w:t>
            </w:r>
            <w:r>
              <w:rPr>
                <w:b/>
                <w:bCs/>
              </w:rPr>
              <w:t>1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>3/9,10</w:t>
            </w:r>
          </w:p>
        </w:tc>
        <w:tc>
          <w:tcPr>
            <w:tcW w:w="783" w:type="dxa"/>
          </w:tcPr>
          <w:p w14:paraId="762F75E3" w14:textId="759BF45E" w:rsidR="00E82653" w:rsidRPr="002111E9" w:rsidRDefault="008424C9" w:rsidP="00E8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82653">
              <w:rPr>
                <w:b/>
                <w:bCs/>
              </w:rPr>
              <w:t>+</w:t>
            </w:r>
            <w:r>
              <w:rPr>
                <w:b/>
                <w:bCs/>
              </w:rPr>
              <w:t>5</w:t>
            </w:r>
          </w:p>
        </w:tc>
        <w:tc>
          <w:tcPr>
            <w:tcW w:w="790" w:type="dxa"/>
          </w:tcPr>
          <w:p w14:paraId="15CA6D78" w14:textId="77777777" w:rsidR="00E82653" w:rsidRPr="002111E9" w:rsidRDefault="00E82653" w:rsidP="00E8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B4D63" w:rsidRPr="002111E9" w14:paraId="55124E69" w14:textId="77777777" w:rsidTr="007B4D63">
        <w:trPr>
          <w:jc w:val="center"/>
        </w:trPr>
        <w:tc>
          <w:tcPr>
            <w:tcW w:w="671" w:type="dxa"/>
          </w:tcPr>
          <w:p w14:paraId="554EA105" w14:textId="77777777" w:rsidR="007B4D63" w:rsidRPr="00FA1868" w:rsidRDefault="007B4D63" w:rsidP="007B4D63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</w:tcPr>
          <w:p w14:paraId="448428A3" w14:textId="0A0A5A8C" w:rsidR="007B4D63" w:rsidRPr="00491569" w:rsidRDefault="008F0DF9" w:rsidP="0097577E">
            <w:pPr>
              <w:jc w:val="both"/>
            </w:pPr>
            <w:r w:rsidRPr="008F0DF9">
              <w:rPr>
                <w:b/>
                <w:i/>
                <w:sz w:val="22"/>
                <w:szCs w:val="22"/>
              </w:rPr>
              <w:t>Differentiate between positional and non-positional number system.</w:t>
            </w:r>
            <w:r>
              <w:t xml:space="preserve"> </w:t>
            </w:r>
            <w:r w:rsidR="0097577E" w:rsidRPr="0097577E">
              <w:rPr>
                <w:b/>
                <w:i/>
                <w:sz w:val="22"/>
                <w:szCs w:val="22"/>
              </w:rPr>
              <w:t xml:space="preserve">Convert the number </w:t>
            </w:r>
            <w:r w:rsidR="00913E5F">
              <w:rPr>
                <w:b/>
                <w:i/>
                <w:sz w:val="22"/>
                <w:szCs w:val="22"/>
              </w:rPr>
              <w:t>(</w:t>
            </w:r>
            <w:r w:rsidR="0097577E" w:rsidRPr="0097577E">
              <w:rPr>
                <w:b/>
                <w:i/>
                <w:sz w:val="22"/>
                <w:szCs w:val="22"/>
              </w:rPr>
              <w:t>3456</w:t>
            </w:r>
            <w:r w:rsidR="00913E5F">
              <w:rPr>
                <w:b/>
                <w:i/>
                <w:sz w:val="22"/>
                <w:szCs w:val="22"/>
              </w:rPr>
              <w:t xml:space="preserve"> )</w:t>
            </w:r>
            <w:r w:rsidR="0097577E" w:rsidRPr="00913E5F">
              <w:rPr>
                <w:b/>
                <w:i/>
                <w:sz w:val="22"/>
                <w:szCs w:val="22"/>
                <w:vertAlign w:val="subscript"/>
              </w:rPr>
              <w:t>10</w:t>
            </w:r>
            <w:r w:rsidR="0097577E" w:rsidRPr="0097577E">
              <w:rPr>
                <w:b/>
                <w:i/>
                <w:sz w:val="22"/>
                <w:szCs w:val="22"/>
              </w:rPr>
              <w:t xml:space="preserve"> to the binary system.</w:t>
            </w:r>
          </w:p>
        </w:tc>
        <w:tc>
          <w:tcPr>
            <w:tcW w:w="1067" w:type="dxa"/>
          </w:tcPr>
          <w:p w14:paraId="1D17DDAB" w14:textId="77777777" w:rsidR="007B4D63" w:rsidRPr="002111E9" w:rsidRDefault="007B4D63" w:rsidP="007B4D63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U</w:t>
            </w:r>
            <w:r>
              <w:rPr>
                <w:b/>
                <w:bCs/>
              </w:rPr>
              <w:t>3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>2/ 4,5</w:t>
            </w:r>
          </w:p>
        </w:tc>
        <w:tc>
          <w:tcPr>
            <w:tcW w:w="783" w:type="dxa"/>
          </w:tcPr>
          <w:p w14:paraId="379FA48A" w14:textId="0C755FC3" w:rsidR="007B4D63" w:rsidRDefault="00304B0E" w:rsidP="007B4D6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B4D63">
              <w:rPr>
                <w:b/>
                <w:bCs/>
              </w:rPr>
              <w:t>+</w:t>
            </w:r>
            <w:r>
              <w:rPr>
                <w:b/>
                <w:bCs/>
              </w:rPr>
              <w:t>7</w:t>
            </w:r>
          </w:p>
        </w:tc>
        <w:tc>
          <w:tcPr>
            <w:tcW w:w="790" w:type="dxa"/>
          </w:tcPr>
          <w:p w14:paraId="02781D8D" w14:textId="77777777" w:rsidR="007B4D63" w:rsidRDefault="007B4D63" w:rsidP="007B4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730F9" w:rsidRPr="002111E9" w14:paraId="21692463" w14:textId="77777777" w:rsidTr="007B4D63">
        <w:trPr>
          <w:jc w:val="center"/>
        </w:trPr>
        <w:tc>
          <w:tcPr>
            <w:tcW w:w="671" w:type="dxa"/>
          </w:tcPr>
          <w:p w14:paraId="6A152C61" w14:textId="77777777" w:rsidR="00E730F9" w:rsidRPr="00FA1868" w:rsidRDefault="00E730F9" w:rsidP="00E730F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</w:tcPr>
          <w:p w14:paraId="4954800C" w14:textId="27645398" w:rsidR="00E730F9" w:rsidRDefault="00321753" w:rsidP="00E730F9">
            <w:pPr>
              <w:jc w:val="both"/>
              <w:rPr>
                <w:b/>
                <w:i/>
              </w:rPr>
            </w:pPr>
            <w:r w:rsidRPr="00321753">
              <w:rPr>
                <w:b/>
                <w:i/>
                <w:sz w:val="22"/>
                <w:szCs w:val="22"/>
              </w:rPr>
              <w:t>Difference between RAM and ROM</w:t>
            </w:r>
            <w:r w:rsidR="00EE0017" w:rsidRPr="00EE0017">
              <w:rPr>
                <w:b/>
                <w:i/>
                <w:sz w:val="22"/>
                <w:szCs w:val="22"/>
              </w:rPr>
              <w:t>.</w:t>
            </w:r>
            <w:r w:rsidR="001A2346">
              <w:rPr>
                <w:b/>
                <w:i/>
                <w:sz w:val="22"/>
                <w:szCs w:val="22"/>
              </w:rPr>
              <w:t xml:space="preserve"> </w:t>
            </w:r>
            <w:r w:rsidR="001A2346" w:rsidRPr="001A2346">
              <w:rPr>
                <w:b/>
                <w:i/>
                <w:sz w:val="22"/>
                <w:szCs w:val="22"/>
              </w:rPr>
              <w:t xml:space="preserve">What is Operating system? </w:t>
            </w:r>
            <w:r w:rsidR="00C8535A" w:rsidRPr="00C8535A">
              <w:rPr>
                <w:b/>
                <w:i/>
                <w:sz w:val="22"/>
                <w:szCs w:val="22"/>
              </w:rPr>
              <w:t>Briefly explain functions of operating system</w:t>
            </w:r>
            <w:r w:rsidR="00C8535A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067" w:type="dxa"/>
          </w:tcPr>
          <w:p w14:paraId="49C11B09" w14:textId="77777777" w:rsidR="00E730F9" w:rsidRPr="002111E9" w:rsidRDefault="00E730F9" w:rsidP="00E730F9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U</w:t>
            </w:r>
            <w:r>
              <w:rPr>
                <w:b/>
                <w:bCs/>
              </w:rPr>
              <w:t>6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="00355217">
              <w:rPr>
                <w:b/>
                <w:bCs/>
              </w:rPr>
              <w:t>6</w:t>
            </w:r>
            <w:r w:rsidRPr="002111E9">
              <w:rPr>
                <w:b/>
                <w:bCs/>
              </w:rPr>
              <w:t>/</w:t>
            </w:r>
            <w:r w:rsidR="00355217">
              <w:rPr>
                <w:b/>
                <w:bCs/>
              </w:rPr>
              <w:t xml:space="preserve"> 14,15,16</w:t>
            </w:r>
          </w:p>
        </w:tc>
        <w:tc>
          <w:tcPr>
            <w:tcW w:w="783" w:type="dxa"/>
          </w:tcPr>
          <w:p w14:paraId="1036F779" w14:textId="532C1BBB" w:rsidR="00E730F9" w:rsidRDefault="005E2FCD" w:rsidP="00E73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4+4+2</w:t>
            </w:r>
          </w:p>
        </w:tc>
        <w:tc>
          <w:tcPr>
            <w:tcW w:w="790" w:type="dxa"/>
          </w:tcPr>
          <w:p w14:paraId="27C09036" w14:textId="77777777" w:rsidR="00E730F9" w:rsidRDefault="00E730F9" w:rsidP="00E73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1136B904" w14:textId="77777777" w:rsidR="004C1A52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p w14:paraId="5B912558" w14:textId="77777777" w:rsidR="0086424B" w:rsidRDefault="0086424B" w:rsidP="000D64BC">
      <w:pPr>
        <w:spacing w:line="276" w:lineRule="auto"/>
        <w:ind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11226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1156"/>
        <w:gridCol w:w="8058"/>
        <w:gridCol w:w="567"/>
        <w:gridCol w:w="709"/>
        <w:gridCol w:w="736"/>
      </w:tblGrid>
      <w:tr w:rsidR="0060010A" w:rsidRPr="002111E9" w14:paraId="6185B287" w14:textId="77777777" w:rsidTr="00B75118">
        <w:tc>
          <w:tcPr>
            <w:tcW w:w="1156" w:type="dxa"/>
          </w:tcPr>
          <w:p w14:paraId="6A529016" w14:textId="77777777" w:rsidR="0060010A" w:rsidRPr="002111E9" w:rsidRDefault="0060010A" w:rsidP="00B97489">
            <w:pPr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8058" w:type="dxa"/>
          </w:tcPr>
          <w:p w14:paraId="7C6E8424" w14:textId="77777777" w:rsidR="0060010A" w:rsidRPr="002111E9" w:rsidRDefault="0060010A" w:rsidP="00B97489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2</w:t>
            </w:r>
          </w:p>
          <w:p w14:paraId="36D0455A" w14:textId="77777777" w:rsidR="0060010A" w:rsidRPr="002111E9" w:rsidRDefault="0060010A" w:rsidP="00B97489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567" w:type="dxa"/>
          </w:tcPr>
          <w:p w14:paraId="6F01534D" w14:textId="77777777" w:rsidR="0060010A" w:rsidRPr="002111E9" w:rsidRDefault="0060010A" w:rsidP="00B97489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Page No.</w:t>
            </w:r>
          </w:p>
        </w:tc>
        <w:tc>
          <w:tcPr>
            <w:tcW w:w="709" w:type="dxa"/>
          </w:tcPr>
          <w:p w14:paraId="20E5A75D" w14:textId="77777777" w:rsidR="0060010A" w:rsidRPr="002111E9" w:rsidRDefault="0060010A" w:rsidP="00B97489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736" w:type="dxa"/>
          </w:tcPr>
          <w:p w14:paraId="25524DF7" w14:textId="77777777" w:rsidR="0060010A" w:rsidRPr="002111E9" w:rsidRDefault="0060010A" w:rsidP="00B97489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574A46" w:rsidRPr="002111E9" w14:paraId="6E5EFC3F" w14:textId="77777777" w:rsidTr="00015F96">
        <w:trPr>
          <w:trHeight w:val="896"/>
        </w:trPr>
        <w:tc>
          <w:tcPr>
            <w:tcW w:w="1156" w:type="dxa"/>
          </w:tcPr>
          <w:p w14:paraId="611ECEEA" w14:textId="77777777" w:rsidR="00574A46" w:rsidRPr="00E01D6B" w:rsidRDefault="00574A46" w:rsidP="00574A46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8" w:type="dxa"/>
          </w:tcPr>
          <w:p w14:paraId="75F4DA18" w14:textId="0E761036" w:rsidR="00574A46" w:rsidRDefault="00431898" w:rsidP="00574A46">
            <w:pPr>
              <w:rPr>
                <w:b/>
                <w:i/>
              </w:rPr>
            </w:pPr>
            <w:r w:rsidRPr="00431898">
              <w:rPr>
                <w:b/>
                <w:i/>
                <w:sz w:val="22"/>
                <w:szCs w:val="22"/>
              </w:rPr>
              <w:t>What is data communication?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431898">
              <w:rPr>
                <w:b/>
                <w:i/>
                <w:sz w:val="22"/>
                <w:szCs w:val="22"/>
              </w:rPr>
              <w:t xml:space="preserve">Explain basic elements of </w:t>
            </w:r>
            <w:r>
              <w:rPr>
                <w:b/>
                <w:i/>
                <w:sz w:val="22"/>
                <w:szCs w:val="22"/>
              </w:rPr>
              <w:t>c</w:t>
            </w:r>
            <w:r w:rsidRPr="00431898">
              <w:rPr>
                <w:b/>
                <w:i/>
                <w:sz w:val="22"/>
                <w:szCs w:val="22"/>
              </w:rPr>
              <w:t>ommunication system.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431898">
              <w:rPr>
                <w:b/>
                <w:i/>
                <w:sz w:val="22"/>
                <w:szCs w:val="22"/>
              </w:rPr>
              <w:t>What is OSI reference model?</w:t>
            </w:r>
          </w:p>
        </w:tc>
        <w:tc>
          <w:tcPr>
            <w:tcW w:w="567" w:type="dxa"/>
          </w:tcPr>
          <w:p w14:paraId="4D5FCAEC" w14:textId="77777777" w:rsidR="00574A46" w:rsidRPr="002111E9" w:rsidRDefault="00574A46" w:rsidP="00574A46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U</w:t>
            </w:r>
            <w:r>
              <w:rPr>
                <w:b/>
                <w:bCs/>
              </w:rPr>
              <w:t>8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>9/20,21,22, 23,24</w:t>
            </w:r>
          </w:p>
        </w:tc>
        <w:tc>
          <w:tcPr>
            <w:tcW w:w="709" w:type="dxa"/>
          </w:tcPr>
          <w:p w14:paraId="6EF8917B" w14:textId="62B3010D" w:rsidR="00574A46" w:rsidRDefault="00431898" w:rsidP="00574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2+4+4</w:t>
            </w:r>
          </w:p>
        </w:tc>
        <w:tc>
          <w:tcPr>
            <w:tcW w:w="736" w:type="dxa"/>
          </w:tcPr>
          <w:p w14:paraId="50F1FC0A" w14:textId="77777777" w:rsidR="00574A46" w:rsidRDefault="00574A46" w:rsidP="00574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2584C" w:rsidRPr="002111E9" w14:paraId="58BE43C1" w14:textId="77777777" w:rsidTr="00B75118">
        <w:tc>
          <w:tcPr>
            <w:tcW w:w="1156" w:type="dxa"/>
          </w:tcPr>
          <w:p w14:paraId="20660DF4" w14:textId="77777777" w:rsidR="0062584C" w:rsidRPr="00FA1868" w:rsidRDefault="0062584C" w:rsidP="0062584C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8" w:type="dxa"/>
          </w:tcPr>
          <w:p w14:paraId="063208CF" w14:textId="1D31D5A8" w:rsidR="0062584C" w:rsidRDefault="0062584C" w:rsidP="0062584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Explain </w:t>
            </w:r>
            <w:r w:rsidR="00F036BF">
              <w:rPr>
                <w:b/>
                <w:i/>
                <w:sz w:val="22"/>
                <w:szCs w:val="22"/>
              </w:rPr>
              <w:t>TCP/IP Model in detail.</w:t>
            </w:r>
          </w:p>
        </w:tc>
        <w:tc>
          <w:tcPr>
            <w:tcW w:w="567" w:type="dxa"/>
          </w:tcPr>
          <w:p w14:paraId="4888A565" w14:textId="77777777" w:rsidR="0062584C" w:rsidRPr="002111E9" w:rsidRDefault="0062584C" w:rsidP="0062584C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U</w:t>
            </w:r>
            <w:r>
              <w:rPr>
                <w:b/>
                <w:bCs/>
              </w:rPr>
              <w:t>11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2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8,9,10</w:t>
            </w:r>
          </w:p>
        </w:tc>
        <w:tc>
          <w:tcPr>
            <w:tcW w:w="709" w:type="dxa"/>
          </w:tcPr>
          <w:p w14:paraId="3D3DF65F" w14:textId="2AE1715B" w:rsidR="0062584C" w:rsidRDefault="00F036BF" w:rsidP="0062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6" w:type="dxa"/>
          </w:tcPr>
          <w:p w14:paraId="0D217CD2" w14:textId="77777777" w:rsidR="0062584C" w:rsidRDefault="0062584C" w:rsidP="0062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76F13" w:rsidRPr="002111E9" w14:paraId="49081E31" w14:textId="77777777" w:rsidTr="00B75118">
        <w:tc>
          <w:tcPr>
            <w:tcW w:w="1156" w:type="dxa"/>
          </w:tcPr>
          <w:p w14:paraId="5604504F" w14:textId="77777777" w:rsidR="00476F13" w:rsidRPr="00FA1868" w:rsidRDefault="00476F13" w:rsidP="00476F1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8" w:type="dxa"/>
          </w:tcPr>
          <w:p w14:paraId="7E89BFEF" w14:textId="5BAF5DD0" w:rsidR="00476F13" w:rsidRDefault="00527682" w:rsidP="00476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List the characteristics of </w:t>
            </w:r>
            <w:r w:rsidR="00410E4C" w:rsidRPr="00527682">
              <w:rPr>
                <w:b/>
                <w:i/>
                <w:sz w:val="22"/>
                <w:szCs w:val="22"/>
              </w:rPr>
              <w:t>Object-Oriented</w:t>
            </w:r>
            <w:r w:rsidRPr="00527682">
              <w:rPr>
                <w:b/>
                <w:i/>
                <w:sz w:val="22"/>
                <w:szCs w:val="22"/>
              </w:rPr>
              <w:t xml:space="preserve"> Design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410E4C">
              <w:rPr>
                <w:b/>
                <w:i/>
                <w:sz w:val="22"/>
                <w:szCs w:val="22"/>
              </w:rPr>
              <w:t xml:space="preserve"> Describe the following terms in brief – a) Software </w:t>
            </w:r>
            <w:proofErr w:type="gramStart"/>
            <w:r w:rsidR="00410E4C">
              <w:rPr>
                <w:b/>
                <w:i/>
                <w:sz w:val="22"/>
                <w:szCs w:val="22"/>
              </w:rPr>
              <w:t>Development  b</w:t>
            </w:r>
            <w:proofErr w:type="gramEnd"/>
            <w:r w:rsidR="00410E4C">
              <w:rPr>
                <w:b/>
                <w:i/>
                <w:sz w:val="22"/>
                <w:szCs w:val="22"/>
              </w:rPr>
              <w:t xml:space="preserve">) </w:t>
            </w:r>
            <w:r w:rsidR="00281EBA">
              <w:rPr>
                <w:b/>
                <w:i/>
                <w:sz w:val="22"/>
                <w:szCs w:val="22"/>
              </w:rPr>
              <w:t>Software Testing</w:t>
            </w:r>
            <w:r w:rsidR="000B09EE">
              <w:rPr>
                <w:b/>
                <w:i/>
                <w:sz w:val="22"/>
                <w:szCs w:val="22"/>
              </w:rPr>
              <w:t xml:space="preserve"> </w:t>
            </w:r>
            <w:r w:rsidR="000B09EE" w:rsidRPr="000B09EE">
              <w:rPr>
                <w:b/>
                <w:i/>
                <w:sz w:val="22"/>
                <w:szCs w:val="22"/>
              </w:rPr>
              <w:t>c) Imperative Paradigms d) Functional programming Paradigms</w:t>
            </w:r>
            <w:r w:rsidR="00D33AE8">
              <w:rPr>
                <w:b/>
                <w:i/>
                <w:sz w:val="22"/>
                <w:szCs w:val="22"/>
              </w:rPr>
              <w:t xml:space="preserve"> </w:t>
            </w:r>
            <w:r w:rsidR="00D33AE8" w:rsidRPr="00D33AE8">
              <w:rPr>
                <w:b/>
                <w:i/>
                <w:sz w:val="22"/>
                <w:szCs w:val="22"/>
              </w:rPr>
              <w:t xml:space="preserve">e) Artificial Intelligence software </w:t>
            </w:r>
          </w:p>
        </w:tc>
        <w:tc>
          <w:tcPr>
            <w:tcW w:w="567" w:type="dxa"/>
          </w:tcPr>
          <w:p w14:paraId="059540D8" w14:textId="77777777" w:rsidR="00476F13" w:rsidRPr="002111E9" w:rsidRDefault="00476F13" w:rsidP="00B6098F">
            <w:pPr>
              <w:rPr>
                <w:b/>
                <w:bCs/>
              </w:rPr>
            </w:pPr>
            <w:r w:rsidRPr="002111E9">
              <w:rPr>
                <w:b/>
                <w:bCs/>
              </w:rPr>
              <w:t>U</w:t>
            </w:r>
            <w:r>
              <w:rPr>
                <w:b/>
                <w:bCs/>
              </w:rPr>
              <w:t>1</w:t>
            </w:r>
            <w:r w:rsidR="00B6098F">
              <w:rPr>
                <w:b/>
                <w:bCs/>
              </w:rPr>
              <w:t>3</w:t>
            </w:r>
            <w:r w:rsidRPr="002111E9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  <w:r w:rsidRPr="002111E9">
              <w:rPr>
                <w:b/>
                <w:bCs/>
              </w:rPr>
              <w:t>/</w:t>
            </w:r>
            <w:r w:rsidR="00B6098F">
              <w:rPr>
                <w:b/>
                <w:bCs/>
              </w:rPr>
              <w:t>4,7</w:t>
            </w:r>
            <w:r w:rsidR="00C15044">
              <w:rPr>
                <w:b/>
                <w:bCs/>
              </w:rPr>
              <w:t>,8,9</w:t>
            </w:r>
          </w:p>
        </w:tc>
        <w:tc>
          <w:tcPr>
            <w:tcW w:w="709" w:type="dxa"/>
          </w:tcPr>
          <w:p w14:paraId="49E54C40" w14:textId="209A6C35" w:rsidR="00476F13" w:rsidRDefault="00913E5F" w:rsidP="00476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2+2+2+2+2</w:t>
            </w:r>
          </w:p>
        </w:tc>
        <w:tc>
          <w:tcPr>
            <w:tcW w:w="736" w:type="dxa"/>
          </w:tcPr>
          <w:p w14:paraId="7CAB0C69" w14:textId="77777777" w:rsidR="00476F13" w:rsidRDefault="00476F13" w:rsidP="00476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0B712CC1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4E0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1DCE" w14:textId="77777777" w:rsidR="004E0018" w:rsidRDefault="004E0018">
      <w:pPr>
        <w:spacing w:after="0" w:line="240" w:lineRule="auto"/>
      </w:pPr>
      <w:r>
        <w:separator/>
      </w:r>
    </w:p>
  </w:endnote>
  <w:endnote w:type="continuationSeparator" w:id="0">
    <w:p w14:paraId="4AC785F0" w14:textId="77777777" w:rsidR="004E0018" w:rsidRDefault="004E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96" w14:textId="77777777" w:rsidR="009205D7" w:rsidRDefault="00920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8CDB" w14:textId="77777777" w:rsidR="009205D7" w:rsidRDefault="00920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DE4" w14:textId="77777777" w:rsidR="009205D7" w:rsidRDefault="00920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EAA1" w14:textId="77777777" w:rsidR="004E0018" w:rsidRDefault="004E0018">
      <w:pPr>
        <w:spacing w:after="0" w:line="240" w:lineRule="auto"/>
      </w:pPr>
      <w:r>
        <w:separator/>
      </w:r>
    </w:p>
  </w:footnote>
  <w:footnote w:type="continuationSeparator" w:id="0">
    <w:p w14:paraId="31564F97" w14:textId="77777777" w:rsidR="004E0018" w:rsidRDefault="004E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88C1" w14:textId="77777777" w:rsidR="009205D7" w:rsidRDefault="00920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2918964"/>
  <w:bookmarkStart w:id="1" w:name="_Hlk72918965"/>
  <w:p w14:paraId="35F56A63" w14:textId="77777777" w:rsidR="00021DD2" w:rsidRDefault="00000000" w:rsidP="00021DD2">
    <w:pPr>
      <w:pStyle w:val="Header"/>
      <w:jc w:val="center"/>
    </w:pPr>
    <w:sdt>
      <w:sdtPr>
        <w:id w:val="-727385032"/>
        <w:docPartObj>
          <w:docPartGallery w:val="Watermarks"/>
          <w:docPartUnique/>
        </w:docPartObj>
      </w:sdtPr>
      <w:sdtContent>
        <w:r>
          <w:rPr>
            <w:noProof/>
          </w:rPr>
          <w:pict w14:anchorId="671F44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542845" o:spid="_x0000_s1025" type="#_x0000_t136" style="position:absolute;left:0;text-align:left;margin-left:0;margin-top:0;width:489.45pt;height:146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 SOE"/>
              <w10:wrap anchorx="margin" anchory="margin"/>
            </v:shape>
          </w:pict>
        </w:r>
      </w:sdtContent>
    </w:sdt>
    <w:r w:rsidR="00021DD2" w:rsidRPr="004C1BD0">
      <w:rPr>
        <w:noProof/>
        <w:sz w:val="18"/>
        <w:szCs w:val="18"/>
      </w:rPr>
      <w:drawing>
        <wp:inline distT="0" distB="0" distL="0" distR="0" wp14:anchorId="358750E8" wp14:editId="2337B6F7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F3541" w14:textId="77777777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CC79" w14:textId="77777777" w:rsidR="009205D7" w:rsidRDefault="00920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42C75"/>
    <w:multiLevelType w:val="hybridMultilevel"/>
    <w:tmpl w:val="2A0ED34A"/>
    <w:lvl w:ilvl="0" w:tplc="FDAC53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BC5"/>
    <w:multiLevelType w:val="hybridMultilevel"/>
    <w:tmpl w:val="E884B542"/>
    <w:lvl w:ilvl="0" w:tplc="F9A4B9E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16DA1"/>
    <w:multiLevelType w:val="hybridMultilevel"/>
    <w:tmpl w:val="1ABE2C6C"/>
    <w:lvl w:ilvl="0" w:tplc="B1EAF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713A8"/>
    <w:multiLevelType w:val="hybridMultilevel"/>
    <w:tmpl w:val="CDD888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7339926">
    <w:abstractNumId w:val="2"/>
  </w:num>
  <w:num w:numId="2" w16cid:durableId="1641111365">
    <w:abstractNumId w:val="16"/>
  </w:num>
  <w:num w:numId="3" w16cid:durableId="1558315414">
    <w:abstractNumId w:val="6"/>
  </w:num>
  <w:num w:numId="4" w16cid:durableId="942418972">
    <w:abstractNumId w:val="3"/>
  </w:num>
  <w:num w:numId="5" w16cid:durableId="852497462">
    <w:abstractNumId w:val="5"/>
  </w:num>
  <w:num w:numId="6" w16cid:durableId="908854180">
    <w:abstractNumId w:val="13"/>
  </w:num>
  <w:num w:numId="7" w16cid:durableId="482162287">
    <w:abstractNumId w:val="7"/>
  </w:num>
  <w:num w:numId="8" w16cid:durableId="305358584">
    <w:abstractNumId w:val="11"/>
  </w:num>
  <w:num w:numId="9" w16cid:durableId="207303034">
    <w:abstractNumId w:val="8"/>
  </w:num>
  <w:num w:numId="10" w16cid:durableId="1369914358">
    <w:abstractNumId w:val="10"/>
  </w:num>
  <w:num w:numId="11" w16cid:durableId="1661959533">
    <w:abstractNumId w:val="14"/>
  </w:num>
  <w:num w:numId="12" w16cid:durableId="520632555">
    <w:abstractNumId w:val="1"/>
  </w:num>
  <w:num w:numId="13" w16cid:durableId="903636891">
    <w:abstractNumId w:val="0"/>
  </w:num>
  <w:num w:numId="14" w16cid:durableId="2111967686">
    <w:abstractNumId w:val="9"/>
  </w:num>
  <w:num w:numId="15" w16cid:durableId="1641495091">
    <w:abstractNumId w:val="4"/>
  </w:num>
  <w:num w:numId="16" w16cid:durableId="140318290">
    <w:abstractNumId w:val="12"/>
  </w:num>
  <w:num w:numId="17" w16cid:durableId="121657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xNbcwNjWwsDQyMbRU0lEKTi0uzszPAykwqQUA2TYyPSwAAAA="/>
  </w:docVars>
  <w:rsids>
    <w:rsidRoot w:val="00654946"/>
    <w:rsid w:val="00015F96"/>
    <w:rsid w:val="00016232"/>
    <w:rsid w:val="0001793C"/>
    <w:rsid w:val="00021DD2"/>
    <w:rsid w:val="000261D0"/>
    <w:rsid w:val="00026713"/>
    <w:rsid w:val="000335F4"/>
    <w:rsid w:val="00041366"/>
    <w:rsid w:val="000442AE"/>
    <w:rsid w:val="000873BC"/>
    <w:rsid w:val="00095D83"/>
    <w:rsid w:val="000B09EE"/>
    <w:rsid w:val="000D64BC"/>
    <w:rsid w:val="000E2996"/>
    <w:rsid w:val="000F18C9"/>
    <w:rsid w:val="00103951"/>
    <w:rsid w:val="001223F2"/>
    <w:rsid w:val="00125C7E"/>
    <w:rsid w:val="00127C95"/>
    <w:rsid w:val="001371A5"/>
    <w:rsid w:val="00157B7E"/>
    <w:rsid w:val="00160DBF"/>
    <w:rsid w:val="001743DC"/>
    <w:rsid w:val="00180CF8"/>
    <w:rsid w:val="00194DBD"/>
    <w:rsid w:val="001A2346"/>
    <w:rsid w:val="001A6BC6"/>
    <w:rsid w:val="001A7C45"/>
    <w:rsid w:val="001B1B38"/>
    <w:rsid w:val="001C023B"/>
    <w:rsid w:val="001E494A"/>
    <w:rsid w:val="001E4CD4"/>
    <w:rsid w:val="001E680C"/>
    <w:rsid w:val="001E6A9F"/>
    <w:rsid w:val="00211746"/>
    <w:rsid w:val="002261C6"/>
    <w:rsid w:val="0024463A"/>
    <w:rsid w:val="0025053B"/>
    <w:rsid w:val="00254AA2"/>
    <w:rsid w:val="00254E9B"/>
    <w:rsid w:val="00260334"/>
    <w:rsid w:val="0027106F"/>
    <w:rsid w:val="002747C4"/>
    <w:rsid w:val="00274A2A"/>
    <w:rsid w:val="00281EBA"/>
    <w:rsid w:val="0028637B"/>
    <w:rsid w:val="0029612F"/>
    <w:rsid w:val="002B3732"/>
    <w:rsid w:val="002C23D5"/>
    <w:rsid w:val="002D75E6"/>
    <w:rsid w:val="002E3544"/>
    <w:rsid w:val="00304B0E"/>
    <w:rsid w:val="0031727B"/>
    <w:rsid w:val="00321753"/>
    <w:rsid w:val="00325B84"/>
    <w:rsid w:val="00330AF0"/>
    <w:rsid w:val="00334325"/>
    <w:rsid w:val="003374B0"/>
    <w:rsid w:val="003476C6"/>
    <w:rsid w:val="00355217"/>
    <w:rsid w:val="00356E10"/>
    <w:rsid w:val="0036710D"/>
    <w:rsid w:val="003B6CDC"/>
    <w:rsid w:val="003C0D70"/>
    <w:rsid w:val="003E1BA0"/>
    <w:rsid w:val="00410E4C"/>
    <w:rsid w:val="0043002B"/>
    <w:rsid w:val="0043065C"/>
    <w:rsid w:val="00431898"/>
    <w:rsid w:val="0043221E"/>
    <w:rsid w:val="00444A99"/>
    <w:rsid w:val="00455DF7"/>
    <w:rsid w:val="00476F13"/>
    <w:rsid w:val="00490A6F"/>
    <w:rsid w:val="00491569"/>
    <w:rsid w:val="004C1A52"/>
    <w:rsid w:val="004C2D2B"/>
    <w:rsid w:val="004C6CC0"/>
    <w:rsid w:val="004E0018"/>
    <w:rsid w:val="004F72C2"/>
    <w:rsid w:val="00503AAA"/>
    <w:rsid w:val="0050400D"/>
    <w:rsid w:val="00506FB0"/>
    <w:rsid w:val="00522ABF"/>
    <w:rsid w:val="00527682"/>
    <w:rsid w:val="00533FC5"/>
    <w:rsid w:val="005351C0"/>
    <w:rsid w:val="00543621"/>
    <w:rsid w:val="00554803"/>
    <w:rsid w:val="00574A46"/>
    <w:rsid w:val="005757E3"/>
    <w:rsid w:val="005879E4"/>
    <w:rsid w:val="00595428"/>
    <w:rsid w:val="005A4423"/>
    <w:rsid w:val="005B49CF"/>
    <w:rsid w:val="005E2FCD"/>
    <w:rsid w:val="005E773A"/>
    <w:rsid w:val="005F200D"/>
    <w:rsid w:val="0060010A"/>
    <w:rsid w:val="00610449"/>
    <w:rsid w:val="0062584C"/>
    <w:rsid w:val="006537C4"/>
    <w:rsid w:val="00654946"/>
    <w:rsid w:val="00684412"/>
    <w:rsid w:val="006A0624"/>
    <w:rsid w:val="006B311A"/>
    <w:rsid w:val="006B586E"/>
    <w:rsid w:val="006B7E40"/>
    <w:rsid w:val="006C35BE"/>
    <w:rsid w:val="006D4E16"/>
    <w:rsid w:val="006F165D"/>
    <w:rsid w:val="007053C0"/>
    <w:rsid w:val="007116BF"/>
    <w:rsid w:val="00717BCF"/>
    <w:rsid w:val="00726C7B"/>
    <w:rsid w:val="007779A9"/>
    <w:rsid w:val="00784808"/>
    <w:rsid w:val="00786F9D"/>
    <w:rsid w:val="007B4D63"/>
    <w:rsid w:val="007C33C8"/>
    <w:rsid w:val="007C6566"/>
    <w:rsid w:val="007D2296"/>
    <w:rsid w:val="007D6BFB"/>
    <w:rsid w:val="007D6CD9"/>
    <w:rsid w:val="007E304F"/>
    <w:rsid w:val="007F0C2B"/>
    <w:rsid w:val="00812027"/>
    <w:rsid w:val="00816193"/>
    <w:rsid w:val="008314EF"/>
    <w:rsid w:val="00834678"/>
    <w:rsid w:val="008363B6"/>
    <w:rsid w:val="008423FB"/>
    <w:rsid w:val="008424C9"/>
    <w:rsid w:val="00851682"/>
    <w:rsid w:val="0086424B"/>
    <w:rsid w:val="00866B12"/>
    <w:rsid w:val="008720A3"/>
    <w:rsid w:val="00875B8D"/>
    <w:rsid w:val="008760D3"/>
    <w:rsid w:val="00876540"/>
    <w:rsid w:val="008903F4"/>
    <w:rsid w:val="008A05BE"/>
    <w:rsid w:val="008A46A1"/>
    <w:rsid w:val="008B2C18"/>
    <w:rsid w:val="008D1768"/>
    <w:rsid w:val="008D4A25"/>
    <w:rsid w:val="008F0DF9"/>
    <w:rsid w:val="00913E5F"/>
    <w:rsid w:val="009205D7"/>
    <w:rsid w:val="00922BE5"/>
    <w:rsid w:val="0092623C"/>
    <w:rsid w:val="00930350"/>
    <w:rsid w:val="00953C6E"/>
    <w:rsid w:val="00975745"/>
    <w:rsid w:val="0097577E"/>
    <w:rsid w:val="00977C85"/>
    <w:rsid w:val="0098285D"/>
    <w:rsid w:val="009E4DF2"/>
    <w:rsid w:val="00A0490D"/>
    <w:rsid w:val="00A1217B"/>
    <w:rsid w:val="00A16BCA"/>
    <w:rsid w:val="00A53C84"/>
    <w:rsid w:val="00A82C73"/>
    <w:rsid w:val="00A863B0"/>
    <w:rsid w:val="00A87514"/>
    <w:rsid w:val="00A914FE"/>
    <w:rsid w:val="00A915ED"/>
    <w:rsid w:val="00A93958"/>
    <w:rsid w:val="00AA6254"/>
    <w:rsid w:val="00AB1FDB"/>
    <w:rsid w:val="00AC0666"/>
    <w:rsid w:val="00AF0EED"/>
    <w:rsid w:val="00B01D01"/>
    <w:rsid w:val="00B07028"/>
    <w:rsid w:val="00B14692"/>
    <w:rsid w:val="00B508CB"/>
    <w:rsid w:val="00B6098F"/>
    <w:rsid w:val="00B61D38"/>
    <w:rsid w:val="00B641D6"/>
    <w:rsid w:val="00B75118"/>
    <w:rsid w:val="00BC682B"/>
    <w:rsid w:val="00BF07AC"/>
    <w:rsid w:val="00BF36D4"/>
    <w:rsid w:val="00C04951"/>
    <w:rsid w:val="00C0760C"/>
    <w:rsid w:val="00C15044"/>
    <w:rsid w:val="00C34292"/>
    <w:rsid w:val="00C8361A"/>
    <w:rsid w:val="00C84CD0"/>
    <w:rsid w:val="00C8535A"/>
    <w:rsid w:val="00C92940"/>
    <w:rsid w:val="00C95827"/>
    <w:rsid w:val="00CA2FDD"/>
    <w:rsid w:val="00CB3BA0"/>
    <w:rsid w:val="00CC4682"/>
    <w:rsid w:val="00CD6458"/>
    <w:rsid w:val="00CF3A11"/>
    <w:rsid w:val="00D33AE8"/>
    <w:rsid w:val="00D5053D"/>
    <w:rsid w:val="00D55728"/>
    <w:rsid w:val="00D61A3D"/>
    <w:rsid w:val="00D7270B"/>
    <w:rsid w:val="00D741DF"/>
    <w:rsid w:val="00DE1C5A"/>
    <w:rsid w:val="00E01D6B"/>
    <w:rsid w:val="00E25C90"/>
    <w:rsid w:val="00E41A23"/>
    <w:rsid w:val="00E539B1"/>
    <w:rsid w:val="00E730F9"/>
    <w:rsid w:val="00E82653"/>
    <w:rsid w:val="00E97B9B"/>
    <w:rsid w:val="00EA503E"/>
    <w:rsid w:val="00EB4522"/>
    <w:rsid w:val="00EB4B76"/>
    <w:rsid w:val="00EC4383"/>
    <w:rsid w:val="00EC55C0"/>
    <w:rsid w:val="00EC727D"/>
    <w:rsid w:val="00ED2159"/>
    <w:rsid w:val="00ED4315"/>
    <w:rsid w:val="00EE0017"/>
    <w:rsid w:val="00EE273C"/>
    <w:rsid w:val="00EE3BDF"/>
    <w:rsid w:val="00EE786A"/>
    <w:rsid w:val="00F036BF"/>
    <w:rsid w:val="00F159C6"/>
    <w:rsid w:val="00F46D65"/>
    <w:rsid w:val="00F56982"/>
    <w:rsid w:val="00F64DD1"/>
    <w:rsid w:val="00F662B6"/>
    <w:rsid w:val="00F81004"/>
    <w:rsid w:val="00FA1868"/>
    <w:rsid w:val="00FC0127"/>
    <w:rsid w:val="00FC464C"/>
    <w:rsid w:val="00FD1424"/>
    <w:rsid w:val="00FD593E"/>
    <w:rsid w:val="00FD6495"/>
    <w:rsid w:val="00FE32B5"/>
    <w:rsid w:val="00FE68A2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EF54F"/>
  <w15:docId w15:val="{5926858F-89C9-4AAA-BA40-E216E1B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NormalWeb">
    <w:name w:val="Normal (Web)"/>
    <w:basedOn w:val="Normal"/>
    <w:uiPriority w:val="99"/>
    <w:semiHidden/>
    <w:unhideWhenUsed/>
    <w:rsid w:val="00EE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\MY_WORK\ONLINE\SAMPLE_SoE%20for%20IA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98BCD434-5487-48A8-8B1A-D0F59806F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SAMPLE_SoE for IA - Copy</Template>
  <TotalTime>25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Anjali Yadav [MU - Jaipur]</dc:creator>
  <cp:lastModifiedBy>Aditi Dadhich [MU - Jaipur]</cp:lastModifiedBy>
  <cp:revision>4</cp:revision>
  <dcterms:created xsi:type="dcterms:W3CDTF">2024-04-09T09:28:00Z</dcterms:created>
  <dcterms:modified xsi:type="dcterms:W3CDTF">2024-04-16T08:27:00Z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aa4ebe1555b24c9741219631eed25ddcb6a9ec0fd90bfefb9c9fbddaafa510e4</vt:lpwstr>
  </property>
</Properties>
</file>