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3423" w14:textId="77777777" w:rsidR="00486102" w:rsidRPr="00453B1A" w:rsidRDefault="00486102" w:rsidP="00486102">
      <w:pPr>
        <w:pStyle w:val="projecttitle"/>
        <w:rPr>
          <w:bCs w:val="0"/>
        </w:rPr>
      </w:pPr>
      <w:r>
        <w:rPr>
          <w:bCs w:val="0"/>
          <w:noProof/>
          <w:w w:val="100"/>
        </w:rPr>
        <w:drawing>
          <wp:anchor distT="0" distB="0" distL="114300" distR="114300" simplePos="0" relativeHeight="251659264" behindDoc="1" locked="0" layoutInCell="1" allowOverlap="1" wp14:anchorId="5AAE0F2D" wp14:editId="62891A52">
            <wp:simplePos x="0" y="0"/>
            <wp:positionH relativeFrom="column">
              <wp:posOffset>4829175</wp:posOffset>
            </wp:positionH>
            <wp:positionV relativeFrom="paragraph">
              <wp:posOffset>-19050</wp:posOffset>
            </wp:positionV>
            <wp:extent cx="1143000" cy="1143000"/>
            <wp:effectExtent l="1905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Pr="00453B1A">
        <w:rPr>
          <w:bCs w:val="0"/>
        </w:rPr>
        <w:t xml:space="preserve">Project </w:t>
      </w:r>
      <w:r w:rsidR="00743FA7">
        <w:rPr>
          <w:bCs w:val="0"/>
        </w:rPr>
        <w:t>2</w:t>
      </w:r>
    </w:p>
    <w:p w14:paraId="0C5AFDE8" w14:textId="77777777" w:rsidR="00486102" w:rsidRDefault="00486102" w:rsidP="00486102">
      <w:pPr>
        <w:pStyle w:val="projectsubtitle"/>
      </w:pPr>
      <w:r w:rsidRPr="009C1617">
        <w:t>Evaluation 3</w:t>
      </w:r>
      <w:r w:rsidR="00743FA7">
        <w:t>2</w:t>
      </w:r>
    </w:p>
    <w:p w14:paraId="19CB62EF" w14:textId="5628C7A0" w:rsidR="00486102" w:rsidRPr="00453B1A" w:rsidRDefault="000B3D04" w:rsidP="00B96184">
      <w:pPr>
        <w:pStyle w:val="projectsubtitle"/>
        <w:spacing w:after="360"/>
      </w:pPr>
      <w:r>
        <w:t>AP</w:t>
      </w:r>
      <w:r w:rsidR="00BA59A0" w:rsidRPr="00BA59A0">
        <w:rPr>
          <w:vertAlign w:val="superscript"/>
        </w:rPr>
        <w:t>®</w:t>
      </w:r>
      <w:r>
        <w:t xml:space="preserve"> Comparative Government and Politics</w:t>
      </w:r>
      <w:r w:rsidR="00486102" w:rsidRPr="002D3AE8">
        <w:t xml:space="preserve"> </w:t>
      </w:r>
      <w:r w:rsidR="00FE68CA">
        <w:br/>
        <w:t>SSTH 073 05</w:t>
      </w:r>
      <w:r w:rsidR="002E5C1F">
        <w:t>7</w:t>
      </w:r>
    </w:p>
    <w:p w14:paraId="2A9F2066" w14:textId="77777777" w:rsidR="00773B21" w:rsidRDefault="00773B21" w:rsidP="00773B21">
      <w:r w:rsidRPr="00D56B43">
        <w:rPr>
          <w:i/>
        </w:rPr>
        <w:t>Be sure to include ALL pages of this project (including the directions and the assignment) when you send the project to your teacher for grading. Don</w:t>
      </w:r>
      <w:r>
        <w:rPr>
          <w:rFonts w:cs="Arial"/>
          <w:i/>
        </w:rPr>
        <w:t>’</w:t>
      </w:r>
      <w:r w:rsidRPr="00D56B43">
        <w:rPr>
          <w:i/>
        </w:rPr>
        <w:t>t forget to put your name and I.D. number at the top of this page!</w:t>
      </w:r>
    </w:p>
    <w:p w14:paraId="7248C544" w14:textId="76D66872" w:rsidR="00F64486" w:rsidRDefault="00773B21" w:rsidP="00981155">
      <w:r w:rsidRPr="00D47986">
        <w:t xml:space="preserve">This project </w:t>
      </w:r>
      <w:r>
        <w:t>will count for</w:t>
      </w:r>
      <w:r w:rsidRPr="00D47986">
        <w:t xml:space="preserve"> </w:t>
      </w:r>
      <w:r w:rsidR="00BF7443">
        <w:t>11</w:t>
      </w:r>
      <w:r w:rsidRPr="003458E7">
        <w:t>% o</w:t>
      </w:r>
      <w:r w:rsidRPr="005358D0">
        <w:t>f</w:t>
      </w:r>
      <w:r w:rsidRPr="00D47986">
        <w:t xml:space="preserve"> your overall grade for this course. Be sure to read all the instructions and assemble all the necessary materials before you begin.</w:t>
      </w:r>
      <w:r w:rsidR="00A84EE7">
        <w:t xml:space="preserve"> </w:t>
      </w:r>
      <w:r w:rsidR="002E5C1F">
        <w:t xml:space="preserve">You will need to compete Parts A, B, C, and D of this project. </w:t>
      </w:r>
      <w:r w:rsidR="00B96184">
        <w:rPr>
          <w:b/>
        </w:rPr>
        <w:t>Type each part of the project in the spaces provided at the end of this document (scroll down.)</w:t>
      </w:r>
    </w:p>
    <w:p w14:paraId="6CC4C0C7" w14:textId="77777777" w:rsidR="00501FB9" w:rsidRDefault="00FE68CA" w:rsidP="00471067">
      <w:pPr>
        <w:pStyle w:val="projectsubtitle"/>
        <w:spacing w:before="360"/>
      </w:pPr>
      <w:r>
        <w:t xml:space="preserve">Part A: </w:t>
      </w:r>
      <w:r w:rsidR="00743FA7">
        <w:t xml:space="preserve">Russia </w:t>
      </w:r>
    </w:p>
    <w:p w14:paraId="532494E4" w14:textId="33AA4F66" w:rsidR="00743FA7" w:rsidRDefault="002E74E9" w:rsidP="00743FA7">
      <w:r>
        <w:t xml:space="preserve">Using the Internet, </w:t>
      </w:r>
      <w:r w:rsidR="00C64C46">
        <w:t>a library</w:t>
      </w:r>
      <w:r w:rsidR="00F867C8">
        <w:t>,</w:t>
      </w:r>
      <w:r>
        <w:t xml:space="preserve"> or other materials</w:t>
      </w:r>
      <w:r w:rsidR="00C64C46">
        <w:t xml:space="preserve">, find a PRIMARY source about a political event in Russia. (A primary source is one created at the time an event happened—an eyewitness account, an official document, </w:t>
      </w:r>
      <w:r w:rsidR="004106D7">
        <w:t xml:space="preserve">legislative proceedings, </w:t>
      </w:r>
      <w:r w:rsidR="00C64C46">
        <w:t xml:space="preserve">a diary, a speech by a political leader, etc. A secondary source is one </w:t>
      </w:r>
      <w:r>
        <w:t xml:space="preserve">written at a later time </w:t>
      </w:r>
      <w:r w:rsidR="00F867C8">
        <w:t xml:space="preserve">by a scholar </w:t>
      </w:r>
      <w:r w:rsidR="00C64C46">
        <w:t>NOT directly involved in the event.</w:t>
      </w:r>
      <w:r w:rsidR="00786C22">
        <w:t>)</w:t>
      </w:r>
    </w:p>
    <w:p w14:paraId="3D70DFBF" w14:textId="77777777" w:rsidR="002E74E9" w:rsidRDefault="002E74E9" w:rsidP="002E74E9">
      <w:r>
        <w:t xml:space="preserve">In a </w:t>
      </w:r>
      <w:r w:rsidR="00743FA7">
        <w:t>one-to-</w:t>
      </w:r>
      <w:proofErr w:type="gramStart"/>
      <w:r w:rsidR="00743FA7">
        <w:t>two page</w:t>
      </w:r>
      <w:proofErr w:type="gramEnd"/>
      <w:r w:rsidR="00743FA7">
        <w:t xml:space="preserve"> (300–600 word) paper</w:t>
      </w:r>
      <w:r>
        <w:t xml:space="preserve">, explain how your source relates to ONE concept or idea in </w:t>
      </w:r>
      <w:r w:rsidR="00743FA7" w:rsidRPr="00861A37">
        <w:rPr>
          <w:i/>
        </w:rPr>
        <w:t>AP</w:t>
      </w:r>
      <w:r w:rsidR="00743FA7" w:rsidRPr="00861A37">
        <w:rPr>
          <w:i/>
          <w:vertAlign w:val="superscript"/>
        </w:rPr>
        <w:t>®</w:t>
      </w:r>
      <w:r w:rsidR="00743FA7" w:rsidRPr="00861A37">
        <w:rPr>
          <w:i/>
        </w:rPr>
        <w:t xml:space="preserve"> Comparative Government and Politics</w:t>
      </w:r>
      <w:r>
        <w:t>, for example, government</w:t>
      </w:r>
      <w:r w:rsidR="008A45B7">
        <w:t>al</w:t>
      </w:r>
      <w:r>
        <w:t xml:space="preserve"> structures, political processes, policies, attitude, ideology, </w:t>
      </w:r>
      <w:r w:rsidR="00CA43B2">
        <w:t xml:space="preserve">interest articulation, interest aggregation, </w:t>
      </w:r>
      <w:r>
        <w:t>public concerns, economics, etc.</w:t>
      </w:r>
    </w:p>
    <w:p w14:paraId="2E4471F6" w14:textId="77777777" w:rsidR="00743FA7" w:rsidRDefault="00743FA7" w:rsidP="002E74E9">
      <w:r>
        <w:t xml:space="preserve">Your paper will be graded according to these criteria: </w:t>
      </w:r>
    </w:p>
    <w:p w14:paraId="12D4C076" w14:textId="77777777" w:rsidR="00743FA7" w:rsidRPr="00491786" w:rsidRDefault="00581830" w:rsidP="00743FA7">
      <w:pPr>
        <w:pStyle w:val="body"/>
        <w:numPr>
          <w:ilvl w:val="0"/>
          <w:numId w:val="17"/>
        </w:numPr>
      </w:pPr>
      <w:r w:rsidRPr="00491786">
        <w:t>S</w:t>
      </w:r>
      <w:r>
        <w:t>ummary of what the source is about and what it says</w:t>
      </w:r>
      <w:r w:rsidRPr="00491786">
        <w:t>.</w:t>
      </w:r>
      <w:r>
        <w:rPr>
          <w:b/>
        </w:rPr>
        <w:t xml:space="preserve"> </w:t>
      </w:r>
      <w:r w:rsidR="004106D7">
        <w:rPr>
          <w:b/>
        </w:rPr>
        <w:t>[7</w:t>
      </w:r>
      <w:r w:rsidR="00743FA7" w:rsidRPr="00491786">
        <w:rPr>
          <w:b/>
        </w:rPr>
        <w:t xml:space="preserve"> points possible]</w:t>
      </w:r>
    </w:p>
    <w:p w14:paraId="06E83D65" w14:textId="77777777" w:rsidR="002E74E9" w:rsidRDefault="002E74E9" w:rsidP="00743FA7">
      <w:pPr>
        <w:pStyle w:val="body"/>
        <w:numPr>
          <w:ilvl w:val="0"/>
          <w:numId w:val="17"/>
        </w:numPr>
      </w:pPr>
      <w:r>
        <w:t xml:space="preserve">Identification of the political concept / idea </w:t>
      </w:r>
      <w:r w:rsidR="00F867C8">
        <w:t xml:space="preserve">the source discusses (must be a concept discussed in </w:t>
      </w:r>
      <w:r w:rsidR="00F867C8" w:rsidRPr="00861A37">
        <w:rPr>
          <w:i/>
        </w:rPr>
        <w:t>AP</w:t>
      </w:r>
      <w:r w:rsidR="00F867C8" w:rsidRPr="00861A37">
        <w:rPr>
          <w:i/>
          <w:vertAlign w:val="superscript"/>
        </w:rPr>
        <w:t>®</w:t>
      </w:r>
      <w:r w:rsidR="00F867C8" w:rsidRPr="00861A37">
        <w:rPr>
          <w:i/>
        </w:rPr>
        <w:t xml:space="preserve"> Comparative Government and Politics</w:t>
      </w:r>
      <w:r w:rsidR="008A45B7">
        <w:rPr>
          <w:i/>
        </w:rPr>
        <w:t>)</w:t>
      </w:r>
      <w:r w:rsidR="00F867C8">
        <w:t>.</w:t>
      </w:r>
      <w:r w:rsidR="004106D7">
        <w:rPr>
          <w:b/>
        </w:rPr>
        <w:t xml:space="preserve"> [7</w:t>
      </w:r>
      <w:r w:rsidR="00F867C8" w:rsidRPr="00491786">
        <w:rPr>
          <w:b/>
        </w:rPr>
        <w:t xml:space="preserve"> points possible]</w:t>
      </w:r>
    </w:p>
    <w:p w14:paraId="16880CF5" w14:textId="77777777" w:rsidR="002E74E9" w:rsidRDefault="00743FA7" w:rsidP="00743FA7">
      <w:pPr>
        <w:pStyle w:val="body"/>
        <w:numPr>
          <w:ilvl w:val="0"/>
          <w:numId w:val="17"/>
        </w:numPr>
      </w:pPr>
      <w:r w:rsidRPr="00491786">
        <w:t xml:space="preserve">Discussion of </w:t>
      </w:r>
      <w:r w:rsidR="00F867C8">
        <w:t>how the source illustrates the concept or idea</w:t>
      </w:r>
      <w:r w:rsidR="008A45B7">
        <w:t>.</w:t>
      </w:r>
      <w:r w:rsidR="00F867C8">
        <w:t xml:space="preserve"> </w:t>
      </w:r>
      <w:r w:rsidR="004106D7">
        <w:rPr>
          <w:b/>
        </w:rPr>
        <w:t>[7</w:t>
      </w:r>
      <w:r w:rsidR="00F867C8" w:rsidRPr="00491786">
        <w:rPr>
          <w:b/>
        </w:rPr>
        <w:t xml:space="preserve"> points possible]</w:t>
      </w:r>
    </w:p>
    <w:p w14:paraId="68AFC084" w14:textId="1FF8FCB3" w:rsidR="00BA59A0" w:rsidRDefault="00743FA7" w:rsidP="003A2560">
      <w:pPr>
        <w:pStyle w:val="body"/>
        <w:numPr>
          <w:ilvl w:val="0"/>
          <w:numId w:val="17"/>
        </w:numPr>
        <w:ind w:right="-180"/>
      </w:pPr>
      <w:r>
        <w:t>Citation of your article</w:t>
      </w:r>
      <w:r w:rsidRPr="00491786">
        <w:t xml:space="preserve"> in American Political Science Association Style. </w:t>
      </w:r>
      <w:r w:rsidR="00B96184" w:rsidRPr="00491786">
        <w:t>(</w:t>
      </w:r>
      <w:r w:rsidR="00B96184">
        <w:t xml:space="preserve">The </w:t>
      </w:r>
      <w:r w:rsidR="00B96184" w:rsidRPr="00516493">
        <w:rPr>
          <w:i/>
          <w:iCs/>
        </w:rPr>
        <w:t>American Political Science Association Style Manual</w:t>
      </w:r>
      <w:r w:rsidR="00B96184" w:rsidRPr="00491786">
        <w:t xml:space="preserve"> </w:t>
      </w:r>
      <w:r w:rsidR="00B96184">
        <w:t xml:space="preserve">is available in most libraries, and this link provides a guide: </w:t>
      </w:r>
      <w:hyperlink r:id="rId9" w:history="1">
        <w:r w:rsidR="00B96184" w:rsidRPr="00516493">
          <w:rPr>
            <w:rStyle w:val="Hyperlink"/>
            <w:i/>
            <w:iCs/>
          </w:rPr>
          <w:t>https://www.macalester.edu/las/wp-content/uploads/sites/41/2012/09/APSAStyleGuide.pd</w:t>
        </w:r>
        <w:r w:rsidR="00B96184" w:rsidRPr="00E21939">
          <w:rPr>
            <w:rStyle w:val="Hyperlink"/>
          </w:rPr>
          <w:t>f</w:t>
        </w:r>
      </w:hyperlink>
      <w:r w:rsidR="00B96184">
        <w:t>.)</w:t>
      </w:r>
      <w:r w:rsidRPr="00491786">
        <w:t xml:space="preserve"> Include the citation at the end of your paper. </w:t>
      </w:r>
      <w:r w:rsidR="004106D7">
        <w:rPr>
          <w:b/>
        </w:rPr>
        <w:t>[4</w:t>
      </w:r>
      <w:r w:rsidRPr="00491786">
        <w:rPr>
          <w:b/>
        </w:rPr>
        <w:t xml:space="preserve"> points possible]</w:t>
      </w:r>
    </w:p>
    <w:p w14:paraId="397974D3" w14:textId="77777777" w:rsidR="00861A37" w:rsidRDefault="00861A37" w:rsidP="00471067">
      <w:pPr>
        <w:pStyle w:val="projectsubtitle"/>
        <w:spacing w:before="360"/>
      </w:pPr>
      <w:r>
        <w:t xml:space="preserve">Part B: </w:t>
      </w:r>
      <w:r w:rsidR="00E51699">
        <w:t>China</w:t>
      </w:r>
    </w:p>
    <w:p w14:paraId="03839993" w14:textId="77777777" w:rsidR="00F867C8" w:rsidRDefault="00F867C8" w:rsidP="00F867C8">
      <w:r>
        <w:t xml:space="preserve">Using the Internet, a library, or other materials, find a PRIMARY source about a political event in China. </w:t>
      </w:r>
    </w:p>
    <w:p w14:paraId="6AA7447D" w14:textId="77777777" w:rsidR="00581830" w:rsidRDefault="00CA43B2" w:rsidP="00F867C8">
      <w:r>
        <w:t>In a one-to-</w:t>
      </w:r>
      <w:proofErr w:type="gramStart"/>
      <w:r>
        <w:t>two page</w:t>
      </w:r>
      <w:proofErr w:type="gramEnd"/>
      <w:r>
        <w:t xml:space="preserve"> (300–600 word) paper, explain how your source relates to ONE concept or idea in </w:t>
      </w:r>
      <w:r w:rsidRPr="00861A37">
        <w:rPr>
          <w:i/>
        </w:rPr>
        <w:t>AP</w:t>
      </w:r>
      <w:r w:rsidRPr="00861A37">
        <w:rPr>
          <w:i/>
          <w:vertAlign w:val="superscript"/>
        </w:rPr>
        <w:t>®</w:t>
      </w:r>
      <w:r w:rsidRPr="00861A37">
        <w:rPr>
          <w:i/>
        </w:rPr>
        <w:t xml:space="preserve"> Comparative Government and Politics</w:t>
      </w:r>
      <w:r>
        <w:t>, for example, governmental structures, political processes, policies, attitude, ideology, interest articulation, interest aggregation, public concerns, economics, etc.</w:t>
      </w:r>
    </w:p>
    <w:p w14:paraId="1D3B8228" w14:textId="77777777" w:rsidR="00F867C8" w:rsidRDefault="00F867C8" w:rsidP="00F867C8">
      <w:r>
        <w:lastRenderedPageBreak/>
        <w:t xml:space="preserve">Your paper will be graded according to these criteria: </w:t>
      </w:r>
    </w:p>
    <w:p w14:paraId="0EFCF42D" w14:textId="77777777" w:rsidR="00F867C8" w:rsidRPr="00491786" w:rsidRDefault="00581830" w:rsidP="00F867C8">
      <w:pPr>
        <w:pStyle w:val="body"/>
        <w:numPr>
          <w:ilvl w:val="0"/>
          <w:numId w:val="17"/>
        </w:numPr>
      </w:pPr>
      <w:r w:rsidRPr="00491786">
        <w:t>S</w:t>
      </w:r>
      <w:r>
        <w:t>ummary of what the source is about and what it says</w:t>
      </w:r>
      <w:r w:rsidRPr="00491786">
        <w:t>.</w:t>
      </w:r>
      <w:r>
        <w:rPr>
          <w:b/>
        </w:rPr>
        <w:t xml:space="preserve"> </w:t>
      </w:r>
      <w:r w:rsidR="004106D7">
        <w:rPr>
          <w:b/>
        </w:rPr>
        <w:t>[7</w:t>
      </w:r>
      <w:r w:rsidR="00F867C8" w:rsidRPr="00491786">
        <w:rPr>
          <w:b/>
        </w:rPr>
        <w:t xml:space="preserve"> points possible]</w:t>
      </w:r>
    </w:p>
    <w:p w14:paraId="19302C4E" w14:textId="77777777" w:rsidR="00F867C8" w:rsidRDefault="00F867C8" w:rsidP="00F867C8">
      <w:pPr>
        <w:pStyle w:val="body"/>
        <w:numPr>
          <w:ilvl w:val="0"/>
          <w:numId w:val="17"/>
        </w:numPr>
      </w:pPr>
      <w:r>
        <w:t xml:space="preserve">Identification of the political concept / idea the source discusses (must be a concept discussed in </w:t>
      </w:r>
      <w:r w:rsidRPr="00861A37">
        <w:rPr>
          <w:i/>
        </w:rPr>
        <w:t>AP</w:t>
      </w:r>
      <w:r w:rsidRPr="00861A37">
        <w:rPr>
          <w:i/>
          <w:vertAlign w:val="superscript"/>
        </w:rPr>
        <w:t>®</w:t>
      </w:r>
      <w:r w:rsidRPr="00861A37">
        <w:rPr>
          <w:i/>
        </w:rPr>
        <w:t xml:space="preserve"> Comparative Government and Politics</w:t>
      </w:r>
      <w:r w:rsidR="008A45B7">
        <w:rPr>
          <w:i/>
        </w:rPr>
        <w:t>)</w:t>
      </w:r>
      <w:r>
        <w:t>.</w:t>
      </w:r>
      <w:r w:rsidR="004106D7">
        <w:rPr>
          <w:b/>
        </w:rPr>
        <w:t xml:space="preserve"> [7</w:t>
      </w:r>
      <w:r w:rsidRPr="00491786">
        <w:rPr>
          <w:b/>
        </w:rPr>
        <w:t xml:space="preserve"> points possible]</w:t>
      </w:r>
    </w:p>
    <w:p w14:paraId="68206A86" w14:textId="77777777" w:rsidR="00F867C8" w:rsidRDefault="00F867C8" w:rsidP="00F867C8">
      <w:pPr>
        <w:pStyle w:val="body"/>
        <w:numPr>
          <w:ilvl w:val="0"/>
          <w:numId w:val="17"/>
        </w:numPr>
      </w:pPr>
      <w:r w:rsidRPr="00491786">
        <w:t xml:space="preserve">Discussion of </w:t>
      </w:r>
      <w:r>
        <w:t>how the source illustrates the concept or idea</w:t>
      </w:r>
      <w:r w:rsidR="008A45B7">
        <w:t>.</w:t>
      </w:r>
      <w:r>
        <w:t xml:space="preserve"> </w:t>
      </w:r>
      <w:r w:rsidR="004106D7">
        <w:rPr>
          <w:b/>
        </w:rPr>
        <w:t>[7</w:t>
      </w:r>
      <w:r w:rsidRPr="00491786">
        <w:rPr>
          <w:b/>
        </w:rPr>
        <w:t xml:space="preserve"> points possible]</w:t>
      </w:r>
    </w:p>
    <w:p w14:paraId="3EA38DBE" w14:textId="387E5291" w:rsidR="00F867C8" w:rsidRDefault="00F867C8" w:rsidP="00B96184">
      <w:pPr>
        <w:pStyle w:val="body"/>
        <w:numPr>
          <w:ilvl w:val="0"/>
          <w:numId w:val="17"/>
        </w:numPr>
        <w:ind w:right="-180"/>
      </w:pPr>
      <w:r>
        <w:t>Citation of your article</w:t>
      </w:r>
      <w:r w:rsidRPr="00491786">
        <w:t xml:space="preserve"> in American Political Science Association Style. </w:t>
      </w:r>
      <w:r w:rsidR="00B96184" w:rsidRPr="00491786">
        <w:t>(</w:t>
      </w:r>
      <w:r w:rsidR="00B96184">
        <w:t xml:space="preserve">The </w:t>
      </w:r>
      <w:r w:rsidR="00B96184" w:rsidRPr="00516493">
        <w:rPr>
          <w:i/>
          <w:iCs/>
        </w:rPr>
        <w:t>American Political Science Association Style Manual</w:t>
      </w:r>
      <w:r w:rsidR="00B96184" w:rsidRPr="00491786">
        <w:t xml:space="preserve"> </w:t>
      </w:r>
      <w:r w:rsidR="00B96184">
        <w:t xml:space="preserve">is available in most libraries, and this link provides a guide: </w:t>
      </w:r>
      <w:hyperlink r:id="rId10" w:history="1">
        <w:r w:rsidR="00B96184" w:rsidRPr="00516493">
          <w:rPr>
            <w:rStyle w:val="Hyperlink"/>
            <w:i/>
            <w:iCs/>
          </w:rPr>
          <w:t>https://www.macalester.edu/las/wp-content/uploads/sites/41/2012/09/APSAStyleGuide.pd</w:t>
        </w:r>
        <w:r w:rsidR="00B96184" w:rsidRPr="00E21939">
          <w:rPr>
            <w:rStyle w:val="Hyperlink"/>
          </w:rPr>
          <w:t>f</w:t>
        </w:r>
      </w:hyperlink>
      <w:r w:rsidR="00B96184">
        <w:t>.)</w:t>
      </w:r>
      <w:r w:rsidRPr="00491786">
        <w:t xml:space="preserve"> Include the citation at the end of your paper. </w:t>
      </w:r>
      <w:r w:rsidR="004106D7">
        <w:rPr>
          <w:b/>
        </w:rPr>
        <w:t>[4</w:t>
      </w:r>
      <w:r w:rsidRPr="00491786">
        <w:rPr>
          <w:b/>
        </w:rPr>
        <w:t xml:space="preserve"> points possible]</w:t>
      </w:r>
    </w:p>
    <w:p w14:paraId="23817D8E" w14:textId="77777777" w:rsidR="00491786" w:rsidRDefault="00491786" w:rsidP="00861A37"/>
    <w:p w14:paraId="39BA67A9" w14:textId="77777777" w:rsidR="00BA59A0" w:rsidRDefault="00E51699" w:rsidP="00491786">
      <w:pPr>
        <w:pStyle w:val="projectsubtitle"/>
      </w:pPr>
      <w:r>
        <w:t>Part C: Comparison</w:t>
      </w:r>
    </w:p>
    <w:p w14:paraId="6A30C830" w14:textId="43793FC3" w:rsidR="00F867C8" w:rsidRDefault="00F867C8" w:rsidP="00E51699">
      <w:r>
        <w:t xml:space="preserve">Using a news website, newspaper, journal, or other materials, find ONE article that discusses a political event in Russia and ONE article that discusses a political event in China. Although </w:t>
      </w:r>
      <w:r w:rsidR="008A45B7">
        <w:t xml:space="preserve">your articles will discuss different events, choose articles that address a common theme, for example, power and authority, electoral processes, economics, industrialization, interest articulation, interest aggregation, etc. </w:t>
      </w:r>
      <w:r w:rsidR="00447C91" w:rsidRPr="00F13848">
        <w:rPr>
          <w:b/>
          <w:bCs/>
        </w:rPr>
        <w:t>(You MUST use different articles than you did in Part A and Part B</w:t>
      </w:r>
      <w:r w:rsidR="00447C91">
        <w:rPr>
          <w:b/>
          <w:bCs/>
        </w:rPr>
        <w:t>, although they may come from the same website, journal, or news source.)</w:t>
      </w:r>
      <w:r w:rsidR="00447C91">
        <w:t xml:space="preserve"> </w:t>
      </w:r>
      <w:r w:rsidR="008A45B7">
        <w:t>Based on your two articles, write a two-page (600 word) paper in which you compare how Russia and China address</w:t>
      </w:r>
      <w:r w:rsidR="004106D7">
        <w:t>ed this theme.</w:t>
      </w:r>
    </w:p>
    <w:p w14:paraId="6C7CB9A5" w14:textId="77777777" w:rsidR="00F02084" w:rsidRDefault="00EE7C83" w:rsidP="00E51699">
      <w:r>
        <w:t>Use essay format in your paper</w:t>
      </w:r>
      <w:r w:rsidR="00F02084">
        <w:t>. Begin with an introduction that explains the political theme you are discussing. Your introduction should have a THESIS STATEMENT—a personal observation about how</w:t>
      </w:r>
      <w:r w:rsidR="008A45B7">
        <w:t xml:space="preserve"> Russia and China </w:t>
      </w:r>
      <w:r w:rsidR="00F02084">
        <w:t>dealt with</w:t>
      </w:r>
      <w:r w:rsidR="002A599C">
        <w:t xml:space="preserve"> the theme your articles discuss. </w:t>
      </w:r>
      <w:r w:rsidR="00767859">
        <w:t xml:space="preserve">The body of your essay should have two or three paragraphs explaining your thesis (use </w:t>
      </w:r>
      <w:r w:rsidR="00633A38">
        <w:t>evidence from your articles</w:t>
      </w:r>
      <w:r w:rsidR="00767859">
        <w:t>)</w:t>
      </w:r>
      <w:r w:rsidR="00F02084">
        <w:t xml:space="preserve">. End your essay with a concluding paragraph summarizing what you have said. </w:t>
      </w:r>
    </w:p>
    <w:p w14:paraId="07EAD17A" w14:textId="77777777" w:rsidR="00F02084" w:rsidRDefault="00F02084" w:rsidP="00F02084">
      <w:r>
        <w:t xml:space="preserve">Your paper will be graded according to these criteria: </w:t>
      </w:r>
    </w:p>
    <w:p w14:paraId="5672E366" w14:textId="77777777" w:rsidR="00767859" w:rsidRPr="00767859" w:rsidRDefault="00F02084" w:rsidP="00767859">
      <w:pPr>
        <w:pStyle w:val="body"/>
        <w:numPr>
          <w:ilvl w:val="0"/>
          <w:numId w:val="20"/>
        </w:numPr>
      </w:pPr>
      <w:r w:rsidRPr="00767859">
        <w:t xml:space="preserve">A clear thesis statement (observation) about </w:t>
      </w:r>
      <w:r w:rsidR="0004456B">
        <w:t xml:space="preserve">how </w:t>
      </w:r>
      <w:r w:rsidR="00767859" w:rsidRPr="00767859">
        <w:t>Russia and China</w:t>
      </w:r>
      <w:r w:rsidR="000812E9">
        <w:t xml:space="preserve"> </w:t>
      </w:r>
      <w:r w:rsidR="004106D7">
        <w:t>addressed the theme</w:t>
      </w:r>
      <w:r w:rsidR="0004456B">
        <w:t xml:space="preserve"> you are discussing</w:t>
      </w:r>
      <w:r w:rsidR="00767859" w:rsidRPr="00767859">
        <w:t>.</w:t>
      </w:r>
      <w:r w:rsidR="004106D7">
        <w:rPr>
          <w:b/>
        </w:rPr>
        <w:t xml:space="preserve"> [7</w:t>
      </w:r>
      <w:r w:rsidR="00767859" w:rsidRPr="00767859">
        <w:rPr>
          <w:b/>
        </w:rPr>
        <w:t xml:space="preserve"> points possible]</w:t>
      </w:r>
    </w:p>
    <w:p w14:paraId="108AB519" w14:textId="77777777" w:rsidR="00BD46E2" w:rsidRPr="00767859" w:rsidRDefault="008A45B7" w:rsidP="00767859">
      <w:pPr>
        <w:pStyle w:val="body"/>
        <w:numPr>
          <w:ilvl w:val="0"/>
          <w:numId w:val="20"/>
        </w:numPr>
      </w:pPr>
      <w:r>
        <w:t>Explanation of how Russia addressed the theme</w:t>
      </w:r>
      <w:r w:rsidR="00767859" w:rsidRPr="00767859">
        <w:t>.</w:t>
      </w:r>
      <w:r w:rsidR="004106D7">
        <w:rPr>
          <w:b/>
        </w:rPr>
        <w:t xml:space="preserve"> [7</w:t>
      </w:r>
      <w:r w:rsidR="00767859" w:rsidRPr="00767859">
        <w:rPr>
          <w:b/>
        </w:rPr>
        <w:t xml:space="preserve"> points possible]</w:t>
      </w:r>
    </w:p>
    <w:p w14:paraId="345228EB" w14:textId="77777777" w:rsidR="00767859" w:rsidRPr="00767859" w:rsidRDefault="008A45B7" w:rsidP="00767859">
      <w:pPr>
        <w:pStyle w:val="body"/>
        <w:numPr>
          <w:ilvl w:val="0"/>
          <w:numId w:val="20"/>
        </w:numPr>
      </w:pPr>
      <w:r>
        <w:t>Explanation of how China addressed the theme</w:t>
      </w:r>
      <w:r w:rsidR="00767859" w:rsidRPr="00767859">
        <w:t xml:space="preserve">. </w:t>
      </w:r>
      <w:r w:rsidR="004106D7">
        <w:rPr>
          <w:b/>
        </w:rPr>
        <w:t>[7</w:t>
      </w:r>
      <w:r w:rsidR="00767859" w:rsidRPr="00767859">
        <w:rPr>
          <w:b/>
        </w:rPr>
        <w:t xml:space="preserve"> points possible]</w:t>
      </w:r>
    </w:p>
    <w:p w14:paraId="3211DEAE" w14:textId="61E1BD8D" w:rsidR="004106D7" w:rsidRPr="004106D7" w:rsidRDefault="00767859" w:rsidP="00B96184">
      <w:pPr>
        <w:pStyle w:val="body"/>
        <w:numPr>
          <w:ilvl w:val="0"/>
          <w:numId w:val="20"/>
        </w:numPr>
        <w:ind w:right="-270"/>
      </w:pPr>
      <w:r w:rsidRPr="00767859">
        <w:t>Citation of your article</w:t>
      </w:r>
      <w:r w:rsidR="002A599C">
        <w:t>s</w:t>
      </w:r>
      <w:r w:rsidRPr="00767859">
        <w:t xml:space="preserve"> in American Political Science Association Style.</w:t>
      </w:r>
      <w:r w:rsidR="00B96184" w:rsidRPr="00B96184">
        <w:t xml:space="preserve"> </w:t>
      </w:r>
      <w:r w:rsidR="00B96184" w:rsidRPr="00491786">
        <w:t>(</w:t>
      </w:r>
      <w:r w:rsidR="00B96184">
        <w:t xml:space="preserve">The </w:t>
      </w:r>
      <w:r w:rsidR="00B96184" w:rsidRPr="00516493">
        <w:rPr>
          <w:i/>
          <w:iCs/>
        </w:rPr>
        <w:t>American Political Science Association Style Manual</w:t>
      </w:r>
      <w:r w:rsidR="00B96184" w:rsidRPr="00491786">
        <w:t xml:space="preserve"> </w:t>
      </w:r>
      <w:r w:rsidR="00B96184">
        <w:t xml:space="preserve">is available in most libraries, and this link provides a guide: </w:t>
      </w:r>
      <w:hyperlink r:id="rId11" w:history="1">
        <w:r w:rsidR="00B96184" w:rsidRPr="00516493">
          <w:rPr>
            <w:rStyle w:val="Hyperlink"/>
            <w:i/>
            <w:iCs/>
          </w:rPr>
          <w:t>https://www.macalester.edu/las/wp-content/uploads/sites/41/2012/09/APSAStyleGuide.pd</w:t>
        </w:r>
        <w:r w:rsidR="00B96184" w:rsidRPr="00E21939">
          <w:rPr>
            <w:rStyle w:val="Hyperlink"/>
          </w:rPr>
          <w:t>f</w:t>
        </w:r>
      </w:hyperlink>
      <w:r w:rsidR="00B96184">
        <w:t>.)</w:t>
      </w:r>
      <w:r w:rsidRPr="00767859">
        <w:t xml:space="preserve"> Include the citation at the end of your paper. </w:t>
      </w:r>
      <w:r w:rsidR="000812E9">
        <w:rPr>
          <w:b/>
        </w:rPr>
        <w:t>[4</w:t>
      </w:r>
      <w:r w:rsidRPr="00767859">
        <w:rPr>
          <w:b/>
        </w:rPr>
        <w:t xml:space="preserve"> points possible]</w:t>
      </w:r>
    </w:p>
    <w:p w14:paraId="72987899" w14:textId="77777777" w:rsidR="00581AF7" w:rsidRDefault="004106D7" w:rsidP="00447C91">
      <w:pPr>
        <w:pStyle w:val="projectsubtitle"/>
        <w:spacing w:before="360"/>
      </w:pPr>
      <w:r>
        <w:t>Part D: Interpretive Essay</w:t>
      </w:r>
    </w:p>
    <w:p w14:paraId="5E57790C" w14:textId="77777777" w:rsidR="00257DA9" w:rsidRPr="00257DA9" w:rsidRDefault="00257DA9" w:rsidP="00257DA9">
      <w:pPr>
        <w:pStyle w:val="body"/>
        <w:rPr>
          <w:rFonts w:ascii="Calibri" w:hAnsi="Calibri"/>
          <w:sz w:val="22"/>
        </w:rPr>
      </w:pPr>
      <w:r>
        <w:t>For this part of the project, analyze EITHER Russia AFTER the disintegration of the Soviet Union OR China AFTER the death of Mao Zedong. Has the country become more democratic? Why or why not? Answer this question in a 2–</w:t>
      </w:r>
      <w:proofErr w:type="gramStart"/>
      <w:r>
        <w:t>3 page</w:t>
      </w:r>
      <w:proofErr w:type="gramEnd"/>
      <w:r>
        <w:t xml:space="preserve"> (600–900 word) essay in which you explain and defend your view. </w:t>
      </w:r>
    </w:p>
    <w:p w14:paraId="5CCB97C0" w14:textId="3F69335F" w:rsidR="00257DA9" w:rsidRDefault="00257DA9" w:rsidP="00257DA9">
      <w:pPr>
        <w:pStyle w:val="body"/>
      </w:pPr>
      <w:r>
        <w:lastRenderedPageBreak/>
        <w:t>Use a traditional format for your essay—an introductory paragraph in which you introduce your topic and make a clear thesis statement about the development of Russia or China, several body paragraphs that support your thesis, and a concluding paragraph in which you summarize your ideas. Use your course materials, as well as TWO oth</w:t>
      </w:r>
      <w:r w:rsidR="004C1162">
        <w:t>er sources (one PRIMARY and one SECONDARY).</w:t>
      </w:r>
      <w:r w:rsidR="00447C91">
        <w:t xml:space="preserve"> </w:t>
      </w:r>
      <w:r w:rsidR="00447C91" w:rsidRPr="00F13848">
        <w:rPr>
          <w:b/>
          <w:bCs/>
        </w:rPr>
        <w:t>(You MUST use different articles than you did in Part</w:t>
      </w:r>
      <w:r w:rsidR="00447C91">
        <w:rPr>
          <w:b/>
          <w:bCs/>
        </w:rPr>
        <w:t>s A, B, and C, although they may come from the same website, journal, or news source.)</w:t>
      </w:r>
    </w:p>
    <w:p w14:paraId="09898B27" w14:textId="77777777" w:rsidR="00257DA9" w:rsidRDefault="00257DA9" w:rsidP="00257DA9">
      <w:pPr>
        <w:pStyle w:val="body"/>
      </w:pPr>
      <w:r>
        <w:t>Your essay will be graded according to the following criteria:</w:t>
      </w:r>
    </w:p>
    <w:p w14:paraId="7CAC07F1" w14:textId="77777777" w:rsidR="00257DA9" w:rsidRDefault="00145135" w:rsidP="00257DA9">
      <w:pPr>
        <w:pStyle w:val="body"/>
        <w:numPr>
          <w:ilvl w:val="0"/>
          <w:numId w:val="21"/>
        </w:numPr>
      </w:pPr>
      <w:r>
        <w:t>A</w:t>
      </w:r>
      <w:r w:rsidR="00257DA9">
        <w:t xml:space="preserve"> clear thesis statement (argument) about the development of Russia or China that you support and defend throughout the essay. </w:t>
      </w:r>
      <w:r w:rsidR="00257DA9" w:rsidRPr="00257DA9">
        <w:rPr>
          <w:b/>
        </w:rPr>
        <w:t>[5 points possible]</w:t>
      </w:r>
    </w:p>
    <w:p w14:paraId="6EB9B244" w14:textId="77777777" w:rsidR="00257DA9" w:rsidRDefault="00145135" w:rsidP="00257DA9">
      <w:pPr>
        <w:pStyle w:val="body"/>
        <w:numPr>
          <w:ilvl w:val="0"/>
          <w:numId w:val="21"/>
        </w:numPr>
      </w:pPr>
      <w:r>
        <w:t>D</w:t>
      </w:r>
      <w:r w:rsidR="00257DA9">
        <w:t xml:space="preserve">iscussion of how political participation, competition, and liberties have developed in Russia or China. </w:t>
      </w:r>
      <w:r w:rsidR="00257DA9" w:rsidRPr="00257DA9">
        <w:rPr>
          <w:b/>
        </w:rPr>
        <w:t>[10 points possible]</w:t>
      </w:r>
    </w:p>
    <w:p w14:paraId="64F8D582" w14:textId="77777777" w:rsidR="00257DA9" w:rsidRDefault="00145135" w:rsidP="00257DA9">
      <w:pPr>
        <w:pStyle w:val="body"/>
        <w:numPr>
          <w:ilvl w:val="0"/>
          <w:numId w:val="21"/>
        </w:numPr>
      </w:pPr>
      <w:r>
        <w:t>D</w:t>
      </w:r>
      <w:r w:rsidR="00257DA9">
        <w:t xml:space="preserve">iscussion of economic opportunities in Russia or China. </w:t>
      </w:r>
      <w:r w:rsidR="00257DA9" w:rsidRPr="00257DA9">
        <w:rPr>
          <w:b/>
        </w:rPr>
        <w:t>[5 points possible]</w:t>
      </w:r>
    </w:p>
    <w:p w14:paraId="3923D157" w14:textId="39724A0E" w:rsidR="004106D7" w:rsidRDefault="00257DA9" w:rsidP="00471067">
      <w:pPr>
        <w:pStyle w:val="body"/>
        <w:numPr>
          <w:ilvl w:val="0"/>
          <w:numId w:val="21"/>
        </w:numPr>
        <w:ind w:right="-810"/>
      </w:pPr>
      <w:r>
        <w:t>Use of TWO sources (one PRIMARY and one SECONDARY) in addition to your course materials to support your thesis. Cite your sources</w:t>
      </w:r>
      <w:r w:rsidRPr="00767859">
        <w:t xml:space="preserve"> in American Political Science Association Style. </w:t>
      </w:r>
      <w:r w:rsidR="00471067" w:rsidRPr="00491786">
        <w:t>(</w:t>
      </w:r>
      <w:r w:rsidR="00471067">
        <w:t xml:space="preserve">The </w:t>
      </w:r>
      <w:r w:rsidR="00471067" w:rsidRPr="00516493">
        <w:rPr>
          <w:i/>
          <w:iCs/>
        </w:rPr>
        <w:t>American Political Science Association Style Manual</w:t>
      </w:r>
      <w:r w:rsidR="00471067" w:rsidRPr="00491786">
        <w:t xml:space="preserve"> </w:t>
      </w:r>
      <w:r w:rsidR="00471067">
        <w:t xml:space="preserve">is available in most libraries, and this link provides a guide: </w:t>
      </w:r>
      <w:hyperlink r:id="rId12" w:history="1">
        <w:r w:rsidR="00471067" w:rsidRPr="00516493">
          <w:rPr>
            <w:rStyle w:val="Hyperlink"/>
            <w:i/>
            <w:iCs/>
          </w:rPr>
          <w:t>https://www.macalester.edu/las/wp-content/uploads/sites/41/2012/09/APSAStyleGuide.pd</w:t>
        </w:r>
        <w:r w:rsidR="00471067" w:rsidRPr="00E21939">
          <w:rPr>
            <w:rStyle w:val="Hyperlink"/>
          </w:rPr>
          <w:t>f</w:t>
        </w:r>
      </w:hyperlink>
      <w:r w:rsidR="00471067">
        <w:t>.)</w:t>
      </w:r>
      <w:r w:rsidRPr="00767859">
        <w:t xml:space="preserve"> Include the citation at the end of your paper.</w:t>
      </w:r>
      <w:r w:rsidRPr="00257DA9">
        <w:rPr>
          <w:b/>
        </w:rPr>
        <w:t xml:space="preserve"> [5 points possible]</w:t>
      </w:r>
    </w:p>
    <w:p w14:paraId="2E22CCC6" w14:textId="77777777" w:rsidR="004106D7" w:rsidRDefault="004106D7" w:rsidP="006C2865">
      <w:pPr>
        <w:pStyle w:val="projectsubtitle"/>
      </w:pPr>
    </w:p>
    <w:p w14:paraId="08169D6D" w14:textId="77777777" w:rsidR="006C2865" w:rsidRDefault="006C2865" w:rsidP="006C2865">
      <w:pPr>
        <w:pStyle w:val="projectsubtitle"/>
      </w:pPr>
      <w:r>
        <w:t>Project Submission</w:t>
      </w:r>
    </w:p>
    <w:p w14:paraId="773A040B" w14:textId="77777777" w:rsidR="00471067" w:rsidRDefault="00471067" w:rsidP="00471067">
      <w:pPr>
        <w:pStyle w:val="bodytext"/>
      </w:pPr>
      <w:r>
        <w:t>To submit the project, save this project assignment document. Use the course number, your name, and the project number in your file’s title:</w:t>
      </w:r>
    </w:p>
    <w:p w14:paraId="07BA1EB3" w14:textId="066B2BEA" w:rsidR="00471067" w:rsidRDefault="00471067" w:rsidP="00471067">
      <w:pPr>
        <w:pStyle w:val="bodytext"/>
        <w:ind w:left="720"/>
      </w:pPr>
      <w:r>
        <w:t>SSTH073057_YourNameHere_Project2.doc</w:t>
      </w:r>
    </w:p>
    <w:p w14:paraId="0A386085" w14:textId="77777777" w:rsidR="00471067" w:rsidRDefault="00471067" w:rsidP="00471067">
      <w:pPr>
        <w:pStyle w:val="bodytext"/>
        <w:rPr>
          <w:i/>
        </w:rPr>
      </w:pPr>
      <w:r>
        <w:t>Go to your course management system to upload your project file.</w:t>
      </w:r>
    </w:p>
    <w:p w14:paraId="2FDB773B" w14:textId="77777777" w:rsidR="00471067" w:rsidRDefault="00471067" w:rsidP="00471067">
      <w:pPr>
        <w:spacing w:before="0" w:after="0" w:line="240" w:lineRule="auto"/>
      </w:pPr>
    </w:p>
    <w:p w14:paraId="1179CCA8" w14:textId="77777777" w:rsidR="00471067" w:rsidRDefault="00471067" w:rsidP="00471067">
      <w:pPr>
        <w:spacing w:before="0" w:after="0" w:line="240" w:lineRule="auto"/>
      </w:pPr>
      <w:r>
        <w:t>[Begin typing on the next page.]</w:t>
      </w:r>
    </w:p>
    <w:p w14:paraId="740F03E3" w14:textId="32EE337D" w:rsidR="00D963EF" w:rsidRDefault="00D963EF" w:rsidP="00471067"/>
    <w:p w14:paraId="7F1520AF" w14:textId="77777777" w:rsidR="00257DA9" w:rsidRDefault="00257DA9" w:rsidP="00471067"/>
    <w:p w14:paraId="6893D847" w14:textId="77777777" w:rsidR="00257DA9" w:rsidRDefault="00257DA9" w:rsidP="00471067">
      <w:r>
        <w:br w:type="page"/>
      </w:r>
    </w:p>
    <w:p w14:paraId="0ADCFBA1" w14:textId="694C7E6F" w:rsidR="00257DA9" w:rsidRDefault="00471067" w:rsidP="00471067">
      <w:r>
        <w:lastRenderedPageBreak/>
        <w:t>[Begin typing Part A here.]</w:t>
      </w:r>
    </w:p>
    <w:p w14:paraId="369B6A2D" w14:textId="034511E0" w:rsidR="00471067" w:rsidRDefault="00471067" w:rsidP="00471067"/>
    <w:p w14:paraId="0BCB6378" w14:textId="5E70C054" w:rsidR="00471067" w:rsidRDefault="00471067">
      <w:pPr>
        <w:spacing w:before="0" w:after="0" w:line="240" w:lineRule="auto"/>
      </w:pPr>
      <w:r>
        <w:br w:type="page"/>
      </w:r>
    </w:p>
    <w:p w14:paraId="62861375" w14:textId="707A209A" w:rsidR="00471067" w:rsidRDefault="00471067" w:rsidP="00471067">
      <w:r>
        <w:lastRenderedPageBreak/>
        <w:t>[Begin typing Part B here.]</w:t>
      </w:r>
    </w:p>
    <w:p w14:paraId="4CA54BAA" w14:textId="77777777" w:rsidR="00471067" w:rsidRDefault="00471067" w:rsidP="00471067"/>
    <w:p w14:paraId="7C54A2A1" w14:textId="77777777" w:rsidR="00471067" w:rsidRPr="00471067" w:rsidRDefault="00471067" w:rsidP="00471067"/>
    <w:p w14:paraId="268F4CE7" w14:textId="1841ABFC" w:rsidR="00471067" w:rsidRDefault="00471067">
      <w:pPr>
        <w:spacing w:before="0" w:after="0" w:line="240" w:lineRule="auto"/>
      </w:pPr>
      <w:r>
        <w:br w:type="page"/>
      </w:r>
    </w:p>
    <w:p w14:paraId="15CFB65F" w14:textId="755134EE" w:rsidR="00471067" w:rsidRDefault="00471067" w:rsidP="00471067">
      <w:r>
        <w:lastRenderedPageBreak/>
        <w:t>[Begin typing Part C here.]</w:t>
      </w:r>
    </w:p>
    <w:p w14:paraId="5C941E05" w14:textId="77777777" w:rsidR="00471067" w:rsidRDefault="00471067" w:rsidP="00471067"/>
    <w:p w14:paraId="395098E8" w14:textId="77777777" w:rsidR="00471067" w:rsidRPr="00471067" w:rsidRDefault="00471067" w:rsidP="00471067"/>
    <w:p w14:paraId="2A6F95B9" w14:textId="457276E1" w:rsidR="00471067" w:rsidRDefault="00471067" w:rsidP="00471067"/>
    <w:p w14:paraId="53475D98" w14:textId="77777777" w:rsidR="00471067" w:rsidRDefault="00471067">
      <w:pPr>
        <w:spacing w:before="0" w:after="0" w:line="240" w:lineRule="auto"/>
      </w:pPr>
      <w:r>
        <w:br w:type="page"/>
      </w:r>
    </w:p>
    <w:p w14:paraId="73DE7179" w14:textId="656EA15D" w:rsidR="00471067" w:rsidRDefault="00471067" w:rsidP="00471067">
      <w:r>
        <w:lastRenderedPageBreak/>
        <w:t>[Begin typing Part D here.]</w:t>
      </w:r>
    </w:p>
    <w:p w14:paraId="37B42652" w14:textId="77777777" w:rsidR="00471067" w:rsidRDefault="00471067" w:rsidP="00471067"/>
    <w:p w14:paraId="152ED8E8" w14:textId="77777777" w:rsidR="00471067" w:rsidRPr="00471067" w:rsidRDefault="00471067" w:rsidP="00471067"/>
    <w:p w14:paraId="1124A249" w14:textId="77777777" w:rsidR="00471067" w:rsidRPr="00471067" w:rsidRDefault="00471067" w:rsidP="00471067"/>
    <w:sectPr w:rsidR="00471067" w:rsidRPr="00471067" w:rsidSect="00823479">
      <w:footerReference w:type="default" r:id="rId13"/>
      <w:headerReference w:type="first" r:id="rId14"/>
      <w:footerReference w:type="first" r:id="rId15"/>
      <w:type w:val="continuous"/>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222E" w14:textId="77777777" w:rsidR="00881783" w:rsidRDefault="00881783" w:rsidP="00667591">
      <w:pPr>
        <w:spacing w:before="0" w:after="0"/>
      </w:pPr>
      <w:r>
        <w:separator/>
      </w:r>
    </w:p>
  </w:endnote>
  <w:endnote w:type="continuationSeparator" w:id="0">
    <w:p w14:paraId="5B579F75" w14:textId="77777777" w:rsidR="00881783" w:rsidRDefault="00881783" w:rsidP="006675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ple LiSung Light">
    <w:charset w:val="51"/>
    <w:family w:val="auto"/>
    <w:pitch w:val="variable"/>
    <w:sig w:usb0="01000000" w:usb1="00000000" w:usb2="08040001"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A326" w14:textId="64E354CE" w:rsidR="003C778F" w:rsidRPr="00823479" w:rsidRDefault="00823479" w:rsidP="00823479">
    <w:pPr>
      <w:pStyle w:val="Footer"/>
      <w:tabs>
        <w:tab w:val="left" w:pos="8100"/>
      </w:tabs>
    </w:pPr>
    <w:r>
      <w:t>Project 2</w:t>
    </w:r>
    <w:r>
      <w:tab/>
    </w:r>
    <w:r>
      <w:fldChar w:fldCharType="begin"/>
    </w:r>
    <w:r>
      <w:instrText xml:space="preserve"> PAGE   \* MERGEFORMAT </w:instrText>
    </w:r>
    <w:r>
      <w:fldChar w:fldCharType="separate"/>
    </w:r>
    <w:r>
      <w:t>1</w:t>
    </w:r>
    <w:r>
      <w:rPr>
        <w:noProof/>
      </w:rPr>
      <w:fldChar w:fldCharType="end"/>
    </w:r>
    <w:r>
      <w:tab/>
      <w:t xml:space="preserve">        SSTH 073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759E" w14:textId="08060947" w:rsidR="003C778F" w:rsidRPr="00823479" w:rsidRDefault="00823479" w:rsidP="00823479">
    <w:pPr>
      <w:pStyle w:val="Footer"/>
      <w:tabs>
        <w:tab w:val="left" w:pos="8100"/>
      </w:tabs>
    </w:pPr>
    <w:r>
      <w:t>Project 2</w:t>
    </w:r>
    <w:r>
      <w:tab/>
    </w:r>
    <w:r>
      <w:fldChar w:fldCharType="begin"/>
    </w:r>
    <w:r>
      <w:instrText xml:space="preserve"> PAGE   \* MERGEFORMAT </w:instrText>
    </w:r>
    <w:r>
      <w:fldChar w:fldCharType="separate"/>
    </w:r>
    <w:r>
      <w:t>1</w:t>
    </w:r>
    <w:r>
      <w:rPr>
        <w:noProof/>
      </w:rPr>
      <w:fldChar w:fldCharType="end"/>
    </w:r>
    <w:r>
      <w:tab/>
      <w:t xml:space="preserve">        SSTH 073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90AB" w14:textId="77777777" w:rsidR="00881783" w:rsidRDefault="00881783" w:rsidP="00667591">
      <w:pPr>
        <w:spacing w:before="0" w:after="0"/>
      </w:pPr>
      <w:r>
        <w:separator/>
      </w:r>
    </w:p>
  </w:footnote>
  <w:footnote w:type="continuationSeparator" w:id="0">
    <w:p w14:paraId="4AE54405" w14:textId="77777777" w:rsidR="00881783" w:rsidRDefault="00881783" w:rsidP="006675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AB61" w14:textId="77777777" w:rsidR="003C778F" w:rsidRPr="00453B1A" w:rsidRDefault="003C778F" w:rsidP="00453B1A">
    <w:pPr>
      <w:tabs>
        <w:tab w:val="left" w:pos="720"/>
        <w:tab w:val="left" w:leader="underscore" w:pos="4680"/>
        <w:tab w:val="right" w:pos="6240"/>
        <w:tab w:val="left" w:pos="6480"/>
        <w:tab w:val="right" w:leader="underscore" w:pos="9360"/>
      </w:tabs>
      <w:spacing w:before="360" w:after="0"/>
      <w:ind w:left="720" w:hanging="720"/>
    </w:pPr>
    <w:r w:rsidRPr="00EE011E">
      <w:t>Name</w:t>
    </w:r>
    <w:r w:rsidRPr="00EE011E">
      <w:tab/>
    </w:r>
    <w:r w:rsidRPr="00EE011E">
      <w:tab/>
    </w:r>
    <w:r w:rsidRPr="00EE011E">
      <w:tab/>
      <w:t>I.D. Number</w:t>
    </w:r>
    <w:r w:rsidRPr="00EE011E">
      <w:tab/>
    </w:r>
    <w:r w:rsidRPr="00EE011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D6F"/>
    <w:multiLevelType w:val="hybridMultilevel"/>
    <w:tmpl w:val="BD2A649E"/>
    <w:lvl w:ilvl="0" w:tplc="B1B6FB56">
      <w:start w:val="1"/>
      <w:numFmt w:val="decimal"/>
      <w:pStyle w:val="bodynumbered"/>
      <w:lvlText w:val="%1."/>
      <w:lvlJc w:val="left"/>
      <w:pPr>
        <w:ind w:left="840" w:hanging="360"/>
      </w:pPr>
      <w:rPr>
        <w:rFonts w:hint="default"/>
        <w:b w:val="0"/>
        <w:i w:val="0"/>
        <w:caps w:val="0"/>
        <w:smallCaps w:val="0"/>
        <w:strike w:val="0"/>
        <w:dstrike w:val="0"/>
        <w:vanish w:val="0"/>
        <w:color w:val="auto"/>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44FF0"/>
    <w:multiLevelType w:val="hybridMultilevel"/>
    <w:tmpl w:val="DD48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773E7"/>
    <w:multiLevelType w:val="hybridMultilevel"/>
    <w:tmpl w:val="911A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02251"/>
    <w:multiLevelType w:val="hybridMultilevel"/>
    <w:tmpl w:val="6428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D7332"/>
    <w:multiLevelType w:val="hybridMultilevel"/>
    <w:tmpl w:val="48BA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789D"/>
    <w:multiLevelType w:val="hybridMultilevel"/>
    <w:tmpl w:val="EB0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453B4"/>
    <w:multiLevelType w:val="hybridMultilevel"/>
    <w:tmpl w:val="EE46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4144B"/>
    <w:multiLevelType w:val="hybridMultilevel"/>
    <w:tmpl w:val="8C4E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55564"/>
    <w:multiLevelType w:val="hybridMultilevel"/>
    <w:tmpl w:val="5E6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32EAF"/>
    <w:multiLevelType w:val="hybridMultilevel"/>
    <w:tmpl w:val="6AC6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20092"/>
    <w:multiLevelType w:val="hybridMultilevel"/>
    <w:tmpl w:val="12B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C2FA5"/>
    <w:multiLevelType w:val="hybridMultilevel"/>
    <w:tmpl w:val="13B6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F14C0"/>
    <w:multiLevelType w:val="hybridMultilevel"/>
    <w:tmpl w:val="568A5FAE"/>
    <w:lvl w:ilvl="0" w:tplc="7B288C78">
      <w:start w:val="1"/>
      <w:numFmt w:val="bullet"/>
      <w:pStyle w:val="listbulleted"/>
      <w:lvlText w:val=""/>
      <w:lvlJc w:val="left"/>
      <w:pPr>
        <w:tabs>
          <w:tab w:val="num" w:pos="1440"/>
        </w:tabs>
        <w:ind w:left="1440" w:hanging="360"/>
      </w:pPr>
      <w:rPr>
        <w:rFonts w:ascii="Symbol" w:hAnsi="Symbol" w:hint="default"/>
        <w:color w:val="auto"/>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5D8050D"/>
    <w:multiLevelType w:val="hybridMultilevel"/>
    <w:tmpl w:val="D2E05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228B3"/>
    <w:multiLevelType w:val="hybridMultilevel"/>
    <w:tmpl w:val="4298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712B3"/>
    <w:multiLevelType w:val="hybridMultilevel"/>
    <w:tmpl w:val="7298AA7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6609330D"/>
    <w:multiLevelType w:val="hybridMultilevel"/>
    <w:tmpl w:val="5654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F70A5"/>
    <w:multiLevelType w:val="hybridMultilevel"/>
    <w:tmpl w:val="5BC4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17D2D"/>
    <w:multiLevelType w:val="hybridMultilevel"/>
    <w:tmpl w:val="D1B2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D35B6"/>
    <w:multiLevelType w:val="hybridMultilevel"/>
    <w:tmpl w:val="A4DA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316BA2"/>
    <w:multiLevelType w:val="hybridMultilevel"/>
    <w:tmpl w:val="0A40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630563">
    <w:abstractNumId w:val="0"/>
  </w:num>
  <w:num w:numId="2" w16cid:durableId="1516186372">
    <w:abstractNumId w:val="12"/>
  </w:num>
  <w:num w:numId="3" w16cid:durableId="542059674">
    <w:abstractNumId w:val="1"/>
  </w:num>
  <w:num w:numId="4" w16cid:durableId="469638847">
    <w:abstractNumId w:val="9"/>
  </w:num>
  <w:num w:numId="5" w16cid:durableId="437456878">
    <w:abstractNumId w:val="2"/>
  </w:num>
  <w:num w:numId="6" w16cid:durableId="1736733090">
    <w:abstractNumId w:val="15"/>
  </w:num>
  <w:num w:numId="7" w16cid:durableId="1399133192">
    <w:abstractNumId w:val="13"/>
  </w:num>
  <w:num w:numId="8" w16cid:durableId="128862194">
    <w:abstractNumId w:val="14"/>
  </w:num>
  <w:num w:numId="9" w16cid:durableId="345987402">
    <w:abstractNumId w:val="4"/>
  </w:num>
  <w:num w:numId="10" w16cid:durableId="1237016773">
    <w:abstractNumId w:val="17"/>
  </w:num>
  <w:num w:numId="11" w16cid:durableId="287853659">
    <w:abstractNumId w:val="11"/>
  </w:num>
  <w:num w:numId="12" w16cid:durableId="305084595">
    <w:abstractNumId w:val="3"/>
  </w:num>
  <w:num w:numId="13" w16cid:durableId="1471556285">
    <w:abstractNumId w:val="6"/>
  </w:num>
  <w:num w:numId="14" w16cid:durableId="932398721">
    <w:abstractNumId w:val="8"/>
  </w:num>
  <w:num w:numId="15" w16cid:durableId="236669176">
    <w:abstractNumId w:val="7"/>
  </w:num>
  <w:num w:numId="16" w16cid:durableId="1548492938">
    <w:abstractNumId w:val="19"/>
  </w:num>
  <w:num w:numId="17" w16cid:durableId="746925692">
    <w:abstractNumId w:val="10"/>
  </w:num>
  <w:num w:numId="18" w16cid:durableId="1865359154">
    <w:abstractNumId w:val="16"/>
  </w:num>
  <w:num w:numId="19" w16cid:durableId="253436924">
    <w:abstractNumId w:val="20"/>
  </w:num>
  <w:num w:numId="20" w16cid:durableId="522935489">
    <w:abstractNumId w:val="18"/>
  </w:num>
  <w:num w:numId="21" w16cid:durableId="160245110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drawingGridHorizontalSpacing w:val="105"/>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DB"/>
    <w:rsid w:val="0000004F"/>
    <w:rsid w:val="0000099F"/>
    <w:rsid w:val="00000A28"/>
    <w:rsid w:val="00000E8B"/>
    <w:rsid w:val="00000FFB"/>
    <w:rsid w:val="000014F7"/>
    <w:rsid w:val="000015D5"/>
    <w:rsid w:val="0000189E"/>
    <w:rsid w:val="00001EE0"/>
    <w:rsid w:val="000024BF"/>
    <w:rsid w:val="00002721"/>
    <w:rsid w:val="00002B26"/>
    <w:rsid w:val="00002CA6"/>
    <w:rsid w:val="00003324"/>
    <w:rsid w:val="00003606"/>
    <w:rsid w:val="00003769"/>
    <w:rsid w:val="00003C0F"/>
    <w:rsid w:val="0000424C"/>
    <w:rsid w:val="00005FDC"/>
    <w:rsid w:val="0000712E"/>
    <w:rsid w:val="00007465"/>
    <w:rsid w:val="00007D30"/>
    <w:rsid w:val="000101AF"/>
    <w:rsid w:val="00010203"/>
    <w:rsid w:val="00010A2A"/>
    <w:rsid w:val="00010D69"/>
    <w:rsid w:val="00011800"/>
    <w:rsid w:val="000122CF"/>
    <w:rsid w:val="00012CAA"/>
    <w:rsid w:val="00012CAC"/>
    <w:rsid w:val="00012D65"/>
    <w:rsid w:val="0001349B"/>
    <w:rsid w:val="00013A81"/>
    <w:rsid w:val="00013FC7"/>
    <w:rsid w:val="00015708"/>
    <w:rsid w:val="0001604F"/>
    <w:rsid w:val="00016A3F"/>
    <w:rsid w:val="0001752D"/>
    <w:rsid w:val="0001769D"/>
    <w:rsid w:val="000179CD"/>
    <w:rsid w:val="00020407"/>
    <w:rsid w:val="00020686"/>
    <w:rsid w:val="0002073B"/>
    <w:rsid w:val="00020A27"/>
    <w:rsid w:val="00020C20"/>
    <w:rsid w:val="00020D6D"/>
    <w:rsid w:val="00021D77"/>
    <w:rsid w:val="0002211D"/>
    <w:rsid w:val="0002225D"/>
    <w:rsid w:val="00023237"/>
    <w:rsid w:val="0002459E"/>
    <w:rsid w:val="00024E22"/>
    <w:rsid w:val="0002577C"/>
    <w:rsid w:val="00026247"/>
    <w:rsid w:val="00026DE4"/>
    <w:rsid w:val="00027671"/>
    <w:rsid w:val="00027C1C"/>
    <w:rsid w:val="000300A0"/>
    <w:rsid w:val="000303CB"/>
    <w:rsid w:val="00030D70"/>
    <w:rsid w:val="00030F38"/>
    <w:rsid w:val="00031770"/>
    <w:rsid w:val="00031FCA"/>
    <w:rsid w:val="00032358"/>
    <w:rsid w:val="00032B46"/>
    <w:rsid w:val="000335B9"/>
    <w:rsid w:val="00033E90"/>
    <w:rsid w:val="00034403"/>
    <w:rsid w:val="00034738"/>
    <w:rsid w:val="00036250"/>
    <w:rsid w:val="000373A2"/>
    <w:rsid w:val="00037590"/>
    <w:rsid w:val="00037B45"/>
    <w:rsid w:val="00037BE7"/>
    <w:rsid w:val="000400D1"/>
    <w:rsid w:val="0004037F"/>
    <w:rsid w:val="00040415"/>
    <w:rsid w:val="000407C1"/>
    <w:rsid w:val="00040A63"/>
    <w:rsid w:val="00041410"/>
    <w:rsid w:val="000435BF"/>
    <w:rsid w:val="000439DE"/>
    <w:rsid w:val="00043CEA"/>
    <w:rsid w:val="00043DD5"/>
    <w:rsid w:val="000440EF"/>
    <w:rsid w:val="00044137"/>
    <w:rsid w:val="0004456B"/>
    <w:rsid w:val="0004481D"/>
    <w:rsid w:val="0004520F"/>
    <w:rsid w:val="000453A3"/>
    <w:rsid w:val="00045A67"/>
    <w:rsid w:val="00045FCB"/>
    <w:rsid w:val="000464A3"/>
    <w:rsid w:val="00046696"/>
    <w:rsid w:val="00046F9D"/>
    <w:rsid w:val="00047F50"/>
    <w:rsid w:val="0005042A"/>
    <w:rsid w:val="00051202"/>
    <w:rsid w:val="000514C5"/>
    <w:rsid w:val="000515E8"/>
    <w:rsid w:val="0005248C"/>
    <w:rsid w:val="00052ADB"/>
    <w:rsid w:val="00052EBD"/>
    <w:rsid w:val="00052F50"/>
    <w:rsid w:val="00053523"/>
    <w:rsid w:val="00053D63"/>
    <w:rsid w:val="00056A0F"/>
    <w:rsid w:val="000571F2"/>
    <w:rsid w:val="0005769B"/>
    <w:rsid w:val="00057E7A"/>
    <w:rsid w:val="0006095C"/>
    <w:rsid w:val="00060D9C"/>
    <w:rsid w:val="00061C3D"/>
    <w:rsid w:val="00062ABB"/>
    <w:rsid w:val="00062BE3"/>
    <w:rsid w:val="00062F84"/>
    <w:rsid w:val="000639AA"/>
    <w:rsid w:val="0006558F"/>
    <w:rsid w:val="0006575F"/>
    <w:rsid w:val="0006576D"/>
    <w:rsid w:val="00066E30"/>
    <w:rsid w:val="00066FF8"/>
    <w:rsid w:val="00067626"/>
    <w:rsid w:val="00067DF1"/>
    <w:rsid w:val="00070229"/>
    <w:rsid w:val="0007242B"/>
    <w:rsid w:val="0007283C"/>
    <w:rsid w:val="00072B25"/>
    <w:rsid w:val="00073BE9"/>
    <w:rsid w:val="000746FD"/>
    <w:rsid w:val="00074845"/>
    <w:rsid w:val="00074E05"/>
    <w:rsid w:val="00074E1F"/>
    <w:rsid w:val="00075375"/>
    <w:rsid w:val="000757DA"/>
    <w:rsid w:val="00075F26"/>
    <w:rsid w:val="00076244"/>
    <w:rsid w:val="000762ED"/>
    <w:rsid w:val="000770DF"/>
    <w:rsid w:val="00077BAF"/>
    <w:rsid w:val="00080332"/>
    <w:rsid w:val="000812E9"/>
    <w:rsid w:val="000823A2"/>
    <w:rsid w:val="000829F2"/>
    <w:rsid w:val="00082F75"/>
    <w:rsid w:val="00083B5A"/>
    <w:rsid w:val="00085B5F"/>
    <w:rsid w:val="00085BA1"/>
    <w:rsid w:val="00090B95"/>
    <w:rsid w:val="000925FA"/>
    <w:rsid w:val="00092BD1"/>
    <w:rsid w:val="0009325C"/>
    <w:rsid w:val="00093698"/>
    <w:rsid w:val="000940E6"/>
    <w:rsid w:val="00095B36"/>
    <w:rsid w:val="00096FE3"/>
    <w:rsid w:val="000977CF"/>
    <w:rsid w:val="00097FF2"/>
    <w:rsid w:val="000A12E1"/>
    <w:rsid w:val="000A13E3"/>
    <w:rsid w:val="000A17C2"/>
    <w:rsid w:val="000A3888"/>
    <w:rsid w:val="000A5500"/>
    <w:rsid w:val="000A5DD0"/>
    <w:rsid w:val="000A5E8A"/>
    <w:rsid w:val="000A6085"/>
    <w:rsid w:val="000A6F1E"/>
    <w:rsid w:val="000A6FBD"/>
    <w:rsid w:val="000A75FC"/>
    <w:rsid w:val="000B0900"/>
    <w:rsid w:val="000B0905"/>
    <w:rsid w:val="000B28F9"/>
    <w:rsid w:val="000B2944"/>
    <w:rsid w:val="000B2C9A"/>
    <w:rsid w:val="000B327F"/>
    <w:rsid w:val="000B3AC5"/>
    <w:rsid w:val="000B3D04"/>
    <w:rsid w:val="000B481F"/>
    <w:rsid w:val="000B53B7"/>
    <w:rsid w:val="000B5AC9"/>
    <w:rsid w:val="000B5C13"/>
    <w:rsid w:val="000B5CDD"/>
    <w:rsid w:val="000B5E9D"/>
    <w:rsid w:val="000B67F4"/>
    <w:rsid w:val="000C028A"/>
    <w:rsid w:val="000C06B7"/>
    <w:rsid w:val="000C07C2"/>
    <w:rsid w:val="000C0B81"/>
    <w:rsid w:val="000C2694"/>
    <w:rsid w:val="000C368C"/>
    <w:rsid w:val="000C3E7F"/>
    <w:rsid w:val="000C48CD"/>
    <w:rsid w:val="000C5B4B"/>
    <w:rsid w:val="000C5F18"/>
    <w:rsid w:val="000C6277"/>
    <w:rsid w:val="000C6AF3"/>
    <w:rsid w:val="000C7966"/>
    <w:rsid w:val="000C7FE2"/>
    <w:rsid w:val="000D0793"/>
    <w:rsid w:val="000D0B2F"/>
    <w:rsid w:val="000D0BD2"/>
    <w:rsid w:val="000D0F5E"/>
    <w:rsid w:val="000D17C8"/>
    <w:rsid w:val="000D1850"/>
    <w:rsid w:val="000D3825"/>
    <w:rsid w:val="000D3AD3"/>
    <w:rsid w:val="000D5D56"/>
    <w:rsid w:val="000D5FA7"/>
    <w:rsid w:val="000D6607"/>
    <w:rsid w:val="000D6D85"/>
    <w:rsid w:val="000E01E1"/>
    <w:rsid w:val="000E04B7"/>
    <w:rsid w:val="000E06E1"/>
    <w:rsid w:val="000E2973"/>
    <w:rsid w:val="000E2F79"/>
    <w:rsid w:val="000E36D1"/>
    <w:rsid w:val="000E431B"/>
    <w:rsid w:val="000E48D3"/>
    <w:rsid w:val="000E541C"/>
    <w:rsid w:val="000E5D28"/>
    <w:rsid w:val="000F00A0"/>
    <w:rsid w:val="000F02B0"/>
    <w:rsid w:val="000F0376"/>
    <w:rsid w:val="000F0474"/>
    <w:rsid w:val="000F1981"/>
    <w:rsid w:val="000F20BF"/>
    <w:rsid w:val="000F20ED"/>
    <w:rsid w:val="000F323A"/>
    <w:rsid w:val="000F3753"/>
    <w:rsid w:val="000F3EA2"/>
    <w:rsid w:val="000F47A6"/>
    <w:rsid w:val="000F4938"/>
    <w:rsid w:val="000F56E9"/>
    <w:rsid w:val="000F5C55"/>
    <w:rsid w:val="000F5E1C"/>
    <w:rsid w:val="000F6D44"/>
    <w:rsid w:val="000F7260"/>
    <w:rsid w:val="000F79F8"/>
    <w:rsid w:val="000F7FED"/>
    <w:rsid w:val="00100C80"/>
    <w:rsid w:val="00100ECA"/>
    <w:rsid w:val="0010198D"/>
    <w:rsid w:val="00101F95"/>
    <w:rsid w:val="00103CC3"/>
    <w:rsid w:val="00104653"/>
    <w:rsid w:val="0010494A"/>
    <w:rsid w:val="0010506B"/>
    <w:rsid w:val="00105B10"/>
    <w:rsid w:val="00105EB8"/>
    <w:rsid w:val="0010676A"/>
    <w:rsid w:val="00106A24"/>
    <w:rsid w:val="00106EC9"/>
    <w:rsid w:val="001070B9"/>
    <w:rsid w:val="00107964"/>
    <w:rsid w:val="00107BF7"/>
    <w:rsid w:val="00107E10"/>
    <w:rsid w:val="00107E7A"/>
    <w:rsid w:val="00110A61"/>
    <w:rsid w:val="00110F8C"/>
    <w:rsid w:val="0011185A"/>
    <w:rsid w:val="00111EB6"/>
    <w:rsid w:val="0011240C"/>
    <w:rsid w:val="00112444"/>
    <w:rsid w:val="00113513"/>
    <w:rsid w:val="001135AC"/>
    <w:rsid w:val="00113A8B"/>
    <w:rsid w:val="00113EB8"/>
    <w:rsid w:val="00114555"/>
    <w:rsid w:val="001148F9"/>
    <w:rsid w:val="00115363"/>
    <w:rsid w:val="00116EF9"/>
    <w:rsid w:val="00116F47"/>
    <w:rsid w:val="00121027"/>
    <w:rsid w:val="00121F3D"/>
    <w:rsid w:val="001223F9"/>
    <w:rsid w:val="0012288C"/>
    <w:rsid w:val="0012435B"/>
    <w:rsid w:val="001244E2"/>
    <w:rsid w:val="00126744"/>
    <w:rsid w:val="00126880"/>
    <w:rsid w:val="00126C62"/>
    <w:rsid w:val="00126C74"/>
    <w:rsid w:val="001302D0"/>
    <w:rsid w:val="00130D4E"/>
    <w:rsid w:val="00131DA2"/>
    <w:rsid w:val="0013207A"/>
    <w:rsid w:val="001326AA"/>
    <w:rsid w:val="00132971"/>
    <w:rsid w:val="00132B17"/>
    <w:rsid w:val="00134CC9"/>
    <w:rsid w:val="0013555C"/>
    <w:rsid w:val="0013581E"/>
    <w:rsid w:val="00136C33"/>
    <w:rsid w:val="0014012E"/>
    <w:rsid w:val="00140304"/>
    <w:rsid w:val="0014054F"/>
    <w:rsid w:val="00140D78"/>
    <w:rsid w:val="00141CF5"/>
    <w:rsid w:val="001421C4"/>
    <w:rsid w:val="00142A22"/>
    <w:rsid w:val="001436E2"/>
    <w:rsid w:val="00143900"/>
    <w:rsid w:val="00143E9A"/>
    <w:rsid w:val="00145135"/>
    <w:rsid w:val="00146711"/>
    <w:rsid w:val="0014691A"/>
    <w:rsid w:val="00150912"/>
    <w:rsid w:val="001514AF"/>
    <w:rsid w:val="001524BA"/>
    <w:rsid w:val="0015265B"/>
    <w:rsid w:val="00153249"/>
    <w:rsid w:val="00153DB4"/>
    <w:rsid w:val="00153DF1"/>
    <w:rsid w:val="001558D6"/>
    <w:rsid w:val="00155C9E"/>
    <w:rsid w:val="00156E3A"/>
    <w:rsid w:val="00157860"/>
    <w:rsid w:val="00160040"/>
    <w:rsid w:val="00160F89"/>
    <w:rsid w:val="00162163"/>
    <w:rsid w:val="00162370"/>
    <w:rsid w:val="00164709"/>
    <w:rsid w:val="001660F6"/>
    <w:rsid w:val="001662DF"/>
    <w:rsid w:val="00166802"/>
    <w:rsid w:val="00167A20"/>
    <w:rsid w:val="00170B13"/>
    <w:rsid w:val="00170C33"/>
    <w:rsid w:val="001710DB"/>
    <w:rsid w:val="0017181F"/>
    <w:rsid w:val="001720F1"/>
    <w:rsid w:val="00172ED0"/>
    <w:rsid w:val="0017317F"/>
    <w:rsid w:val="001737CE"/>
    <w:rsid w:val="00173909"/>
    <w:rsid w:val="00173B71"/>
    <w:rsid w:val="00174224"/>
    <w:rsid w:val="00174283"/>
    <w:rsid w:val="001756C8"/>
    <w:rsid w:val="00176B42"/>
    <w:rsid w:val="00176CAE"/>
    <w:rsid w:val="001801CD"/>
    <w:rsid w:val="00180F3F"/>
    <w:rsid w:val="001810B3"/>
    <w:rsid w:val="00182587"/>
    <w:rsid w:val="0018294E"/>
    <w:rsid w:val="00182CFD"/>
    <w:rsid w:val="00182F20"/>
    <w:rsid w:val="001837F9"/>
    <w:rsid w:val="00183C65"/>
    <w:rsid w:val="001841C5"/>
    <w:rsid w:val="00184509"/>
    <w:rsid w:val="00184B86"/>
    <w:rsid w:val="00186446"/>
    <w:rsid w:val="0018764A"/>
    <w:rsid w:val="00187A38"/>
    <w:rsid w:val="00187EE4"/>
    <w:rsid w:val="0019137E"/>
    <w:rsid w:val="00191E88"/>
    <w:rsid w:val="001926A2"/>
    <w:rsid w:val="00194057"/>
    <w:rsid w:val="00195C88"/>
    <w:rsid w:val="00196A8E"/>
    <w:rsid w:val="0019721E"/>
    <w:rsid w:val="001975B1"/>
    <w:rsid w:val="00197B08"/>
    <w:rsid w:val="00197F2E"/>
    <w:rsid w:val="001A065E"/>
    <w:rsid w:val="001A09A3"/>
    <w:rsid w:val="001A14A3"/>
    <w:rsid w:val="001A1956"/>
    <w:rsid w:val="001A19DB"/>
    <w:rsid w:val="001A1F70"/>
    <w:rsid w:val="001A20AA"/>
    <w:rsid w:val="001A2160"/>
    <w:rsid w:val="001A253F"/>
    <w:rsid w:val="001A2962"/>
    <w:rsid w:val="001A4232"/>
    <w:rsid w:val="001A46CE"/>
    <w:rsid w:val="001A4AEF"/>
    <w:rsid w:val="001A5326"/>
    <w:rsid w:val="001A5D9F"/>
    <w:rsid w:val="001A6447"/>
    <w:rsid w:val="001A6665"/>
    <w:rsid w:val="001A67CC"/>
    <w:rsid w:val="001A6881"/>
    <w:rsid w:val="001A6947"/>
    <w:rsid w:val="001B04E5"/>
    <w:rsid w:val="001B1975"/>
    <w:rsid w:val="001B24B1"/>
    <w:rsid w:val="001B2602"/>
    <w:rsid w:val="001B333B"/>
    <w:rsid w:val="001B39BE"/>
    <w:rsid w:val="001B3C57"/>
    <w:rsid w:val="001B407F"/>
    <w:rsid w:val="001B43B5"/>
    <w:rsid w:val="001B4F16"/>
    <w:rsid w:val="001B5028"/>
    <w:rsid w:val="001B56DD"/>
    <w:rsid w:val="001B638F"/>
    <w:rsid w:val="001B6957"/>
    <w:rsid w:val="001B7851"/>
    <w:rsid w:val="001B78B7"/>
    <w:rsid w:val="001C07D8"/>
    <w:rsid w:val="001C0F80"/>
    <w:rsid w:val="001C1CB0"/>
    <w:rsid w:val="001C2783"/>
    <w:rsid w:val="001C2D96"/>
    <w:rsid w:val="001C2DD7"/>
    <w:rsid w:val="001C344B"/>
    <w:rsid w:val="001C3948"/>
    <w:rsid w:val="001C3B6F"/>
    <w:rsid w:val="001C3CBA"/>
    <w:rsid w:val="001C5069"/>
    <w:rsid w:val="001C506E"/>
    <w:rsid w:val="001C5CAF"/>
    <w:rsid w:val="001D065E"/>
    <w:rsid w:val="001D1AB8"/>
    <w:rsid w:val="001D1B0F"/>
    <w:rsid w:val="001D1FAC"/>
    <w:rsid w:val="001D2C0A"/>
    <w:rsid w:val="001D31C5"/>
    <w:rsid w:val="001D4A06"/>
    <w:rsid w:val="001D5473"/>
    <w:rsid w:val="001D763C"/>
    <w:rsid w:val="001D7EA2"/>
    <w:rsid w:val="001E09B0"/>
    <w:rsid w:val="001E1354"/>
    <w:rsid w:val="001E168C"/>
    <w:rsid w:val="001E16B7"/>
    <w:rsid w:val="001E293E"/>
    <w:rsid w:val="001E2B3A"/>
    <w:rsid w:val="001E2D75"/>
    <w:rsid w:val="001E3878"/>
    <w:rsid w:val="001E4C69"/>
    <w:rsid w:val="001E5E12"/>
    <w:rsid w:val="001E64DC"/>
    <w:rsid w:val="001E6940"/>
    <w:rsid w:val="001E7379"/>
    <w:rsid w:val="001E7A92"/>
    <w:rsid w:val="001F158F"/>
    <w:rsid w:val="001F1B86"/>
    <w:rsid w:val="001F1E90"/>
    <w:rsid w:val="001F1F7E"/>
    <w:rsid w:val="001F29FB"/>
    <w:rsid w:val="001F312A"/>
    <w:rsid w:val="001F35ED"/>
    <w:rsid w:val="001F3AE7"/>
    <w:rsid w:val="001F4479"/>
    <w:rsid w:val="001F5044"/>
    <w:rsid w:val="001F6114"/>
    <w:rsid w:val="001F682E"/>
    <w:rsid w:val="001F6880"/>
    <w:rsid w:val="001F7B2E"/>
    <w:rsid w:val="001F7EC7"/>
    <w:rsid w:val="00201145"/>
    <w:rsid w:val="0020241F"/>
    <w:rsid w:val="00202529"/>
    <w:rsid w:val="00203057"/>
    <w:rsid w:val="00203149"/>
    <w:rsid w:val="002031A0"/>
    <w:rsid w:val="00203BC9"/>
    <w:rsid w:val="002047E7"/>
    <w:rsid w:val="002065F5"/>
    <w:rsid w:val="002070B3"/>
    <w:rsid w:val="00207943"/>
    <w:rsid w:val="00210818"/>
    <w:rsid w:val="00211257"/>
    <w:rsid w:val="0021144F"/>
    <w:rsid w:val="00211490"/>
    <w:rsid w:val="00211888"/>
    <w:rsid w:val="002129A9"/>
    <w:rsid w:val="00212C76"/>
    <w:rsid w:val="00213817"/>
    <w:rsid w:val="00214295"/>
    <w:rsid w:val="0021477F"/>
    <w:rsid w:val="002147A8"/>
    <w:rsid w:val="00215161"/>
    <w:rsid w:val="00215687"/>
    <w:rsid w:val="0021673E"/>
    <w:rsid w:val="002170BE"/>
    <w:rsid w:val="00217604"/>
    <w:rsid w:val="002177AF"/>
    <w:rsid w:val="002207A4"/>
    <w:rsid w:val="00220F14"/>
    <w:rsid w:val="00221016"/>
    <w:rsid w:val="0022248B"/>
    <w:rsid w:val="002228D8"/>
    <w:rsid w:val="0022356F"/>
    <w:rsid w:val="00223B66"/>
    <w:rsid w:val="00223D61"/>
    <w:rsid w:val="0022411A"/>
    <w:rsid w:val="0022419E"/>
    <w:rsid w:val="002242A8"/>
    <w:rsid w:val="00224951"/>
    <w:rsid w:val="00224984"/>
    <w:rsid w:val="00225040"/>
    <w:rsid w:val="002253B2"/>
    <w:rsid w:val="00226048"/>
    <w:rsid w:val="00226553"/>
    <w:rsid w:val="00226FC5"/>
    <w:rsid w:val="00230034"/>
    <w:rsid w:val="0023117E"/>
    <w:rsid w:val="00231188"/>
    <w:rsid w:val="00231C5B"/>
    <w:rsid w:val="00231D31"/>
    <w:rsid w:val="0023246A"/>
    <w:rsid w:val="002338FA"/>
    <w:rsid w:val="00233DD0"/>
    <w:rsid w:val="00235364"/>
    <w:rsid w:val="0023543B"/>
    <w:rsid w:val="00235927"/>
    <w:rsid w:val="00235A79"/>
    <w:rsid w:val="00235A99"/>
    <w:rsid w:val="00236247"/>
    <w:rsid w:val="00236BF9"/>
    <w:rsid w:val="00236FC8"/>
    <w:rsid w:val="0023735D"/>
    <w:rsid w:val="002408D0"/>
    <w:rsid w:val="00240C54"/>
    <w:rsid w:val="002421D7"/>
    <w:rsid w:val="002429E0"/>
    <w:rsid w:val="002445A3"/>
    <w:rsid w:val="00244789"/>
    <w:rsid w:val="00246620"/>
    <w:rsid w:val="002474C8"/>
    <w:rsid w:val="0024775C"/>
    <w:rsid w:val="00250B83"/>
    <w:rsid w:val="0025154B"/>
    <w:rsid w:val="00252F76"/>
    <w:rsid w:val="0025319B"/>
    <w:rsid w:val="002541A7"/>
    <w:rsid w:val="00254C0A"/>
    <w:rsid w:val="00254FA4"/>
    <w:rsid w:val="00255017"/>
    <w:rsid w:val="00255356"/>
    <w:rsid w:val="00255D3A"/>
    <w:rsid w:val="00256679"/>
    <w:rsid w:val="00257171"/>
    <w:rsid w:val="0025743B"/>
    <w:rsid w:val="00257749"/>
    <w:rsid w:val="00257DA9"/>
    <w:rsid w:val="002606A1"/>
    <w:rsid w:val="0026161F"/>
    <w:rsid w:val="00262869"/>
    <w:rsid w:val="00262D2F"/>
    <w:rsid w:val="00263D90"/>
    <w:rsid w:val="00264299"/>
    <w:rsid w:val="0026436E"/>
    <w:rsid w:val="002645F2"/>
    <w:rsid w:val="00264775"/>
    <w:rsid w:val="00264E77"/>
    <w:rsid w:val="002653D9"/>
    <w:rsid w:val="00265405"/>
    <w:rsid w:val="00265A90"/>
    <w:rsid w:val="00265AF0"/>
    <w:rsid w:val="00265B90"/>
    <w:rsid w:val="002666F6"/>
    <w:rsid w:val="00270183"/>
    <w:rsid w:val="00270C5C"/>
    <w:rsid w:val="00270FED"/>
    <w:rsid w:val="00271B03"/>
    <w:rsid w:val="00271EC5"/>
    <w:rsid w:val="002721F8"/>
    <w:rsid w:val="00272599"/>
    <w:rsid w:val="00273E90"/>
    <w:rsid w:val="00274847"/>
    <w:rsid w:val="00274CE6"/>
    <w:rsid w:val="00275310"/>
    <w:rsid w:val="002757D7"/>
    <w:rsid w:val="00275A3E"/>
    <w:rsid w:val="002760CB"/>
    <w:rsid w:val="00277090"/>
    <w:rsid w:val="00277113"/>
    <w:rsid w:val="002772C0"/>
    <w:rsid w:val="0027741C"/>
    <w:rsid w:val="002779DA"/>
    <w:rsid w:val="00277D1A"/>
    <w:rsid w:val="002812BC"/>
    <w:rsid w:val="0028147A"/>
    <w:rsid w:val="002814FA"/>
    <w:rsid w:val="002815BE"/>
    <w:rsid w:val="002828A2"/>
    <w:rsid w:val="00282ACB"/>
    <w:rsid w:val="0028315A"/>
    <w:rsid w:val="00283345"/>
    <w:rsid w:val="0028377C"/>
    <w:rsid w:val="0028384B"/>
    <w:rsid w:val="0028392A"/>
    <w:rsid w:val="00283BAB"/>
    <w:rsid w:val="0028500B"/>
    <w:rsid w:val="00286337"/>
    <w:rsid w:val="00286589"/>
    <w:rsid w:val="00286CB8"/>
    <w:rsid w:val="002873CA"/>
    <w:rsid w:val="00290A28"/>
    <w:rsid w:val="00292918"/>
    <w:rsid w:val="00292A04"/>
    <w:rsid w:val="00292D9E"/>
    <w:rsid w:val="00294F6F"/>
    <w:rsid w:val="00294FD9"/>
    <w:rsid w:val="002952E3"/>
    <w:rsid w:val="00295970"/>
    <w:rsid w:val="00295D1E"/>
    <w:rsid w:val="002A0A7C"/>
    <w:rsid w:val="002A1B78"/>
    <w:rsid w:val="002A1D25"/>
    <w:rsid w:val="002A22C0"/>
    <w:rsid w:val="002A33AD"/>
    <w:rsid w:val="002A41E9"/>
    <w:rsid w:val="002A48EB"/>
    <w:rsid w:val="002A599C"/>
    <w:rsid w:val="002A6C14"/>
    <w:rsid w:val="002A709E"/>
    <w:rsid w:val="002A7470"/>
    <w:rsid w:val="002A7974"/>
    <w:rsid w:val="002B0783"/>
    <w:rsid w:val="002B1A61"/>
    <w:rsid w:val="002B1A9D"/>
    <w:rsid w:val="002B305F"/>
    <w:rsid w:val="002B35D2"/>
    <w:rsid w:val="002B3939"/>
    <w:rsid w:val="002B3E08"/>
    <w:rsid w:val="002B443E"/>
    <w:rsid w:val="002B47F9"/>
    <w:rsid w:val="002B4BAD"/>
    <w:rsid w:val="002B4EC5"/>
    <w:rsid w:val="002B56E4"/>
    <w:rsid w:val="002B607E"/>
    <w:rsid w:val="002C0291"/>
    <w:rsid w:val="002C05AB"/>
    <w:rsid w:val="002C09C6"/>
    <w:rsid w:val="002C1285"/>
    <w:rsid w:val="002C320B"/>
    <w:rsid w:val="002C364F"/>
    <w:rsid w:val="002C3CB3"/>
    <w:rsid w:val="002C4879"/>
    <w:rsid w:val="002C5399"/>
    <w:rsid w:val="002C5446"/>
    <w:rsid w:val="002C612F"/>
    <w:rsid w:val="002C62E7"/>
    <w:rsid w:val="002C6A67"/>
    <w:rsid w:val="002C6CA9"/>
    <w:rsid w:val="002C70BA"/>
    <w:rsid w:val="002C7579"/>
    <w:rsid w:val="002D0573"/>
    <w:rsid w:val="002D341D"/>
    <w:rsid w:val="002D3529"/>
    <w:rsid w:val="002D3A3E"/>
    <w:rsid w:val="002D3AE8"/>
    <w:rsid w:val="002D3B8D"/>
    <w:rsid w:val="002D3CF0"/>
    <w:rsid w:val="002D4255"/>
    <w:rsid w:val="002D4CD2"/>
    <w:rsid w:val="002D5510"/>
    <w:rsid w:val="002D5EAD"/>
    <w:rsid w:val="002D5F56"/>
    <w:rsid w:val="002D6075"/>
    <w:rsid w:val="002D612C"/>
    <w:rsid w:val="002D698C"/>
    <w:rsid w:val="002D7310"/>
    <w:rsid w:val="002D7B13"/>
    <w:rsid w:val="002E0C35"/>
    <w:rsid w:val="002E1546"/>
    <w:rsid w:val="002E1E7D"/>
    <w:rsid w:val="002E2067"/>
    <w:rsid w:val="002E276F"/>
    <w:rsid w:val="002E31EF"/>
    <w:rsid w:val="002E337D"/>
    <w:rsid w:val="002E39D6"/>
    <w:rsid w:val="002E3AEE"/>
    <w:rsid w:val="002E3B49"/>
    <w:rsid w:val="002E3C85"/>
    <w:rsid w:val="002E3CA8"/>
    <w:rsid w:val="002E43EF"/>
    <w:rsid w:val="002E4716"/>
    <w:rsid w:val="002E4C89"/>
    <w:rsid w:val="002E4F45"/>
    <w:rsid w:val="002E52EC"/>
    <w:rsid w:val="002E549C"/>
    <w:rsid w:val="002E568D"/>
    <w:rsid w:val="002E5C1F"/>
    <w:rsid w:val="002E74E9"/>
    <w:rsid w:val="002F059C"/>
    <w:rsid w:val="002F269C"/>
    <w:rsid w:val="002F28B6"/>
    <w:rsid w:val="002F2E6D"/>
    <w:rsid w:val="002F2FFE"/>
    <w:rsid w:val="002F3996"/>
    <w:rsid w:val="002F3EE0"/>
    <w:rsid w:val="002F4537"/>
    <w:rsid w:val="002F4723"/>
    <w:rsid w:val="002F5BA4"/>
    <w:rsid w:val="002F5C5E"/>
    <w:rsid w:val="002F6038"/>
    <w:rsid w:val="002F60E4"/>
    <w:rsid w:val="002F6256"/>
    <w:rsid w:val="002F69D4"/>
    <w:rsid w:val="002F6B54"/>
    <w:rsid w:val="003008A4"/>
    <w:rsid w:val="00300EA9"/>
    <w:rsid w:val="00300F1F"/>
    <w:rsid w:val="0030164B"/>
    <w:rsid w:val="00301C7A"/>
    <w:rsid w:val="00302328"/>
    <w:rsid w:val="00302DB5"/>
    <w:rsid w:val="003030FF"/>
    <w:rsid w:val="00303956"/>
    <w:rsid w:val="00303E37"/>
    <w:rsid w:val="00303FC3"/>
    <w:rsid w:val="00304A6E"/>
    <w:rsid w:val="0030552E"/>
    <w:rsid w:val="0030557D"/>
    <w:rsid w:val="00305692"/>
    <w:rsid w:val="00305BA3"/>
    <w:rsid w:val="0030676D"/>
    <w:rsid w:val="003068EC"/>
    <w:rsid w:val="0030742D"/>
    <w:rsid w:val="003074BB"/>
    <w:rsid w:val="00307CAB"/>
    <w:rsid w:val="00307F06"/>
    <w:rsid w:val="003107BB"/>
    <w:rsid w:val="00310D13"/>
    <w:rsid w:val="00311EAA"/>
    <w:rsid w:val="003124AB"/>
    <w:rsid w:val="00312CF3"/>
    <w:rsid w:val="00313FAB"/>
    <w:rsid w:val="0031414B"/>
    <w:rsid w:val="0031533E"/>
    <w:rsid w:val="003159D8"/>
    <w:rsid w:val="00316240"/>
    <w:rsid w:val="00316A94"/>
    <w:rsid w:val="00317181"/>
    <w:rsid w:val="00317670"/>
    <w:rsid w:val="00320FD2"/>
    <w:rsid w:val="003216A0"/>
    <w:rsid w:val="00322E98"/>
    <w:rsid w:val="00325188"/>
    <w:rsid w:val="00325390"/>
    <w:rsid w:val="00326172"/>
    <w:rsid w:val="00326538"/>
    <w:rsid w:val="00326C0E"/>
    <w:rsid w:val="00326E58"/>
    <w:rsid w:val="0032772C"/>
    <w:rsid w:val="00327C93"/>
    <w:rsid w:val="00330017"/>
    <w:rsid w:val="00330069"/>
    <w:rsid w:val="003301F7"/>
    <w:rsid w:val="0033072D"/>
    <w:rsid w:val="003315CE"/>
    <w:rsid w:val="00331F21"/>
    <w:rsid w:val="00332C1B"/>
    <w:rsid w:val="0033436A"/>
    <w:rsid w:val="00335BD6"/>
    <w:rsid w:val="00336178"/>
    <w:rsid w:val="00336A5D"/>
    <w:rsid w:val="00337D76"/>
    <w:rsid w:val="003401DC"/>
    <w:rsid w:val="003405C5"/>
    <w:rsid w:val="00341727"/>
    <w:rsid w:val="00341DF1"/>
    <w:rsid w:val="003420A6"/>
    <w:rsid w:val="0034243F"/>
    <w:rsid w:val="00342B8E"/>
    <w:rsid w:val="003438FE"/>
    <w:rsid w:val="003439BB"/>
    <w:rsid w:val="00343ABF"/>
    <w:rsid w:val="00344C21"/>
    <w:rsid w:val="0034531D"/>
    <w:rsid w:val="003458E7"/>
    <w:rsid w:val="00346BDC"/>
    <w:rsid w:val="003471E6"/>
    <w:rsid w:val="0035060B"/>
    <w:rsid w:val="00350742"/>
    <w:rsid w:val="00350991"/>
    <w:rsid w:val="00350A4C"/>
    <w:rsid w:val="00351426"/>
    <w:rsid w:val="0035194A"/>
    <w:rsid w:val="003519F1"/>
    <w:rsid w:val="00351F3B"/>
    <w:rsid w:val="00352378"/>
    <w:rsid w:val="00352B06"/>
    <w:rsid w:val="0035351A"/>
    <w:rsid w:val="003538F0"/>
    <w:rsid w:val="00354A76"/>
    <w:rsid w:val="00354B2F"/>
    <w:rsid w:val="00354D48"/>
    <w:rsid w:val="0035515C"/>
    <w:rsid w:val="00355A29"/>
    <w:rsid w:val="00357481"/>
    <w:rsid w:val="00360B64"/>
    <w:rsid w:val="00361F34"/>
    <w:rsid w:val="003625CE"/>
    <w:rsid w:val="003634E4"/>
    <w:rsid w:val="003644E4"/>
    <w:rsid w:val="003646B0"/>
    <w:rsid w:val="0036495D"/>
    <w:rsid w:val="00366C20"/>
    <w:rsid w:val="00367DE6"/>
    <w:rsid w:val="00367E91"/>
    <w:rsid w:val="00370C1B"/>
    <w:rsid w:val="00370C5B"/>
    <w:rsid w:val="003710C6"/>
    <w:rsid w:val="003710F9"/>
    <w:rsid w:val="00371ABF"/>
    <w:rsid w:val="0037225F"/>
    <w:rsid w:val="00372580"/>
    <w:rsid w:val="00372B58"/>
    <w:rsid w:val="0037386E"/>
    <w:rsid w:val="00374221"/>
    <w:rsid w:val="00374C81"/>
    <w:rsid w:val="0037595E"/>
    <w:rsid w:val="0037610F"/>
    <w:rsid w:val="003765C7"/>
    <w:rsid w:val="00376E3F"/>
    <w:rsid w:val="0038000D"/>
    <w:rsid w:val="00380508"/>
    <w:rsid w:val="00380893"/>
    <w:rsid w:val="00380BB5"/>
    <w:rsid w:val="00381134"/>
    <w:rsid w:val="003812D6"/>
    <w:rsid w:val="00381AE9"/>
    <w:rsid w:val="00381F0E"/>
    <w:rsid w:val="003821AA"/>
    <w:rsid w:val="00382BFE"/>
    <w:rsid w:val="0038532C"/>
    <w:rsid w:val="0038555D"/>
    <w:rsid w:val="003869DE"/>
    <w:rsid w:val="00386F40"/>
    <w:rsid w:val="00387857"/>
    <w:rsid w:val="00387E4B"/>
    <w:rsid w:val="00390233"/>
    <w:rsid w:val="00390F3B"/>
    <w:rsid w:val="00390F92"/>
    <w:rsid w:val="0039155B"/>
    <w:rsid w:val="00391DC6"/>
    <w:rsid w:val="0039350C"/>
    <w:rsid w:val="00393CC3"/>
    <w:rsid w:val="003944C3"/>
    <w:rsid w:val="00394893"/>
    <w:rsid w:val="003954DE"/>
    <w:rsid w:val="00396623"/>
    <w:rsid w:val="00397DBE"/>
    <w:rsid w:val="003A006B"/>
    <w:rsid w:val="003A092D"/>
    <w:rsid w:val="003A1897"/>
    <w:rsid w:val="003A2560"/>
    <w:rsid w:val="003A29B9"/>
    <w:rsid w:val="003A2F0A"/>
    <w:rsid w:val="003A3914"/>
    <w:rsid w:val="003A4FD5"/>
    <w:rsid w:val="003A52F7"/>
    <w:rsid w:val="003A575F"/>
    <w:rsid w:val="003A59C8"/>
    <w:rsid w:val="003A5CE1"/>
    <w:rsid w:val="003A6929"/>
    <w:rsid w:val="003A7CB7"/>
    <w:rsid w:val="003B0334"/>
    <w:rsid w:val="003B03B6"/>
    <w:rsid w:val="003B0A33"/>
    <w:rsid w:val="003B13BB"/>
    <w:rsid w:val="003B193C"/>
    <w:rsid w:val="003B1A01"/>
    <w:rsid w:val="003B2EFC"/>
    <w:rsid w:val="003B3D25"/>
    <w:rsid w:val="003B3D6D"/>
    <w:rsid w:val="003B5D06"/>
    <w:rsid w:val="003B5F22"/>
    <w:rsid w:val="003B613D"/>
    <w:rsid w:val="003B6203"/>
    <w:rsid w:val="003B6B66"/>
    <w:rsid w:val="003B7114"/>
    <w:rsid w:val="003B7579"/>
    <w:rsid w:val="003B7991"/>
    <w:rsid w:val="003B7FF7"/>
    <w:rsid w:val="003C07A1"/>
    <w:rsid w:val="003C21AA"/>
    <w:rsid w:val="003C2945"/>
    <w:rsid w:val="003C299B"/>
    <w:rsid w:val="003C29E4"/>
    <w:rsid w:val="003C2EAF"/>
    <w:rsid w:val="003C3CE1"/>
    <w:rsid w:val="003C4CE4"/>
    <w:rsid w:val="003C59C7"/>
    <w:rsid w:val="003C5A1A"/>
    <w:rsid w:val="003C63E2"/>
    <w:rsid w:val="003C64AD"/>
    <w:rsid w:val="003C6DA4"/>
    <w:rsid w:val="003C701D"/>
    <w:rsid w:val="003C73CD"/>
    <w:rsid w:val="003C778F"/>
    <w:rsid w:val="003C77B1"/>
    <w:rsid w:val="003C7993"/>
    <w:rsid w:val="003C79EA"/>
    <w:rsid w:val="003D0D26"/>
    <w:rsid w:val="003D0D77"/>
    <w:rsid w:val="003D0DD0"/>
    <w:rsid w:val="003D192C"/>
    <w:rsid w:val="003D2C2B"/>
    <w:rsid w:val="003D2D93"/>
    <w:rsid w:val="003D48F9"/>
    <w:rsid w:val="003D4FC1"/>
    <w:rsid w:val="003D5127"/>
    <w:rsid w:val="003D5FF6"/>
    <w:rsid w:val="003D6380"/>
    <w:rsid w:val="003D6A17"/>
    <w:rsid w:val="003E0254"/>
    <w:rsid w:val="003E1723"/>
    <w:rsid w:val="003E2054"/>
    <w:rsid w:val="003E2E18"/>
    <w:rsid w:val="003E379C"/>
    <w:rsid w:val="003E3A63"/>
    <w:rsid w:val="003E3BF6"/>
    <w:rsid w:val="003E43A8"/>
    <w:rsid w:val="003E43BC"/>
    <w:rsid w:val="003E4FD5"/>
    <w:rsid w:val="003E50C5"/>
    <w:rsid w:val="003E5451"/>
    <w:rsid w:val="003E6ACC"/>
    <w:rsid w:val="003E7E12"/>
    <w:rsid w:val="003E7EE0"/>
    <w:rsid w:val="003F01CF"/>
    <w:rsid w:val="003F0A94"/>
    <w:rsid w:val="003F172B"/>
    <w:rsid w:val="003F1BDF"/>
    <w:rsid w:val="003F239E"/>
    <w:rsid w:val="003F2ABF"/>
    <w:rsid w:val="003F356F"/>
    <w:rsid w:val="003F53DE"/>
    <w:rsid w:val="003F6091"/>
    <w:rsid w:val="003F6963"/>
    <w:rsid w:val="003F6B93"/>
    <w:rsid w:val="003F77E6"/>
    <w:rsid w:val="003F7C6F"/>
    <w:rsid w:val="004003FD"/>
    <w:rsid w:val="004009D4"/>
    <w:rsid w:val="00400EE5"/>
    <w:rsid w:val="0040181C"/>
    <w:rsid w:val="00402491"/>
    <w:rsid w:val="00402B7F"/>
    <w:rsid w:val="00402D80"/>
    <w:rsid w:val="00403B02"/>
    <w:rsid w:val="00405A88"/>
    <w:rsid w:val="004069A1"/>
    <w:rsid w:val="0040705F"/>
    <w:rsid w:val="00407726"/>
    <w:rsid w:val="00407F4C"/>
    <w:rsid w:val="004106D7"/>
    <w:rsid w:val="00411890"/>
    <w:rsid w:val="00411CAC"/>
    <w:rsid w:val="00411DE7"/>
    <w:rsid w:val="004140AC"/>
    <w:rsid w:val="00414C32"/>
    <w:rsid w:val="00416058"/>
    <w:rsid w:val="00416795"/>
    <w:rsid w:val="004169DD"/>
    <w:rsid w:val="00416E3C"/>
    <w:rsid w:val="00416E75"/>
    <w:rsid w:val="0042122E"/>
    <w:rsid w:val="004212CA"/>
    <w:rsid w:val="0042184B"/>
    <w:rsid w:val="00421A1E"/>
    <w:rsid w:val="00421BB1"/>
    <w:rsid w:val="00423319"/>
    <w:rsid w:val="004235AB"/>
    <w:rsid w:val="004246CC"/>
    <w:rsid w:val="00424A75"/>
    <w:rsid w:val="00424B93"/>
    <w:rsid w:val="0042524A"/>
    <w:rsid w:val="00425DF3"/>
    <w:rsid w:val="00426E7C"/>
    <w:rsid w:val="00427628"/>
    <w:rsid w:val="00427FED"/>
    <w:rsid w:val="00430E54"/>
    <w:rsid w:val="004311B7"/>
    <w:rsid w:val="004312D2"/>
    <w:rsid w:val="00432BDB"/>
    <w:rsid w:val="00432C12"/>
    <w:rsid w:val="00433327"/>
    <w:rsid w:val="00433608"/>
    <w:rsid w:val="004336D1"/>
    <w:rsid w:val="004337CA"/>
    <w:rsid w:val="00434278"/>
    <w:rsid w:val="0043622E"/>
    <w:rsid w:val="004373EE"/>
    <w:rsid w:val="00437597"/>
    <w:rsid w:val="0043785E"/>
    <w:rsid w:val="00437A5D"/>
    <w:rsid w:val="00440F01"/>
    <w:rsid w:val="00441029"/>
    <w:rsid w:val="004411AE"/>
    <w:rsid w:val="0044198E"/>
    <w:rsid w:val="0044221B"/>
    <w:rsid w:val="00442CD4"/>
    <w:rsid w:val="00443DE2"/>
    <w:rsid w:val="00444329"/>
    <w:rsid w:val="00444A13"/>
    <w:rsid w:val="00444AD3"/>
    <w:rsid w:val="00445EA3"/>
    <w:rsid w:val="004460C9"/>
    <w:rsid w:val="004461C2"/>
    <w:rsid w:val="00446F1B"/>
    <w:rsid w:val="00447078"/>
    <w:rsid w:val="0044717F"/>
    <w:rsid w:val="0044736D"/>
    <w:rsid w:val="00447405"/>
    <w:rsid w:val="00447C91"/>
    <w:rsid w:val="0045053E"/>
    <w:rsid w:val="00450DBE"/>
    <w:rsid w:val="00452832"/>
    <w:rsid w:val="00452C8A"/>
    <w:rsid w:val="00452D05"/>
    <w:rsid w:val="00453B1A"/>
    <w:rsid w:val="00454687"/>
    <w:rsid w:val="0045484B"/>
    <w:rsid w:val="00455B00"/>
    <w:rsid w:val="004564F7"/>
    <w:rsid w:val="00456DC4"/>
    <w:rsid w:val="00457170"/>
    <w:rsid w:val="004571E0"/>
    <w:rsid w:val="00460F88"/>
    <w:rsid w:val="00461989"/>
    <w:rsid w:val="00462AE6"/>
    <w:rsid w:val="00462AF3"/>
    <w:rsid w:val="00463121"/>
    <w:rsid w:val="00464693"/>
    <w:rsid w:val="00464BE5"/>
    <w:rsid w:val="00466E0E"/>
    <w:rsid w:val="00466F68"/>
    <w:rsid w:val="00467125"/>
    <w:rsid w:val="004675C7"/>
    <w:rsid w:val="00471067"/>
    <w:rsid w:val="00471B3D"/>
    <w:rsid w:val="004728CF"/>
    <w:rsid w:val="0047455B"/>
    <w:rsid w:val="00475083"/>
    <w:rsid w:val="00475178"/>
    <w:rsid w:val="00475287"/>
    <w:rsid w:val="00475493"/>
    <w:rsid w:val="004757D4"/>
    <w:rsid w:val="00475B8A"/>
    <w:rsid w:val="004777B5"/>
    <w:rsid w:val="00477EF7"/>
    <w:rsid w:val="00480F70"/>
    <w:rsid w:val="0048169A"/>
    <w:rsid w:val="004817A0"/>
    <w:rsid w:val="00483131"/>
    <w:rsid w:val="00483180"/>
    <w:rsid w:val="00486102"/>
    <w:rsid w:val="004865E0"/>
    <w:rsid w:val="00486B41"/>
    <w:rsid w:val="00486B7F"/>
    <w:rsid w:val="0048772E"/>
    <w:rsid w:val="0048784B"/>
    <w:rsid w:val="00487F42"/>
    <w:rsid w:val="004907F9"/>
    <w:rsid w:val="0049107D"/>
    <w:rsid w:val="0049166F"/>
    <w:rsid w:val="00491786"/>
    <w:rsid w:val="004917CC"/>
    <w:rsid w:val="00491D4A"/>
    <w:rsid w:val="00491D9A"/>
    <w:rsid w:val="0049298F"/>
    <w:rsid w:val="00492AAF"/>
    <w:rsid w:val="00493273"/>
    <w:rsid w:val="0049353F"/>
    <w:rsid w:val="00493BE9"/>
    <w:rsid w:val="004958A4"/>
    <w:rsid w:val="00496314"/>
    <w:rsid w:val="00496D69"/>
    <w:rsid w:val="004974A3"/>
    <w:rsid w:val="004974FB"/>
    <w:rsid w:val="00497C20"/>
    <w:rsid w:val="004A01DF"/>
    <w:rsid w:val="004A0509"/>
    <w:rsid w:val="004A078E"/>
    <w:rsid w:val="004A0D26"/>
    <w:rsid w:val="004A1917"/>
    <w:rsid w:val="004A2E8B"/>
    <w:rsid w:val="004A3494"/>
    <w:rsid w:val="004A3FD9"/>
    <w:rsid w:val="004A467B"/>
    <w:rsid w:val="004A573A"/>
    <w:rsid w:val="004A604A"/>
    <w:rsid w:val="004A6554"/>
    <w:rsid w:val="004A6F28"/>
    <w:rsid w:val="004B0EC8"/>
    <w:rsid w:val="004B24E0"/>
    <w:rsid w:val="004B300F"/>
    <w:rsid w:val="004B4699"/>
    <w:rsid w:val="004B559F"/>
    <w:rsid w:val="004B5B43"/>
    <w:rsid w:val="004B7D07"/>
    <w:rsid w:val="004C1162"/>
    <w:rsid w:val="004C1614"/>
    <w:rsid w:val="004C2EFE"/>
    <w:rsid w:val="004C2F28"/>
    <w:rsid w:val="004C3327"/>
    <w:rsid w:val="004C3B27"/>
    <w:rsid w:val="004C42AA"/>
    <w:rsid w:val="004C49D4"/>
    <w:rsid w:val="004C690D"/>
    <w:rsid w:val="004D0F3E"/>
    <w:rsid w:val="004D1EE2"/>
    <w:rsid w:val="004D238E"/>
    <w:rsid w:val="004D2ED1"/>
    <w:rsid w:val="004D33BE"/>
    <w:rsid w:val="004D3992"/>
    <w:rsid w:val="004D3DB4"/>
    <w:rsid w:val="004D4690"/>
    <w:rsid w:val="004D4A37"/>
    <w:rsid w:val="004D5CC2"/>
    <w:rsid w:val="004D5D50"/>
    <w:rsid w:val="004D6159"/>
    <w:rsid w:val="004D6C57"/>
    <w:rsid w:val="004D6D81"/>
    <w:rsid w:val="004D7391"/>
    <w:rsid w:val="004E03AE"/>
    <w:rsid w:val="004E08AC"/>
    <w:rsid w:val="004E0D68"/>
    <w:rsid w:val="004E1482"/>
    <w:rsid w:val="004E17C4"/>
    <w:rsid w:val="004E1900"/>
    <w:rsid w:val="004E2235"/>
    <w:rsid w:val="004E2581"/>
    <w:rsid w:val="004E36DD"/>
    <w:rsid w:val="004E478F"/>
    <w:rsid w:val="004E4C39"/>
    <w:rsid w:val="004E4CF6"/>
    <w:rsid w:val="004E6509"/>
    <w:rsid w:val="004E663E"/>
    <w:rsid w:val="004E6A15"/>
    <w:rsid w:val="004E741C"/>
    <w:rsid w:val="004F0F60"/>
    <w:rsid w:val="004F14EB"/>
    <w:rsid w:val="004F1C46"/>
    <w:rsid w:val="004F1D0B"/>
    <w:rsid w:val="004F25E5"/>
    <w:rsid w:val="004F3602"/>
    <w:rsid w:val="004F36A2"/>
    <w:rsid w:val="004F37AD"/>
    <w:rsid w:val="004F3CC2"/>
    <w:rsid w:val="004F40CF"/>
    <w:rsid w:val="004F52F4"/>
    <w:rsid w:val="004F54D3"/>
    <w:rsid w:val="004F7546"/>
    <w:rsid w:val="004F78D1"/>
    <w:rsid w:val="00500015"/>
    <w:rsid w:val="0050003C"/>
    <w:rsid w:val="00500F53"/>
    <w:rsid w:val="005019FF"/>
    <w:rsid w:val="00501C7D"/>
    <w:rsid w:val="00501E7E"/>
    <w:rsid w:val="00501F00"/>
    <w:rsid w:val="00501FB9"/>
    <w:rsid w:val="005021F5"/>
    <w:rsid w:val="00502711"/>
    <w:rsid w:val="00502725"/>
    <w:rsid w:val="005049D8"/>
    <w:rsid w:val="00505002"/>
    <w:rsid w:val="0050525D"/>
    <w:rsid w:val="005076D4"/>
    <w:rsid w:val="00507B94"/>
    <w:rsid w:val="00510107"/>
    <w:rsid w:val="005102A0"/>
    <w:rsid w:val="00511969"/>
    <w:rsid w:val="00511A45"/>
    <w:rsid w:val="00511CA2"/>
    <w:rsid w:val="00511E0A"/>
    <w:rsid w:val="005122C5"/>
    <w:rsid w:val="00512F5C"/>
    <w:rsid w:val="00513187"/>
    <w:rsid w:val="00513A0C"/>
    <w:rsid w:val="005144D3"/>
    <w:rsid w:val="00514CD3"/>
    <w:rsid w:val="00514F28"/>
    <w:rsid w:val="00515677"/>
    <w:rsid w:val="0051598C"/>
    <w:rsid w:val="00515B03"/>
    <w:rsid w:val="00516878"/>
    <w:rsid w:val="00516FE8"/>
    <w:rsid w:val="00517070"/>
    <w:rsid w:val="00517186"/>
    <w:rsid w:val="005178CA"/>
    <w:rsid w:val="00517F03"/>
    <w:rsid w:val="00520070"/>
    <w:rsid w:val="00520142"/>
    <w:rsid w:val="00521184"/>
    <w:rsid w:val="00521A09"/>
    <w:rsid w:val="00522DE1"/>
    <w:rsid w:val="0052307E"/>
    <w:rsid w:val="00523A7F"/>
    <w:rsid w:val="00525778"/>
    <w:rsid w:val="00525980"/>
    <w:rsid w:val="00526407"/>
    <w:rsid w:val="005266DF"/>
    <w:rsid w:val="00526716"/>
    <w:rsid w:val="005269B8"/>
    <w:rsid w:val="00526A86"/>
    <w:rsid w:val="00527A1F"/>
    <w:rsid w:val="00527D43"/>
    <w:rsid w:val="00530556"/>
    <w:rsid w:val="00530662"/>
    <w:rsid w:val="0053081F"/>
    <w:rsid w:val="005308C7"/>
    <w:rsid w:val="005310CC"/>
    <w:rsid w:val="00531B4F"/>
    <w:rsid w:val="00531C93"/>
    <w:rsid w:val="00531EC2"/>
    <w:rsid w:val="00532584"/>
    <w:rsid w:val="005339DA"/>
    <w:rsid w:val="00533A1C"/>
    <w:rsid w:val="005342FD"/>
    <w:rsid w:val="005343AF"/>
    <w:rsid w:val="0053460A"/>
    <w:rsid w:val="0053648A"/>
    <w:rsid w:val="00536684"/>
    <w:rsid w:val="00536750"/>
    <w:rsid w:val="00536AC2"/>
    <w:rsid w:val="00537110"/>
    <w:rsid w:val="0053725A"/>
    <w:rsid w:val="00537282"/>
    <w:rsid w:val="00540213"/>
    <w:rsid w:val="00540438"/>
    <w:rsid w:val="005404EC"/>
    <w:rsid w:val="00541C86"/>
    <w:rsid w:val="00542557"/>
    <w:rsid w:val="00542830"/>
    <w:rsid w:val="00542CB3"/>
    <w:rsid w:val="00543DA0"/>
    <w:rsid w:val="00545494"/>
    <w:rsid w:val="00545894"/>
    <w:rsid w:val="00545923"/>
    <w:rsid w:val="00545B5C"/>
    <w:rsid w:val="00546976"/>
    <w:rsid w:val="00546C3E"/>
    <w:rsid w:val="00546DD4"/>
    <w:rsid w:val="00547EF2"/>
    <w:rsid w:val="0055034D"/>
    <w:rsid w:val="0055046C"/>
    <w:rsid w:val="005508D8"/>
    <w:rsid w:val="00552624"/>
    <w:rsid w:val="00552996"/>
    <w:rsid w:val="00552A5E"/>
    <w:rsid w:val="00552AD9"/>
    <w:rsid w:val="00553219"/>
    <w:rsid w:val="005538E0"/>
    <w:rsid w:val="00553D6E"/>
    <w:rsid w:val="0055485A"/>
    <w:rsid w:val="0055494B"/>
    <w:rsid w:val="005560C9"/>
    <w:rsid w:val="005568D1"/>
    <w:rsid w:val="005570FB"/>
    <w:rsid w:val="00560CBE"/>
    <w:rsid w:val="00560D59"/>
    <w:rsid w:val="00560E03"/>
    <w:rsid w:val="00561DC9"/>
    <w:rsid w:val="00562152"/>
    <w:rsid w:val="005626AF"/>
    <w:rsid w:val="0056295F"/>
    <w:rsid w:val="00562A4F"/>
    <w:rsid w:val="00562D30"/>
    <w:rsid w:val="005642D0"/>
    <w:rsid w:val="00564C4E"/>
    <w:rsid w:val="00565153"/>
    <w:rsid w:val="005654C0"/>
    <w:rsid w:val="00565F83"/>
    <w:rsid w:val="00566C37"/>
    <w:rsid w:val="00567144"/>
    <w:rsid w:val="005708D3"/>
    <w:rsid w:val="005720DF"/>
    <w:rsid w:val="00572AF1"/>
    <w:rsid w:val="00574DBE"/>
    <w:rsid w:val="00575252"/>
    <w:rsid w:val="00575296"/>
    <w:rsid w:val="005768E8"/>
    <w:rsid w:val="00576954"/>
    <w:rsid w:val="00576D70"/>
    <w:rsid w:val="005775E6"/>
    <w:rsid w:val="00577863"/>
    <w:rsid w:val="00580B4D"/>
    <w:rsid w:val="005813BB"/>
    <w:rsid w:val="00581830"/>
    <w:rsid w:val="00581AF7"/>
    <w:rsid w:val="005826D5"/>
    <w:rsid w:val="00582839"/>
    <w:rsid w:val="0058483B"/>
    <w:rsid w:val="00584874"/>
    <w:rsid w:val="0058530B"/>
    <w:rsid w:val="005858C7"/>
    <w:rsid w:val="005862EF"/>
    <w:rsid w:val="00586857"/>
    <w:rsid w:val="00586FDF"/>
    <w:rsid w:val="00587128"/>
    <w:rsid w:val="005877FF"/>
    <w:rsid w:val="00590051"/>
    <w:rsid w:val="00590087"/>
    <w:rsid w:val="00590EBC"/>
    <w:rsid w:val="00591474"/>
    <w:rsid w:val="00592DA3"/>
    <w:rsid w:val="0059348A"/>
    <w:rsid w:val="00593B19"/>
    <w:rsid w:val="00593B65"/>
    <w:rsid w:val="00593CB4"/>
    <w:rsid w:val="00593E6F"/>
    <w:rsid w:val="00594566"/>
    <w:rsid w:val="005955B6"/>
    <w:rsid w:val="00595C31"/>
    <w:rsid w:val="00595F79"/>
    <w:rsid w:val="00596399"/>
    <w:rsid w:val="00596A41"/>
    <w:rsid w:val="00596C5E"/>
    <w:rsid w:val="00596E96"/>
    <w:rsid w:val="0059709F"/>
    <w:rsid w:val="005A0025"/>
    <w:rsid w:val="005A0152"/>
    <w:rsid w:val="005A0C63"/>
    <w:rsid w:val="005A137A"/>
    <w:rsid w:val="005A1F31"/>
    <w:rsid w:val="005A2158"/>
    <w:rsid w:val="005A25B2"/>
    <w:rsid w:val="005A25D7"/>
    <w:rsid w:val="005A2F43"/>
    <w:rsid w:val="005A31E1"/>
    <w:rsid w:val="005A3216"/>
    <w:rsid w:val="005A491C"/>
    <w:rsid w:val="005A57A8"/>
    <w:rsid w:val="005A5D25"/>
    <w:rsid w:val="005A619D"/>
    <w:rsid w:val="005A6328"/>
    <w:rsid w:val="005B09B5"/>
    <w:rsid w:val="005B0C4B"/>
    <w:rsid w:val="005B1FC6"/>
    <w:rsid w:val="005B1FDA"/>
    <w:rsid w:val="005B415F"/>
    <w:rsid w:val="005B4426"/>
    <w:rsid w:val="005B4BC3"/>
    <w:rsid w:val="005B5505"/>
    <w:rsid w:val="005B6B3E"/>
    <w:rsid w:val="005B6DBC"/>
    <w:rsid w:val="005B7152"/>
    <w:rsid w:val="005B7284"/>
    <w:rsid w:val="005C0B48"/>
    <w:rsid w:val="005C1012"/>
    <w:rsid w:val="005C1644"/>
    <w:rsid w:val="005C2AC5"/>
    <w:rsid w:val="005C2E72"/>
    <w:rsid w:val="005C2FAF"/>
    <w:rsid w:val="005C3323"/>
    <w:rsid w:val="005C33B0"/>
    <w:rsid w:val="005C3D65"/>
    <w:rsid w:val="005C43FE"/>
    <w:rsid w:val="005C444A"/>
    <w:rsid w:val="005C47F2"/>
    <w:rsid w:val="005C5A19"/>
    <w:rsid w:val="005C5B5B"/>
    <w:rsid w:val="005C6484"/>
    <w:rsid w:val="005C6750"/>
    <w:rsid w:val="005C732B"/>
    <w:rsid w:val="005C78AB"/>
    <w:rsid w:val="005C7A24"/>
    <w:rsid w:val="005C7A55"/>
    <w:rsid w:val="005D05FD"/>
    <w:rsid w:val="005D266A"/>
    <w:rsid w:val="005D297C"/>
    <w:rsid w:val="005D2D3D"/>
    <w:rsid w:val="005D2F19"/>
    <w:rsid w:val="005D3B0A"/>
    <w:rsid w:val="005D3B31"/>
    <w:rsid w:val="005D4391"/>
    <w:rsid w:val="005D45E3"/>
    <w:rsid w:val="005D4947"/>
    <w:rsid w:val="005D5742"/>
    <w:rsid w:val="005D5F30"/>
    <w:rsid w:val="005D639B"/>
    <w:rsid w:val="005D6537"/>
    <w:rsid w:val="005E1A85"/>
    <w:rsid w:val="005E2A8E"/>
    <w:rsid w:val="005E4105"/>
    <w:rsid w:val="005E4B9D"/>
    <w:rsid w:val="005E4FE4"/>
    <w:rsid w:val="005E5B57"/>
    <w:rsid w:val="005E5EE2"/>
    <w:rsid w:val="005E652B"/>
    <w:rsid w:val="005E70DC"/>
    <w:rsid w:val="005E73D1"/>
    <w:rsid w:val="005E764E"/>
    <w:rsid w:val="005E78F7"/>
    <w:rsid w:val="005F0EDC"/>
    <w:rsid w:val="005F1BC4"/>
    <w:rsid w:val="005F1E60"/>
    <w:rsid w:val="005F1F2F"/>
    <w:rsid w:val="005F30B6"/>
    <w:rsid w:val="005F31D3"/>
    <w:rsid w:val="005F3408"/>
    <w:rsid w:val="005F3B84"/>
    <w:rsid w:val="005F3F74"/>
    <w:rsid w:val="005F4189"/>
    <w:rsid w:val="005F55C0"/>
    <w:rsid w:val="005F602A"/>
    <w:rsid w:val="005F6483"/>
    <w:rsid w:val="005F78D5"/>
    <w:rsid w:val="0060013B"/>
    <w:rsid w:val="00600692"/>
    <w:rsid w:val="006006F0"/>
    <w:rsid w:val="00600958"/>
    <w:rsid w:val="006012A1"/>
    <w:rsid w:val="00601513"/>
    <w:rsid w:val="00601959"/>
    <w:rsid w:val="00602A79"/>
    <w:rsid w:val="00602E95"/>
    <w:rsid w:val="0060310B"/>
    <w:rsid w:val="006031F8"/>
    <w:rsid w:val="00603E74"/>
    <w:rsid w:val="00604FAD"/>
    <w:rsid w:val="00605C25"/>
    <w:rsid w:val="006062C0"/>
    <w:rsid w:val="00607C0E"/>
    <w:rsid w:val="00610F84"/>
    <w:rsid w:val="0061162F"/>
    <w:rsid w:val="00611901"/>
    <w:rsid w:val="006121CC"/>
    <w:rsid w:val="00613AF5"/>
    <w:rsid w:val="0061485E"/>
    <w:rsid w:val="00615194"/>
    <w:rsid w:val="00616114"/>
    <w:rsid w:val="00616437"/>
    <w:rsid w:val="00620211"/>
    <w:rsid w:val="0062022A"/>
    <w:rsid w:val="00620EB1"/>
    <w:rsid w:val="00621283"/>
    <w:rsid w:val="00622866"/>
    <w:rsid w:val="0062379C"/>
    <w:rsid w:val="00624CA7"/>
    <w:rsid w:val="00625DDD"/>
    <w:rsid w:val="00626F77"/>
    <w:rsid w:val="00627B02"/>
    <w:rsid w:val="00630130"/>
    <w:rsid w:val="00630D73"/>
    <w:rsid w:val="00631A67"/>
    <w:rsid w:val="006332D8"/>
    <w:rsid w:val="00633327"/>
    <w:rsid w:val="00633A38"/>
    <w:rsid w:val="00634D93"/>
    <w:rsid w:val="00635066"/>
    <w:rsid w:val="006354A5"/>
    <w:rsid w:val="006364E7"/>
    <w:rsid w:val="006364EB"/>
    <w:rsid w:val="006373A5"/>
    <w:rsid w:val="0063748B"/>
    <w:rsid w:val="0063767A"/>
    <w:rsid w:val="00637C5A"/>
    <w:rsid w:val="006400FA"/>
    <w:rsid w:val="00640159"/>
    <w:rsid w:val="00640545"/>
    <w:rsid w:val="006416BA"/>
    <w:rsid w:val="0064194B"/>
    <w:rsid w:val="00641BBE"/>
    <w:rsid w:val="006421AA"/>
    <w:rsid w:val="006423B8"/>
    <w:rsid w:val="00643C1A"/>
    <w:rsid w:val="006448E1"/>
    <w:rsid w:val="006455B2"/>
    <w:rsid w:val="00645A6C"/>
    <w:rsid w:val="00645EB8"/>
    <w:rsid w:val="006477B9"/>
    <w:rsid w:val="00647AEC"/>
    <w:rsid w:val="006516D3"/>
    <w:rsid w:val="00652A9C"/>
    <w:rsid w:val="00652B99"/>
    <w:rsid w:val="006537C0"/>
    <w:rsid w:val="006539E7"/>
    <w:rsid w:val="00653CEC"/>
    <w:rsid w:val="006540CF"/>
    <w:rsid w:val="006542C8"/>
    <w:rsid w:val="00654355"/>
    <w:rsid w:val="00654613"/>
    <w:rsid w:val="00654D8A"/>
    <w:rsid w:val="00654ED8"/>
    <w:rsid w:val="006565F7"/>
    <w:rsid w:val="00656B79"/>
    <w:rsid w:val="0065739A"/>
    <w:rsid w:val="00660839"/>
    <w:rsid w:val="00660DC6"/>
    <w:rsid w:val="00661646"/>
    <w:rsid w:val="00662FDB"/>
    <w:rsid w:val="0066540F"/>
    <w:rsid w:val="006655FE"/>
    <w:rsid w:val="00666107"/>
    <w:rsid w:val="0066659E"/>
    <w:rsid w:val="006667FE"/>
    <w:rsid w:val="00666BE8"/>
    <w:rsid w:val="00666CD9"/>
    <w:rsid w:val="00666E02"/>
    <w:rsid w:val="00667591"/>
    <w:rsid w:val="00667CE3"/>
    <w:rsid w:val="0067052C"/>
    <w:rsid w:val="006705D6"/>
    <w:rsid w:val="00670954"/>
    <w:rsid w:val="006709B0"/>
    <w:rsid w:val="00671878"/>
    <w:rsid w:val="00671CA7"/>
    <w:rsid w:val="00671DCE"/>
    <w:rsid w:val="00671E4B"/>
    <w:rsid w:val="006731B4"/>
    <w:rsid w:val="00673275"/>
    <w:rsid w:val="00673F14"/>
    <w:rsid w:val="00673FBF"/>
    <w:rsid w:val="0067459B"/>
    <w:rsid w:val="006757D5"/>
    <w:rsid w:val="0067635E"/>
    <w:rsid w:val="006767A2"/>
    <w:rsid w:val="00676C46"/>
    <w:rsid w:val="00676E63"/>
    <w:rsid w:val="006770C2"/>
    <w:rsid w:val="006772C9"/>
    <w:rsid w:val="0067732B"/>
    <w:rsid w:val="006807CF"/>
    <w:rsid w:val="006814A2"/>
    <w:rsid w:val="00682550"/>
    <w:rsid w:val="00683E2B"/>
    <w:rsid w:val="00686090"/>
    <w:rsid w:val="0068682E"/>
    <w:rsid w:val="00686871"/>
    <w:rsid w:val="00686AF3"/>
    <w:rsid w:val="00687BD0"/>
    <w:rsid w:val="00687E42"/>
    <w:rsid w:val="00687E76"/>
    <w:rsid w:val="00690340"/>
    <w:rsid w:val="00690AD2"/>
    <w:rsid w:val="00691197"/>
    <w:rsid w:val="006913F9"/>
    <w:rsid w:val="006946FE"/>
    <w:rsid w:val="00694A4A"/>
    <w:rsid w:val="00695047"/>
    <w:rsid w:val="006952D9"/>
    <w:rsid w:val="00695340"/>
    <w:rsid w:val="00695448"/>
    <w:rsid w:val="00695573"/>
    <w:rsid w:val="006955C7"/>
    <w:rsid w:val="006965C9"/>
    <w:rsid w:val="006978CF"/>
    <w:rsid w:val="00697B7E"/>
    <w:rsid w:val="00697EAA"/>
    <w:rsid w:val="006A04B5"/>
    <w:rsid w:val="006A1E33"/>
    <w:rsid w:val="006A315B"/>
    <w:rsid w:val="006A39B1"/>
    <w:rsid w:val="006A39F6"/>
    <w:rsid w:val="006A3F67"/>
    <w:rsid w:val="006A4626"/>
    <w:rsid w:val="006A483A"/>
    <w:rsid w:val="006A5120"/>
    <w:rsid w:val="006A5C05"/>
    <w:rsid w:val="006A5D9D"/>
    <w:rsid w:val="006A69A0"/>
    <w:rsid w:val="006A73F2"/>
    <w:rsid w:val="006A7705"/>
    <w:rsid w:val="006A7FB8"/>
    <w:rsid w:val="006B0A2A"/>
    <w:rsid w:val="006B0A73"/>
    <w:rsid w:val="006B0F2D"/>
    <w:rsid w:val="006B143C"/>
    <w:rsid w:val="006B19F4"/>
    <w:rsid w:val="006B1FC4"/>
    <w:rsid w:val="006B32FA"/>
    <w:rsid w:val="006B34DA"/>
    <w:rsid w:val="006B3B41"/>
    <w:rsid w:val="006B40E6"/>
    <w:rsid w:val="006B5A5A"/>
    <w:rsid w:val="006B686A"/>
    <w:rsid w:val="006B7C79"/>
    <w:rsid w:val="006B7CF8"/>
    <w:rsid w:val="006C0077"/>
    <w:rsid w:val="006C0C55"/>
    <w:rsid w:val="006C114E"/>
    <w:rsid w:val="006C13A6"/>
    <w:rsid w:val="006C19CF"/>
    <w:rsid w:val="006C1B7A"/>
    <w:rsid w:val="006C27F9"/>
    <w:rsid w:val="006C2865"/>
    <w:rsid w:val="006C3FF4"/>
    <w:rsid w:val="006C467B"/>
    <w:rsid w:val="006C475E"/>
    <w:rsid w:val="006C4A22"/>
    <w:rsid w:val="006C4AD1"/>
    <w:rsid w:val="006C592D"/>
    <w:rsid w:val="006C6CDF"/>
    <w:rsid w:val="006C6D4F"/>
    <w:rsid w:val="006C6F67"/>
    <w:rsid w:val="006C78F7"/>
    <w:rsid w:val="006C7E2B"/>
    <w:rsid w:val="006D1719"/>
    <w:rsid w:val="006D1E34"/>
    <w:rsid w:val="006D36E9"/>
    <w:rsid w:val="006D3E20"/>
    <w:rsid w:val="006D53D8"/>
    <w:rsid w:val="006D54B9"/>
    <w:rsid w:val="006D5A2E"/>
    <w:rsid w:val="006D5DA7"/>
    <w:rsid w:val="006D5FF4"/>
    <w:rsid w:val="006D6AD8"/>
    <w:rsid w:val="006D6C54"/>
    <w:rsid w:val="006D7241"/>
    <w:rsid w:val="006D76AC"/>
    <w:rsid w:val="006D773E"/>
    <w:rsid w:val="006E113B"/>
    <w:rsid w:val="006E20D2"/>
    <w:rsid w:val="006E28A2"/>
    <w:rsid w:val="006E2A21"/>
    <w:rsid w:val="006E3217"/>
    <w:rsid w:val="006E3F6B"/>
    <w:rsid w:val="006E5ABE"/>
    <w:rsid w:val="006E68A7"/>
    <w:rsid w:val="006E7192"/>
    <w:rsid w:val="006E71C0"/>
    <w:rsid w:val="006F01A8"/>
    <w:rsid w:val="006F2DBB"/>
    <w:rsid w:val="006F4E8C"/>
    <w:rsid w:val="006F66B9"/>
    <w:rsid w:val="006F6E2A"/>
    <w:rsid w:val="006F7263"/>
    <w:rsid w:val="006F72D4"/>
    <w:rsid w:val="006F7CF8"/>
    <w:rsid w:val="00700268"/>
    <w:rsid w:val="007020EF"/>
    <w:rsid w:val="00702AFA"/>
    <w:rsid w:val="00702B97"/>
    <w:rsid w:val="00702B98"/>
    <w:rsid w:val="00702D38"/>
    <w:rsid w:val="00703782"/>
    <w:rsid w:val="007037B4"/>
    <w:rsid w:val="00703D19"/>
    <w:rsid w:val="00704B2E"/>
    <w:rsid w:val="0070513C"/>
    <w:rsid w:val="00705470"/>
    <w:rsid w:val="007056C2"/>
    <w:rsid w:val="00706367"/>
    <w:rsid w:val="007074AC"/>
    <w:rsid w:val="0071091A"/>
    <w:rsid w:val="00710BBF"/>
    <w:rsid w:val="0071101D"/>
    <w:rsid w:val="0071263A"/>
    <w:rsid w:val="0071292F"/>
    <w:rsid w:val="00713618"/>
    <w:rsid w:val="00714225"/>
    <w:rsid w:val="0071459A"/>
    <w:rsid w:val="0071467D"/>
    <w:rsid w:val="00714B86"/>
    <w:rsid w:val="007176CB"/>
    <w:rsid w:val="00717FBB"/>
    <w:rsid w:val="007200F1"/>
    <w:rsid w:val="00720A48"/>
    <w:rsid w:val="00720C71"/>
    <w:rsid w:val="0072367A"/>
    <w:rsid w:val="0072393E"/>
    <w:rsid w:val="00724D6B"/>
    <w:rsid w:val="00725CED"/>
    <w:rsid w:val="00726266"/>
    <w:rsid w:val="00727822"/>
    <w:rsid w:val="00731178"/>
    <w:rsid w:val="0073423D"/>
    <w:rsid w:val="00734BB3"/>
    <w:rsid w:val="00737992"/>
    <w:rsid w:val="007412A1"/>
    <w:rsid w:val="0074168B"/>
    <w:rsid w:val="00741C38"/>
    <w:rsid w:val="0074211B"/>
    <w:rsid w:val="00742437"/>
    <w:rsid w:val="00742C75"/>
    <w:rsid w:val="00742E57"/>
    <w:rsid w:val="0074373C"/>
    <w:rsid w:val="00743FA7"/>
    <w:rsid w:val="00744537"/>
    <w:rsid w:val="00744A86"/>
    <w:rsid w:val="00744BD3"/>
    <w:rsid w:val="007452A5"/>
    <w:rsid w:val="007453DD"/>
    <w:rsid w:val="00746071"/>
    <w:rsid w:val="007465AF"/>
    <w:rsid w:val="00746B0E"/>
    <w:rsid w:val="007475D0"/>
    <w:rsid w:val="007478C7"/>
    <w:rsid w:val="007478EB"/>
    <w:rsid w:val="007502EA"/>
    <w:rsid w:val="00750940"/>
    <w:rsid w:val="00751A8F"/>
    <w:rsid w:val="00751B9C"/>
    <w:rsid w:val="007525BF"/>
    <w:rsid w:val="00752DA5"/>
    <w:rsid w:val="007537EC"/>
    <w:rsid w:val="0075418F"/>
    <w:rsid w:val="00754528"/>
    <w:rsid w:val="007551A4"/>
    <w:rsid w:val="0075535D"/>
    <w:rsid w:val="0075574D"/>
    <w:rsid w:val="00755E7E"/>
    <w:rsid w:val="007561A8"/>
    <w:rsid w:val="00760460"/>
    <w:rsid w:val="00760E64"/>
    <w:rsid w:val="0076244A"/>
    <w:rsid w:val="00763218"/>
    <w:rsid w:val="007639B9"/>
    <w:rsid w:val="00763A65"/>
    <w:rsid w:val="00763D49"/>
    <w:rsid w:val="00763E53"/>
    <w:rsid w:val="007643A6"/>
    <w:rsid w:val="0076447F"/>
    <w:rsid w:val="007645CB"/>
    <w:rsid w:val="007650A7"/>
    <w:rsid w:val="007654FE"/>
    <w:rsid w:val="0076554E"/>
    <w:rsid w:val="007664B1"/>
    <w:rsid w:val="007674B0"/>
    <w:rsid w:val="00767859"/>
    <w:rsid w:val="00767DA0"/>
    <w:rsid w:val="0077054B"/>
    <w:rsid w:val="00770600"/>
    <w:rsid w:val="00770675"/>
    <w:rsid w:val="007727D6"/>
    <w:rsid w:val="00773279"/>
    <w:rsid w:val="0077399C"/>
    <w:rsid w:val="00773B21"/>
    <w:rsid w:val="00774450"/>
    <w:rsid w:val="00774BC3"/>
    <w:rsid w:val="007752ED"/>
    <w:rsid w:val="007760E8"/>
    <w:rsid w:val="00776792"/>
    <w:rsid w:val="0077705D"/>
    <w:rsid w:val="00777907"/>
    <w:rsid w:val="00777E1B"/>
    <w:rsid w:val="00781197"/>
    <w:rsid w:val="007814BA"/>
    <w:rsid w:val="00781526"/>
    <w:rsid w:val="00781799"/>
    <w:rsid w:val="0078238F"/>
    <w:rsid w:val="007832D9"/>
    <w:rsid w:val="0078363E"/>
    <w:rsid w:val="00783B11"/>
    <w:rsid w:val="007840DD"/>
    <w:rsid w:val="00784D79"/>
    <w:rsid w:val="00784F3F"/>
    <w:rsid w:val="00785385"/>
    <w:rsid w:val="007859E9"/>
    <w:rsid w:val="00785C35"/>
    <w:rsid w:val="007866E5"/>
    <w:rsid w:val="00786C22"/>
    <w:rsid w:val="00790823"/>
    <w:rsid w:val="00790CED"/>
    <w:rsid w:val="007921F9"/>
    <w:rsid w:val="00792FC1"/>
    <w:rsid w:val="0079309E"/>
    <w:rsid w:val="007938D0"/>
    <w:rsid w:val="0079432D"/>
    <w:rsid w:val="00794386"/>
    <w:rsid w:val="0079454B"/>
    <w:rsid w:val="0079502B"/>
    <w:rsid w:val="007951D0"/>
    <w:rsid w:val="00795FC7"/>
    <w:rsid w:val="0079767F"/>
    <w:rsid w:val="00797B1F"/>
    <w:rsid w:val="007A0D2C"/>
    <w:rsid w:val="007A176F"/>
    <w:rsid w:val="007A1DA1"/>
    <w:rsid w:val="007A20CA"/>
    <w:rsid w:val="007A2578"/>
    <w:rsid w:val="007A3477"/>
    <w:rsid w:val="007A3F6B"/>
    <w:rsid w:val="007A7402"/>
    <w:rsid w:val="007A77A0"/>
    <w:rsid w:val="007B0915"/>
    <w:rsid w:val="007B23A3"/>
    <w:rsid w:val="007B27B1"/>
    <w:rsid w:val="007B2AAA"/>
    <w:rsid w:val="007B3328"/>
    <w:rsid w:val="007B5928"/>
    <w:rsid w:val="007B7218"/>
    <w:rsid w:val="007B72B5"/>
    <w:rsid w:val="007B774A"/>
    <w:rsid w:val="007B788F"/>
    <w:rsid w:val="007B7E11"/>
    <w:rsid w:val="007C0122"/>
    <w:rsid w:val="007C0DBC"/>
    <w:rsid w:val="007C1149"/>
    <w:rsid w:val="007C1569"/>
    <w:rsid w:val="007C199D"/>
    <w:rsid w:val="007C19D6"/>
    <w:rsid w:val="007C20FA"/>
    <w:rsid w:val="007C2275"/>
    <w:rsid w:val="007C46D6"/>
    <w:rsid w:val="007C470F"/>
    <w:rsid w:val="007C51E4"/>
    <w:rsid w:val="007C5311"/>
    <w:rsid w:val="007C6A57"/>
    <w:rsid w:val="007C6BA8"/>
    <w:rsid w:val="007C76BD"/>
    <w:rsid w:val="007C786A"/>
    <w:rsid w:val="007C7AA9"/>
    <w:rsid w:val="007D0865"/>
    <w:rsid w:val="007D097F"/>
    <w:rsid w:val="007D0EF7"/>
    <w:rsid w:val="007D1D08"/>
    <w:rsid w:val="007D2A52"/>
    <w:rsid w:val="007D2C42"/>
    <w:rsid w:val="007D32E4"/>
    <w:rsid w:val="007D3545"/>
    <w:rsid w:val="007D3866"/>
    <w:rsid w:val="007D439A"/>
    <w:rsid w:val="007D45B9"/>
    <w:rsid w:val="007D4A3A"/>
    <w:rsid w:val="007D5149"/>
    <w:rsid w:val="007D5299"/>
    <w:rsid w:val="007D5CCE"/>
    <w:rsid w:val="007D6035"/>
    <w:rsid w:val="007D6639"/>
    <w:rsid w:val="007D68CC"/>
    <w:rsid w:val="007D791B"/>
    <w:rsid w:val="007D7A73"/>
    <w:rsid w:val="007E09B1"/>
    <w:rsid w:val="007E12BA"/>
    <w:rsid w:val="007E2497"/>
    <w:rsid w:val="007E255B"/>
    <w:rsid w:val="007E2581"/>
    <w:rsid w:val="007E271B"/>
    <w:rsid w:val="007E31AD"/>
    <w:rsid w:val="007E32CA"/>
    <w:rsid w:val="007E3846"/>
    <w:rsid w:val="007E39D0"/>
    <w:rsid w:val="007E3BA9"/>
    <w:rsid w:val="007E3C4B"/>
    <w:rsid w:val="007E3D45"/>
    <w:rsid w:val="007E3F9A"/>
    <w:rsid w:val="007E497E"/>
    <w:rsid w:val="007E4D63"/>
    <w:rsid w:val="007E58D4"/>
    <w:rsid w:val="007E5CF4"/>
    <w:rsid w:val="007E61DF"/>
    <w:rsid w:val="007E6366"/>
    <w:rsid w:val="007E6DFC"/>
    <w:rsid w:val="007E6EA0"/>
    <w:rsid w:val="007E7707"/>
    <w:rsid w:val="007F017E"/>
    <w:rsid w:val="007F13A4"/>
    <w:rsid w:val="007F1AE6"/>
    <w:rsid w:val="007F1C07"/>
    <w:rsid w:val="007F2021"/>
    <w:rsid w:val="007F32E6"/>
    <w:rsid w:val="007F38D6"/>
    <w:rsid w:val="007F47F9"/>
    <w:rsid w:val="007F4BF0"/>
    <w:rsid w:val="007F4D75"/>
    <w:rsid w:val="007F54CB"/>
    <w:rsid w:val="007F59AE"/>
    <w:rsid w:val="007F6F63"/>
    <w:rsid w:val="007F72D5"/>
    <w:rsid w:val="007F7519"/>
    <w:rsid w:val="008005E7"/>
    <w:rsid w:val="00800AE6"/>
    <w:rsid w:val="00800B8A"/>
    <w:rsid w:val="00800C3F"/>
    <w:rsid w:val="00801AC9"/>
    <w:rsid w:val="00803132"/>
    <w:rsid w:val="008038BE"/>
    <w:rsid w:val="00804344"/>
    <w:rsid w:val="00804A1A"/>
    <w:rsid w:val="00805CD2"/>
    <w:rsid w:val="00806885"/>
    <w:rsid w:val="00806C3D"/>
    <w:rsid w:val="00807FE7"/>
    <w:rsid w:val="00810A18"/>
    <w:rsid w:val="00810F86"/>
    <w:rsid w:val="00811281"/>
    <w:rsid w:val="008113E0"/>
    <w:rsid w:val="00811A07"/>
    <w:rsid w:val="008124D9"/>
    <w:rsid w:val="008127B8"/>
    <w:rsid w:val="00812E3F"/>
    <w:rsid w:val="00813D19"/>
    <w:rsid w:val="00815098"/>
    <w:rsid w:val="0081700A"/>
    <w:rsid w:val="00817C68"/>
    <w:rsid w:val="00820069"/>
    <w:rsid w:val="008200CE"/>
    <w:rsid w:val="00820479"/>
    <w:rsid w:val="008219DD"/>
    <w:rsid w:val="00821B1E"/>
    <w:rsid w:val="00822067"/>
    <w:rsid w:val="00822666"/>
    <w:rsid w:val="00822818"/>
    <w:rsid w:val="00822875"/>
    <w:rsid w:val="00822E08"/>
    <w:rsid w:val="00823178"/>
    <w:rsid w:val="00823479"/>
    <w:rsid w:val="0082465E"/>
    <w:rsid w:val="00824937"/>
    <w:rsid w:val="0082502E"/>
    <w:rsid w:val="00827BA7"/>
    <w:rsid w:val="00827C95"/>
    <w:rsid w:val="00827CED"/>
    <w:rsid w:val="0083142D"/>
    <w:rsid w:val="00831B64"/>
    <w:rsid w:val="0083233F"/>
    <w:rsid w:val="0083260F"/>
    <w:rsid w:val="00832F5D"/>
    <w:rsid w:val="00833118"/>
    <w:rsid w:val="00833573"/>
    <w:rsid w:val="00833630"/>
    <w:rsid w:val="008342E3"/>
    <w:rsid w:val="00834596"/>
    <w:rsid w:val="00836088"/>
    <w:rsid w:val="00837E56"/>
    <w:rsid w:val="008409DC"/>
    <w:rsid w:val="00840D56"/>
    <w:rsid w:val="00841BF0"/>
    <w:rsid w:val="00841C60"/>
    <w:rsid w:val="00841E45"/>
    <w:rsid w:val="00841E84"/>
    <w:rsid w:val="0084330B"/>
    <w:rsid w:val="00843689"/>
    <w:rsid w:val="00843839"/>
    <w:rsid w:val="00843A09"/>
    <w:rsid w:val="00843F2E"/>
    <w:rsid w:val="0084501D"/>
    <w:rsid w:val="00845A41"/>
    <w:rsid w:val="00846419"/>
    <w:rsid w:val="00846AA8"/>
    <w:rsid w:val="00847335"/>
    <w:rsid w:val="00847512"/>
    <w:rsid w:val="008500C6"/>
    <w:rsid w:val="00850241"/>
    <w:rsid w:val="008505B5"/>
    <w:rsid w:val="00850947"/>
    <w:rsid w:val="00850A9B"/>
    <w:rsid w:val="00850E3F"/>
    <w:rsid w:val="008516E5"/>
    <w:rsid w:val="00851927"/>
    <w:rsid w:val="00851CF5"/>
    <w:rsid w:val="00853148"/>
    <w:rsid w:val="008543AC"/>
    <w:rsid w:val="0085466C"/>
    <w:rsid w:val="0085557D"/>
    <w:rsid w:val="0085684D"/>
    <w:rsid w:val="00856B9A"/>
    <w:rsid w:val="00857383"/>
    <w:rsid w:val="008573C9"/>
    <w:rsid w:val="00857B67"/>
    <w:rsid w:val="00857E45"/>
    <w:rsid w:val="008614A2"/>
    <w:rsid w:val="0086191B"/>
    <w:rsid w:val="00861A37"/>
    <w:rsid w:val="00861D79"/>
    <w:rsid w:val="008632CC"/>
    <w:rsid w:val="00863B16"/>
    <w:rsid w:val="0086458D"/>
    <w:rsid w:val="0086749F"/>
    <w:rsid w:val="00870CE5"/>
    <w:rsid w:val="00871330"/>
    <w:rsid w:val="00871D6D"/>
    <w:rsid w:val="008727B8"/>
    <w:rsid w:val="00874881"/>
    <w:rsid w:val="00874AAE"/>
    <w:rsid w:val="00874DA9"/>
    <w:rsid w:val="00876A39"/>
    <w:rsid w:val="00880183"/>
    <w:rsid w:val="00880336"/>
    <w:rsid w:val="00880BEE"/>
    <w:rsid w:val="00880EB1"/>
    <w:rsid w:val="008810F3"/>
    <w:rsid w:val="00881737"/>
    <w:rsid w:val="00881783"/>
    <w:rsid w:val="008825E2"/>
    <w:rsid w:val="00882F07"/>
    <w:rsid w:val="00883413"/>
    <w:rsid w:val="00884155"/>
    <w:rsid w:val="00884499"/>
    <w:rsid w:val="00884771"/>
    <w:rsid w:val="00884EE3"/>
    <w:rsid w:val="00884F29"/>
    <w:rsid w:val="00885436"/>
    <w:rsid w:val="00885B78"/>
    <w:rsid w:val="0088645A"/>
    <w:rsid w:val="00886700"/>
    <w:rsid w:val="008872FD"/>
    <w:rsid w:val="008877CD"/>
    <w:rsid w:val="00887FD1"/>
    <w:rsid w:val="00890EC9"/>
    <w:rsid w:val="00891452"/>
    <w:rsid w:val="00891825"/>
    <w:rsid w:val="00892DE1"/>
    <w:rsid w:val="00893D86"/>
    <w:rsid w:val="00894189"/>
    <w:rsid w:val="00894344"/>
    <w:rsid w:val="0089475F"/>
    <w:rsid w:val="00894969"/>
    <w:rsid w:val="00897962"/>
    <w:rsid w:val="00897B15"/>
    <w:rsid w:val="008A1622"/>
    <w:rsid w:val="008A1807"/>
    <w:rsid w:val="008A1923"/>
    <w:rsid w:val="008A1F5D"/>
    <w:rsid w:val="008A45B7"/>
    <w:rsid w:val="008A4E0D"/>
    <w:rsid w:val="008A50F2"/>
    <w:rsid w:val="008A5157"/>
    <w:rsid w:val="008A63E4"/>
    <w:rsid w:val="008A6E6B"/>
    <w:rsid w:val="008A7AAF"/>
    <w:rsid w:val="008A7E6A"/>
    <w:rsid w:val="008B0970"/>
    <w:rsid w:val="008B0B49"/>
    <w:rsid w:val="008B20A7"/>
    <w:rsid w:val="008B2133"/>
    <w:rsid w:val="008B24DB"/>
    <w:rsid w:val="008B2553"/>
    <w:rsid w:val="008B2C85"/>
    <w:rsid w:val="008B39EE"/>
    <w:rsid w:val="008B454F"/>
    <w:rsid w:val="008B4B75"/>
    <w:rsid w:val="008B4EC6"/>
    <w:rsid w:val="008B5C60"/>
    <w:rsid w:val="008B5D30"/>
    <w:rsid w:val="008B6038"/>
    <w:rsid w:val="008B6841"/>
    <w:rsid w:val="008B6BD6"/>
    <w:rsid w:val="008B6D13"/>
    <w:rsid w:val="008B6D7B"/>
    <w:rsid w:val="008B7031"/>
    <w:rsid w:val="008B75C7"/>
    <w:rsid w:val="008C0319"/>
    <w:rsid w:val="008C15BA"/>
    <w:rsid w:val="008C20C6"/>
    <w:rsid w:val="008C6649"/>
    <w:rsid w:val="008C714B"/>
    <w:rsid w:val="008C74F8"/>
    <w:rsid w:val="008C7980"/>
    <w:rsid w:val="008C7B34"/>
    <w:rsid w:val="008C7DD9"/>
    <w:rsid w:val="008D0368"/>
    <w:rsid w:val="008D10EA"/>
    <w:rsid w:val="008D1275"/>
    <w:rsid w:val="008D45F5"/>
    <w:rsid w:val="008D476A"/>
    <w:rsid w:val="008D4A08"/>
    <w:rsid w:val="008D4DE0"/>
    <w:rsid w:val="008D556E"/>
    <w:rsid w:val="008D595E"/>
    <w:rsid w:val="008D59A8"/>
    <w:rsid w:val="008D5B6E"/>
    <w:rsid w:val="008D6034"/>
    <w:rsid w:val="008E0138"/>
    <w:rsid w:val="008E01B0"/>
    <w:rsid w:val="008E06A5"/>
    <w:rsid w:val="008E06C7"/>
    <w:rsid w:val="008E1002"/>
    <w:rsid w:val="008E11C8"/>
    <w:rsid w:val="008E1AEE"/>
    <w:rsid w:val="008E2218"/>
    <w:rsid w:val="008E23C2"/>
    <w:rsid w:val="008E4251"/>
    <w:rsid w:val="008E50F9"/>
    <w:rsid w:val="008E6300"/>
    <w:rsid w:val="008E64F3"/>
    <w:rsid w:val="008E6D3C"/>
    <w:rsid w:val="008E7408"/>
    <w:rsid w:val="008E7D45"/>
    <w:rsid w:val="008F1E79"/>
    <w:rsid w:val="008F28FB"/>
    <w:rsid w:val="008F2904"/>
    <w:rsid w:val="008F36F0"/>
    <w:rsid w:val="008F370F"/>
    <w:rsid w:val="008F38DA"/>
    <w:rsid w:val="008F3943"/>
    <w:rsid w:val="008F49A5"/>
    <w:rsid w:val="008F49E6"/>
    <w:rsid w:val="008F58FF"/>
    <w:rsid w:val="008F74C9"/>
    <w:rsid w:val="00900898"/>
    <w:rsid w:val="00900A45"/>
    <w:rsid w:val="00901980"/>
    <w:rsid w:val="00903A30"/>
    <w:rsid w:val="009047E0"/>
    <w:rsid w:val="00904B8F"/>
    <w:rsid w:val="00905233"/>
    <w:rsid w:val="009057EB"/>
    <w:rsid w:val="00905954"/>
    <w:rsid w:val="00905B9D"/>
    <w:rsid w:val="00906861"/>
    <w:rsid w:val="00906C13"/>
    <w:rsid w:val="0090792E"/>
    <w:rsid w:val="00907970"/>
    <w:rsid w:val="00907AE9"/>
    <w:rsid w:val="00910B7E"/>
    <w:rsid w:val="00911E14"/>
    <w:rsid w:val="00912123"/>
    <w:rsid w:val="009129F8"/>
    <w:rsid w:val="00912A5E"/>
    <w:rsid w:val="00912D43"/>
    <w:rsid w:val="009138BF"/>
    <w:rsid w:val="00913A54"/>
    <w:rsid w:val="009142C8"/>
    <w:rsid w:val="0091434A"/>
    <w:rsid w:val="0091485A"/>
    <w:rsid w:val="00914AD4"/>
    <w:rsid w:val="00914F72"/>
    <w:rsid w:val="0091550F"/>
    <w:rsid w:val="00915DA2"/>
    <w:rsid w:val="0091626C"/>
    <w:rsid w:val="00916C6C"/>
    <w:rsid w:val="00916C6E"/>
    <w:rsid w:val="00917003"/>
    <w:rsid w:val="00917FA0"/>
    <w:rsid w:val="009215DA"/>
    <w:rsid w:val="00921D43"/>
    <w:rsid w:val="009221F7"/>
    <w:rsid w:val="00922CB9"/>
    <w:rsid w:val="0092331E"/>
    <w:rsid w:val="0092430E"/>
    <w:rsid w:val="00924B60"/>
    <w:rsid w:val="00924D4E"/>
    <w:rsid w:val="00925225"/>
    <w:rsid w:val="0092570E"/>
    <w:rsid w:val="009257D2"/>
    <w:rsid w:val="00925B58"/>
    <w:rsid w:val="00926391"/>
    <w:rsid w:val="00926F95"/>
    <w:rsid w:val="0092703F"/>
    <w:rsid w:val="00932BAC"/>
    <w:rsid w:val="009348C4"/>
    <w:rsid w:val="00934DDB"/>
    <w:rsid w:val="00935003"/>
    <w:rsid w:val="00935D95"/>
    <w:rsid w:val="00936358"/>
    <w:rsid w:val="00936795"/>
    <w:rsid w:val="00936824"/>
    <w:rsid w:val="00936FCC"/>
    <w:rsid w:val="00937447"/>
    <w:rsid w:val="00937540"/>
    <w:rsid w:val="00937BFB"/>
    <w:rsid w:val="00937D1F"/>
    <w:rsid w:val="00940F87"/>
    <w:rsid w:val="00941AD1"/>
    <w:rsid w:val="009421B9"/>
    <w:rsid w:val="00942365"/>
    <w:rsid w:val="009430F2"/>
    <w:rsid w:val="00943A67"/>
    <w:rsid w:val="00943ADD"/>
    <w:rsid w:val="00943AE0"/>
    <w:rsid w:val="00943F04"/>
    <w:rsid w:val="0094685F"/>
    <w:rsid w:val="00946938"/>
    <w:rsid w:val="009475AE"/>
    <w:rsid w:val="009500A2"/>
    <w:rsid w:val="009501A9"/>
    <w:rsid w:val="00950EBC"/>
    <w:rsid w:val="009517E2"/>
    <w:rsid w:val="00952983"/>
    <w:rsid w:val="00952C51"/>
    <w:rsid w:val="00953C42"/>
    <w:rsid w:val="009544F1"/>
    <w:rsid w:val="00955021"/>
    <w:rsid w:val="009551D5"/>
    <w:rsid w:val="00955D8D"/>
    <w:rsid w:val="009568C4"/>
    <w:rsid w:val="00957E4C"/>
    <w:rsid w:val="009603E8"/>
    <w:rsid w:val="009608D2"/>
    <w:rsid w:val="00960DE1"/>
    <w:rsid w:val="00961054"/>
    <w:rsid w:val="00961071"/>
    <w:rsid w:val="0096200F"/>
    <w:rsid w:val="0096241C"/>
    <w:rsid w:val="009628F2"/>
    <w:rsid w:val="0096295F"/>
    <w:rsid w:val="0096350A"/>
    <w:rsid w:val="00963994"/>
    <w:rsid w:val="0096410B"/>
    <w:rsid w:val="009641C5"/>
    <w:rsid w:val="00964865"/>
    <w:rsid w:val="00965A5D"/>
    <w:rsid w:val="00966B0B"/>
    <w:rsid w:val="00967476"/>
    <w:rsid w:val="0096770D"/>
    <w:rsid w:val="00967F90"/>
    <w:rsid w:val="00970EED"/>
    <w:rsid w:val="009716DC"/>
    <w:rsid w:val="00971C7C"/>
    <w:rsid w:val="00971FEF"/>
    <w:rsid w:val="0097313A"/>
    <w:rsid w:val="00973F72"/>
    <w:rsid w:val="0097461C"/>
    <w:rsid w:val="0097561F"/>
    <w:rsid w:val="00980527"/>
    <w:rsid w:val="00981155"/>
    <w:rsid w:val="009814B9"/>
    <w:rsid w:val="0098197B"/>
    <w:rsid w:val="00982FA1"/>
    <w:rsid w:val="0098363F"/>
    <w:rsid w:val="00983746"/>
    <w:rsid w:val="00983BED"/>
    <w:rsid w:val="00983F37"/>
    <w:rsid w:val="009848B8"/>
    <w:rsid w:val="00984ACA"/>
    <w:rsid w:val="00984C12"/>
    <w:rsid w:val="00984FD6"/>
    <w:rsid w:val="009857BB"/>
    <w:rsid w:val="0098665B"/>
    <w:rsid w:val="0098685C"/>
    <w:rsid w:val="00986CAE"/>
    <w:rsid w:val="0098738C"/>
    <w:rsid w:val="009874A4"/>
    <w:rsid w:val="00987A0B"/>
    <w:rsid w:val="009904C2"/>
    <w:rsid w:val="009913F5"/>
    <w:rsid w:val="00991A67"/>
    <w:rsid w:val="009926B6"/>
    <w:rsid w:val="00992BFA"/>
    <w:rsid w:val="00993566"/>
    <w:rsid w:val="00993FE5"/>
    <w:rsid w:val="009942C7"/>
    <w:rsid w:val="009944D5"/>
    <w:rsid w:val="00994D5A"/>
    <w:rsid w:val="00994DE8"/>
    <w:rsid w:val="00994E8D"/>
    <w:rsid w:val="0099532D"/>
    <w:rsid w:val="0099555F"/>
    <w:rsid w:val="00995D18"/>
    <w:rsid w:val="009961F4"/>
    <w:rsid w:val="009965CF"/>
    <w:rsid w:val="0099695A"/>
    <w:rsid w:val="009A028C"/>
    <w:rsid w:val="009A1BC9"/>
    <w:rsid w:val="009A1E2D"/>
    <w:rsid w:val="009A3B68"/>
    <w:rsid w:val="009A403F"/>
    <w:rsid w:val="009A46B9"/>
    <w:rsid w:val="009A50F2"/>
    <w:rsid w:val="009A54D3"/>
    <w:rsid w:val="009A56F7"/>
    <w:rsid w:val="009A5BD6"/>
    <w:rsid w:val="009A6837"/>
    <w:rsid w:val="009B003E"/>
    <w:rsid w:val="009B06E5"/>
    <w:rsid w:val="009B0EAC"/>
    <w:rsid w:val="009B1528"/>
    <w:rsid w:val="009B171E"/>
    <w:rsid w:val="009B1836"/>
    <w:rsid w:val="009B1CED"/>
    <w:rsid w:val="009B1FBB"/>
    <w:rsid w:val="009B2077"/>
    <w:rsid w:val="009B28AC"/>
    <w:rsid w:val="009B2B4D"/>
    <w:rsid w:val="009B2BC6"/>
    <w:rsid w:val="009B2EA6"/>
    <w:rsid w:val="009B30B2"/>
    <w:rsid w:val="009B5AA5"/>
    <w:rsid w:val="009B602F"/>
    <w:rsid w:val="009B6159"/>
    <w:rsid w:val="009B6C96"/>
    <w:rsid w:val="009B6CF1"/>
    <w:rsid w:val="009B7793"/>
    <w:rsid w:val="009C07D1"/>
    <w:rsid w:val="009C0A0A"/>
    <w:rsid w:val="009C1617"/>
    <w:rsid w:val="009C296E"/>
    <w:rsid w:val="009C29D6"/>
    <w:rsid w:val="009C33F8"/>
    <w:rsid w:val="009C3483"/>
    <w:rsid w:val="009C366C"/>
    <w:rsid w:val="009C68A5"/>
    <w:rsid w:val="009C6F5F"/>
    <w:rsid w:val="009C7149"/>
    <w:rsid w:val="009C719A"/>
    <w:rsid w:val="009C71D0"/>
    <w:rsid w:val="009C7283"/>
    <w:rsid w:val="009C790B"/>
    <w:rsid w:val="009D0BA5"/>
    <w:rsid w:val="009D0C0D"/>
    <w:rsid w:val="009D0EB9"/>
    <w:rsid w:val="009D17BD"/>
    <w:rsid w:val="009D1DAD"/>
    <w:rsid w:val="009D20B3"/>
    <w:rsid w:val="009D33FF"/>
    <w:rsid w:val="009D3C91"/>
    <w:rsid w:val="009D4232"/>
    <w:rsid w:val="009D48F6"/>
    <w:rsid w:val="009D5308"/>
    <w:rsid w:val="009D5695"/>
    <w:rsid w:val="009D5EF6"/>
    <w:rsid w:val="009D6701"/>
    <w:rsid w:val="009D6A5F"/>
    <w:rsid w:val="009D6AC5"/>
    <w:rsid w:val="009E0880"/>
    <w:rsid w:val="009E11F9"/>
    <w:rsid w:val="009E1767"/>
    <w:rsid w:val="009E34C2"/>
    <w:rsid w:val="009E36AC"/>
    <w:rsid w:val="009E3F6E"/>
    <w:rsid w:val="009E4295"/>
    <w:rsid w:val="009E435E"/>
    <w:rsid w:val="009E4B67"/>
    <w:rsid w:val="009E5490"/>
    <w:rsid w:val="009E578E"/>
    <w:rsid w:val="009F01DD"/>
    <w:rsid w:val="009F060A"/>
    <w:rsid w:val="009F0B09"/>
    <w:rsid w:val="009F1685"/>
    <w:rsid w:val="009F2C05"/>
    <w:rsid w:val="009F2E32"/>
    <w:rsid w:val="009F3B85"/>
    <w:rsid w:val="009F3DCF"/>
    <w:rsid w:val="009F439F"/>
    <w:rsid w:val="009F4EFE"/>
    <w:rsid w:val="009F5681"/>
    <w:rsid w:val="009F5D8E"/>
    <w:rsid w:val="009F6E3B"/>
    <w:rsid w:val="009F71C0"/>
    <w:rsid w:val="009F7430"/>
    <w:rsid w:val="00A00057"/>
    <w:rsid w:val="00A00FF3"/>
    <w:rsid w:val="00A015EE"/>
    <w:rsid w:val="00A030BC"/>
    <w:rsid w:val="00A03C61"/>
    <w:rsid w:val="00A04A6D"/>
    <w:rsid w:val="00A05555"/>
    <w:rsid w:val="00A058CE"/>
    <w:rsid w:val="00A05E4A"/>
    <w:rsid w:val="00A063B3"/>
    <w:rsid w:val="00A069C6"/>
    <w:rsid w:val="00A06A77"/>
    <w:rsid w:val="00A07C30"/>
    <w:rsid w:val="00A10596"/>
    <w:rsid w:val="00A1080D"/>
    <w:rsid w:val="00A10D7C"/>
    <w:rsid w:val="00A10DA8"/>
    <w:rsid w:val="00A10F0C"/>
    <w:rsid w:val="00A11D1F"/>
    <w:rsid w:val="00A11E21"/>
    <w:rsid w:val="00A1272C"/>
    <w:rsid w:val="00A13A71"/>
    <w:rsid w:val="00A13E0D"/>
    <w:rsid w:val="00A140A1"/>
    <w:rsid w:val="00A150FA"/>
    <w:rsid w:val="00A1581D"/>
    <w:rsid w:val="00A15FCA"/>
    <w:rsid w:val="00A16B69"/>
    <w:rsid w:val="00A16FEA"/>
    <w:rsid w:val="00A17B20"/>
    <w:rsid w:val="00A17C04"/>
    <w:rsid w:val="00A17F39"/>
    <w:rsid w:val="00A20205"/>
    <w:rsid w:val="00A203A1"/>
    <w:rsid w:val="00A2085E"/>
    <w:rsid w:val="00A20CAF"/>
    <w:rsid w:val="00A20DD7"/>
    <w:rsid w:val="00A21E62"/>
    <w:rsid w:val="00A22C49"/>
    <w:rsid w:val="00A23653"/>
    <w:rsid w:val="00A23FBB"/>
    <w:rsid w:val="00A245C8"/>
    <w:rsid w:val="00A24699"/>
    <w:rsid w:val="00A246D1"/>
    <w:rsid w:val="00A24759"/>
    <w:rsid w:val="00A25C63"/>
    <w:rsid w:val="00A264F8"/>
    <w:rsid w:val="00A2688E"/>
    <w:rsid w:val="00A26B13"/>
    <w:rsid w:val="00A3030D"/>
    <w:rsid w:val="00A30B91"/>
    <w:rsid w:val="00A30F20"/>
    <w:rsid w:val="00A30F55"/>
    <w:rsid w:val="00A31620"/>
    <w:rsid w:val="00A31851"/>
    <w:rsid w:val="00A3186D"/>
    <w:rsid w:val="00A328AA"/>
    <w:rsid w:val="00A3378C"/>
    <w:rsid w:val="00A33DE0"/>
    <w:rsid w:val="00A33EBB"/>
    <w:rsid w:val="00A34A6D"/>
    <w:rsid w:val="00A3582B"/>
    <w:rsid w:val="00A35AE1"/>
    <w:rsid w:val="00A3673C"/>
    <w:rsid w:val="00A3699D"/>
    <w:rsid w:val="00A379A8"/>
    <w:rsid w:val="00A40480"/>
    <w:rsid w:val="00A40A42"/>
    <w:rsid w:val="00A41998"/>
    <w:rsid w:val="00A4246F"/>
    <w:rsid w:val="00A424B0"/>
    <w:rsid w:val="00A431CF"/>
    <w:rsid w:val="00A437F5"/>
    <w:rsid w:val="00A43843"/>
    <w:rsid w:val="00A44DFE"/>
    <w:rsid w:val="00A45113"/>
    <w:rsid w:val="00A45A19"/>
    <w:rsid w:val="00A46136"/>
    <w:rsid w:val="00A46230"/>
    <w:rsid w:val="00A46887"/>
    <w:rsid w:val="00A46934"/>
    <w:rsid w:val="00A4694D"/>
    <w:rsid w:val="00A46DE9"/>
    <w:rsid w:val="00A4747E"/>
    <w:rsid w:val="00A474FD"/>
    <w:rsid w:val="00A47ED6"/>
    <w:rsid w:val="00A50710"/>
    <w:rsid w:val="00A507F2"/>
    <w:rsid w:val="00A50D0A"/>
    <w:rsid w:val="00A52248"/>
    <w:rsid w:val="00A52D41"/>
    <w:rsid w:val="00A52EE7"/>
    <w:rsid w:val="00A531A1"/>
    <w:rsid w:val="00A5417E"/>
    <w:rsid w:val="00A54F0E"/>
    <w:rsid w:val="00A55991"/>
    <w:rsid w:val="00A561F3"/>
    <w:rsid w:val="00A56A58"/>
    <w:rsid w:val="00A56BFE"/>
    <w:rsid w:val="00A5712D"/>
    <w:rsid w:val="00A571EA"/>
    <w:rsid w:val="00A57F56"/>
    <w:rsid w:val="00A61040"/>
    <w:rsid w:val="00A627C6"/>
    <w:rsid w:val="00A62FBD"/>
    <w:rsid w:val="00A635B3"/>
    <w:rsid w:val="00A63B50"/>
    <w:rsid w:val="00A63D97"/>
    <w:rsid w:val="00A64047"/>
    <w:rsid w:val="00A64FF2"/>
    <w:rsid w:val="00A65D84"/>
    <w:rsid w:val="00A65FA8"/>
    <w:rsid w:val="00A6614B"/>
    <w:rsid w:val="00A6642D"/>
    <w:rsid w:val="00A66E04"/>
    <w:rsid w:val="00A672BB"/>
    <w:rsid w:val="00A676D7"/>
    <w:rsid w:val="00A70111"/>
    <w:rsid w:val="00A706CA"/>
    <w:rsid w:val="00A70E5A"/>
    <w:rsid w:val="00A7131E"/>
    <w:rsid w:val="00A7158B"/>
    <w:rsid w:val="00A721AF"/>
    <w:rsid w:val="00A72CF3"/>
    <w:rsid w:val="00A749FC"/>
    <w:rsid w:val="00A74B78"/>
    <w:rsid w:val="00A752CB"/>
    <w:rsid w:val="00A7599F"/>
    <w:rsid w:val="00A76092"/>
    <w:rsid w:val="00A76929"/>
    <w:rsid w:val="00A77BEC"/>
    <w:rsid w:val="00A8053B"/>
    <w:rsid w:val="00A81A20"/>
    <w:rsid w:val="00A81B98"/>
    <w:rsid w:val="00A81E50"/>
    <w:rsid w:val="00A824D5"/>
    <w:rsid w:val="00A82BF9"/>
    <w:rsid w:val="00A84181"/>
    <w:rsid w:val="00A84413"/>
    <w:rsid w:val="00A84EE7"/>
    <w:rsid w:val="00A85148"/>
    <w:rsid w:val="00A85855"/>
    <w:rsid w:val="00A860E0"/>
    <w:rsid w:val="00A86A6A"/>
    <w:rsid w:val="00A87281"/>
    <w:rsid w:val="00A87519"/>
    <w:rsid w:val="00A90C1E"/>
    <w:rsid w:val="00A90F87"/>
    <w:rsid w:val="00A91682"/>
    <w:rsid w:val="00A9260E"/>
    <w:rsid w:val="00A9380D"/>
    <w:rsid w:val="00A93C30"/>
    <w:rsid w:val="00A94E98"/>
    <w:rsid w:val="00A96F44"/>
    <w:rsid w:val="00A9724D"/>
    <w:rsid w:val="00A975A9"/>
    <w:rsid w:val="00A979C5"/>
    <w:rsid w:val="00AA0640"/>
    <w:rsid w:val="00AA19E1"/>
    <w:rsid w:val="00AA1F13"/>
    <w:rsid w:val="00AA2427"/>
    <w:rsid w:val="00AA4327"/>
    <w:rsid w:val="00AA462C"/>
    <w:rsid w:val="00AA47BA"/>
    <w:rsid w:val="00AA4837"/>
    <w:rsid w:val="00AA48A9"/>
    <w:rsid w:val="00AA4B75"/>
    <w:rsid w:val="00AA593E"/>
    <w:rsid w:val="00AA70D6"/>
    <w:rsid w:val="00AA74A9"/>
    <w:rsid w:val="00AA7811"/>
    <w:rsid w:val="00AA7959"/>
    <w:rsid w:val="00AA7DF7"/>
    <w:rsid w:val="00AB2CEF"/>
    <w:rsid w:val="00AB3B7E"/>
    <w:rsid w:val="00AB3CAB"/>
    <w:rsid w:val="00AB3E95"/>
    <w:rsid w:val="00AB40CF"/>
    <w:rsid w:val="00AB4A59"/>
    <w:rsid w:val="00AB4E78"/>
    <w:rsid w:val="00AB5FDF"/>
    <w:rsid w:val="00AB6675"/>
    <w:rsid w:val="00AB6BE7"/>
    <w:rsid w:val="00AB7F18"/>
    <w:rsid w:val="00AC041A"/>
    <w:rsid w:val="00AC04E8"/>
    <w:rsid w:val="00AC0F9F"/>
    <w:rsid w:val="00AC1F0B"/>
    <w:rsid w:val="00AC2044"/>
    <w:rsid w:val="00AC25D0"/>
    <w:rsid w:val="00AC2F43"/>
    <w:rsid w:val="00AC3717"/>
    <w:rsid w:val="00AC38B2"/>
    <w:rsid w:val="00AC3C0B"/>
    <w:rsid w:val="00AC407F"/>
    <w:rsid w:val="00AC40A1"/>
    <w:rsid w:val="00AC4253"/>
    <w:rsid w:val="00AC4AE9"/>
    <w:rsid w:val="00AC5215"/>
    <w:rsid w:val="00AC5642"/>
    <w:rsid w:val="00AD06A6"/>
    <w:rsid w:val="00AD0A89"/>
    <w:rsid w:val="00AD0C32"/>
    <w:rsid w:val="00AD0F68"/>
    <w:rsid w:val="00AD11C6"/>
    <w:rsid w:val="00AD1888"/>
    <w:rsid w:val="00AD2E97"/>
    <w:rsid w:val="00AD42CD"/>
    <w:rsid w:val="00AD43A8"/>
    <w:rsid w:val="00AD470C"/>
    <w:rsid w:val="00AD48CD"/>
    <w:rsid w:val="00AD52F6"/>
    <w:rsid w:val="00AD5329"/>
    <w:rsid w:val="00AD5349"/>
    <w:rsid w:val="00AD6619"/>
    <w:rsid w:val="00AD6D92"/>
    <w:rsid w:val="00AD6FBD"/>
    <w:rsid w:val="00AD7319"/>
    <w:rsid w:val="00AD7DA9"/>
    <w:rsid w:val="00AE0117"/>
    <w:rsid w:val="00AE191D"/>
    <w:rsid w:val="00AE1BAF"/>
    <w:rsid w:val="00AE1F48"/>
    <w:rsid w:val="00AE3944"/>
    <w:rsid w:val="00AE39CB"/>
    <w:rsid w:val="00AE3F7F"/>
    <w:rsid w:val="00AE506F"/>
    <w:rsid w:val="00AE5C2F"/>
    <w:rsid w:val="00AE6B36"/>
    <w:rsid w:val="00AF0411"/>
    <w:rsid w:val="00AF14A1"/>
    <w:rsid w:val="00AF15D5"/>
    <w:rsid w:val="00AF1B53"/>
    <w:rsid w:val="00AF1BE2"/>
    <w:rsid w:val="00AF3AAC"/>
    <w:rsid w:val="00AF3B97"/>
    <w:rsid w:val="00AF49B7"/>
    <w:rsid w:val="00AF4C80"/>
    <w:rsid w:val="00AF5980"/>
    <w:rsid w:val="00AF606D"/>
    <w:rsid w:val="00AF606F"/>
    <w:rsid w:val="00AF6724"/>
    <w:rsid w:val="00AF7879"/>
    <w:rsid w:val="00AF7A9B"/>
    <w:rsid w:val="00AF7AF5"/>
    <w:rsid w:val="00AF7E7F"/>
    <w:rsid w:val="00B008F6"/>
    <w:rsid w:val="00B012DA"/>
    <w:rsid w:val="00B0306F"/>
    <w:rsid w:val="00B030EE"/>
    <w:rsid w:val="00B049FC"/>
    <w:rsid w:val="00B04B35"/>
    <w:rsid w:val="00B04FA0"/>
    <w:rsid w:val="00B0520B"/>
    <w:rsid w:val="00B055F8"/>
    <w:rsid w:val="00B05758"/>
    <w:rsid w:val="00B059B7"/>
    <w:rsid w:val="00B05BE8"/>
    <w:rsid w:val="00B0707D"/>
    <w:rsid w:val="00B1117D"/>
    <w:rsid w:val="00B1139A"/>
    <w:rsid w:val="00B11590"/>
    <w:rsid w:val="00B1175C"/>
    <w:rsid w:val="00B11DCA"/>
    <w:rsid w:val="00B12254"/>
    <w:rsid w:val="00B1237C"/>
    <w:rsid w:val="00B125A1"/>
    <w:rsid w:val="00B12FD8"/>
    <w:rsid w:val="00B13443"/>
    <w:rsid w:val="00B13A54"/>
    <w:rsid w:val="00B15123"/>
    <w:rsid w:val="00B17255"/>
    <w:rsid w:val="00B200D7"/>
    <w:rsid w:val="00B21A13"/>
    <w:rsid w:val="00B21A68"/>
    <w:rsid w:val="00B222DA"/>
    <w:rsid w:val="00B225A1"/>
    <w:rsid w:val="00B22B75"/>
    <w:rsid w:val="00B22D7B"/>
    <w:rsid w:val="00B23EE4"/>
    <w:rsid w:val="00B24230"/>
    <w:rsid w:val="00B26015"/>
    <w:rsid w:val="00B265AE"/>
    <w:rsid w:val="00B265D8"/>
    <w:rsid w:val="00B26FAE"/>
    <w:rsid w:val="00B27392"/>
    <w:rsid w:val="00B2762B"/>
    <w:rsid w:val="00B27737"/>
    <w:rsid w:val="00B277DC"/>
    <w:rsid w:val="00B27BB0"/>
    <w:rsid w:val="00B30259"/>
    <w:rsid w:val="00B31654"/>
    <w:rsid w:val="00B31CB3"/>
    <w:rsid w:val="00B322CF"/>
    <w:rsid w:val="00B3343C"/>
    <w:rsid w:val="00B35135"/>
    <w:rsid w:val="00B35951"/>
    <w:rsid w:val="00B35AB0"/>
    <w:rsid w:val="00B35D37"/>
    <w:rsid w:val="00B35D99"/>
    <w:rsid w:val="00B36400"/>
    <w:rsid w:val="00B3675F"/>
    <w:rsid w:val="00B36792"/>
    <w:rsid w:val="00B36AE0"/>
    <w:rsid w:val="00B37119"/>
    <w:rsid w:val="00B4046E"/>
    <w:rsid w:val="00B43202"/>
    <w:rsid w:val="00B43DC6"/>
    <w:rsid w:val="00B44495"/>
    <w:rsid w:val="00B4462A"/>
    <w:rsid w:val="00B44D03"/>
    <w:rsid w:val="00B44E43"/>
    <w:rsid w:val="00B458D1"/>
    <w:rsid w:val="00B45FC5"/>
    <w:rsid w:val="00B46D4F"/>
    <w:rsid w:val="00B46D6B"/>
    <w:rsid w:val="00B50425"/>
    <w:rsid w:val="00B50534"/>
    <w:rsid w:val="00B50A9A"/>
    <w:rsid w:val="00B516AB"/>
    <w:rsid w:val="00B51BEE"/>
    <w:rsid w:val="00B52BE5"/>
    <w:rsid w:val="00B532B4"/>
    <w:rsid w:val="00B5337B"/>
    <w:rsid w:val="00B533B1"/>
    <w:rsid w:val="00B5352A"/>
    <w:rsid w:val="00B54054"/>
    <w:rsid w:val="00B55522"/>
    <w:rsid w:val="00B55680"/>
    <w:rsid w:val="00B56885"/>
    <w:rsid w:val="00B6034D"/>
    <w:rsid w:val="00B60375"/>
    <w:rsid w:val="00B60620"/>
    <w:rsid w:val="00B608AD"/>
    <w:rsid w:val="00B6229B"/>
    <w:rsid w:val="00B624CC"/>
    <w:rsid w:val="00B6255D"/>
    <w:rsid w:val="00B63E5F"/>
    <w:rsid w:val="00B64399"/>
    <w:rsid w:val="00B64893"/>
    <w:rsid w:val="00B64A29"/>
    <w:rsid w:val="00B650F9"/>
    <w:rsid w:val="00B655D7"/>
    <w:rsid w:val="00B66892"/>
    <w:rsid w:val="00B668B9"/>
    <w:rsid w:val="00B67CA5"/>
    <w:rsid w:val="00B70192"/>
    <w:rsid w:val="00B7057E"/>
    <w:rsid w:val="00B70F87"/>
    <w:rsid w:val="00B716AF"/>
    <w:rsid w:val="00B71A98"/>
    <w:rsid w:val="00B71F80"/>
    <w:rsid w:val="00B72481"/>
    <w:rsid w:val="00B72737"/>
    <w:rsid w:val="00B72878"/>
    <w:rsid w:val="00B72A9F"/>
    <w:rsid w:val="00B7337F"/>
    <w:rsid w:val="00B73558"/>
    <w:rsid w:val="00B73A42"/>
    <w:rsid w:val="00B7406E"/>
    <w:rsid w:val="00B75345"/>
    <w:rsid w:val="00B75DA4"/>
    <w:rsid w:val="00B800E6"/>
    <w:rsid w:val="00B80175"/>
    <w:rsid w:val="00B805F9"/>
    <w:rsid w:val="00B80ADD"/>
    <w:rsid w:val="00B81D0F"/>
    <w:rsid w:val="00B8205A"/>
    <w:rsid w:val="00B826C8"/>
    <w:rsid w:val="00B8320F"/>
    <w:rsid w:val="00B84AF7"/>
    <w:rsid w:val="00B84BB2"/>
    <w:rsid w:val="00B8500E"/>
    <w:rsid w:val="00B852F6"/>
    <w:rsid w:val="00B85A2B"/>
    <w:rsid w:val="00B85FB2"/>
    <w:rsid w:val="00B876BD"/>
    <w:rsid w:val="00B87F28"/>
    <w:rsid w:val="00B87F38"/>
    <w:rsid w:val="00B91C7E"/>
    <w:rsid w:val="00B927D4"/>
    <w:rsid w:val="00B927F9"/>
    <w:rsid w:val="00B940CF"/>
    <w:rsid w:val="00B94225"/>
    <w:rsid w:val="00B94F01"/>
    <w:rsid w:val="00B94F98"/>
    <w:rsid w:val="00B958B2"/>
    <w:rsid w:val="00B958FB"/>
    <w:rsid w:val="00B95BD1"/>
    <w:rsid w:val="00B96184"/>
    <w:rsid w:val="00B961EE"/>
    <w:rsid w:val="00B963A3"/>
    <w:rsid w:val="00B97056"/>
    <w:rsid w:val="00B97C50"/>
    <w:rsid w:val="00B97C8C"/>
    <w:rsid w:val="00B97E67"/>
    <w:rsid w:val="00BA0F20"/>
    <w:rsid w:val="00BA1D0A"/>
    <w:rsid w:val="00BA1EB7"/>
    <w:rsid w:val="00BA1ED5"/>
    <w:rsid w:val="00BA2187"/>
    <w:rsid w:val="00BA4ED4"/>
    <w:rsid w:val="00BA511D"/>
    <w:rsid w:val="00BA51AA"/>
    <w:rsid w:val="00BA59A0"/>
    <w:rsid w:val="00BA5ECA"/>
    <w:rsid w:val="00BA693C"/>
    <w:rsid w:val="00BA75B4"/>
    <w:rsid w:val="00BA7C32"/>
    <w:rsid w:val="00BB07DC"/>
    <w:rsid w:val="00BB10F5"/>
    <w:rsid w:val="00BB166E"/>
    <w:rsid w:val="00BB26C3"/>
    <w:rsid w:val="00BB2E38"/>
    <w:rsid w:val="00BB2E90"/>
    <w:rsid w:val="00BB37D9"/>
    <w:rsid w:val="00BB4F12"/>
    <w:rsid w:val="00BB5602"/>
    <w:rsid w:val="00BB604C"/>
    <w:rsid w:val="00BB7564"/>
    <w:rsid w:val="00BB77D6"/>
    <w:rsid w:val="00BC0029"/>
    <w:rsid w:val="00BC034E"/>
    <w:rsid w:val="00BC0F41"/>
    <w:rsid w:val="00BC0FEC"/>
    <w:rsid w:val="00BC102B"/>
    <w:rsid w:val="00BC20C2"/>
    <w:rsid w:val="00BC3949"/>
    <w:rsid w:val="00BC3AFE"/>
    <w:rsid w:val="00BC3EBA"/>
    <w:rsid w:val="00BC51CC"/>
    <w:rsid w:val="00BC527D"/>
    <w:rsid w:val="00BC5833"/>
    <w:rsid w:val="00BC5A37"/>
    <w:rsid w:val="00BC6795"/>
    <w:rsid w:val="00BC7334"/>
    <w:rsid w:val="00BC7DE0"/>
    <w:rsid w:val="00BD09F2"/>
    <w:rsid w:val="00BD0CD1"/>
    <w:rsid w:val="00BD0DA7"/>
    <w:rsid w:val="00BD0EB6"/>
    <w:rsid w:val="00BD155E"/>
    <w:rsid w:val="00BD1C78"/>
    <w:rsid w:val="00BD1D7B"/>
    <w:rsid w:val="00BD1ECC"/>
    <w:rsid w:val="00BD20C2"/>
    <w:rsid w:val="00BD273A"/>
    <w:rsid w:val="00BD2AA9"/>
    <w:rsid w:val="00BD46E2"/>
    <w:rsid w:val="00BD5523"/>
    <w:rsid w:val="00BD5F6E"/>
    <w:rsid w:val="00BD5FF6"/>
    <w:rsid w:val="00BD6065"/>
    <w:rsid w:val="00BD6444"/>
    <w:rsid w:val="00BD65EA"/>
    <w:rsid w:val="00BD6F9B"/>
    <w:rsid w:val="00BD77B1"/>
    <w:rsid w:val="00BE0F67"/>
    <w:rsid w:val="00BE0F96"/>
    <w:rsid w:val="00BE2FD1"/>
    <w:rsid w:val="00BE33C6"/>
    <w:rsid w:val="00BE35A8"/>
    <w:rsid w:val="00BE373C"/>
    <w:rsid w:val="00BE4DA8"/>
    <w:rsid w:val="00BE5012"/>
    <w:rsid w:val="00BE559C"/>
    <w:rsid w:val="00BE5BE6"/>
    <w:rsid w:val="00BE6736"/>
    <w:rsid w:val="00BF059C"/>
    <w:rsid w:val="00BF2CC1"/>
    <w:rsid w:val="00BF30C6"/>
    <w:rsid w:val="00BF340F"/>
    <w:rsid w:val="00BF4682"/>
    <w:rsid w:val="00BF4F46"/>
    <w:rsid w:val="00BF55E7"/>
    <w:rsid w:val="00BF5738"/>
    <w:rsid w:val="00BF5E29"/>
    <w:rsid w:val="00BF7443"/>
    <w:rsid w:val="00BF74C6"/>
    <w:rsid w:val="00C00F17"/>
    <w:rsid w:val="00C00F4E"/>
    <w:rsid w:val="00C024F6"/>
    <w:rsid w:val="00C0257D"/>
    <w:rsid w:val="00C02C53"/>
    <w:rsid w:val="00C0302D"/>
    <w:rsid w:val="00C03DE5"/>
    <w:rsid w:val="00C03DEB"/>
    <w:rsid w:val="00C0447B"/>
    <w:rsid w:val="00C046E9"/>
    <w:rsid w:val="00C04D65"/>
    <w:rsid w:val="00C04E15"/>
    <w:rsid w:val="00C0576B"/>
    <w:rsid w:val="00C067AF"/>
    <w:rsid w:val="00C06B70"/>
    <w:rsid w:val="00C06F11"/>
    <w:rsid w:val="00C07249"/>
    <w:rsid w:val="00C078C2"/>
    <w:rsid w:val="00C07ACE"/>
    <w:rsid w:val="00C07FE7"/>
    <w:rsid w:val="00C10590"/>
    <w:rsid w:val="00C11EF7"/>
    <w:rsid w:val="00C1301C"/>
    <w:rsid w:val="00C136C4"/>
    <w:rsid w:val="00C1383D"/>
    <w:rsid w:val="00C13FCD"/>
    <w:rsid w:val="00C14CEF"/>
    <w:rsid w:val="00C15934"/>
    <w:rsid w:val="00C15BCD"/>
    <w:rsid w:val="00C16650"/>
    <w:rsid w:val="00C20157"/>
    <w:rsid w:val="00C20D2D"/>
    <w:rsid w:val="00C21145"/>
    <w:rsid w:val="00C217A8"/>
    <w:rsid w:val="00C221B1"/>
    <w:rsid w:val="00C22249"/>
    <w:rsid w:val="00C222AB"/>
    <w:rsid w:val="00C22352"/>
    <w:rsid w:val="00C2275C"/>
    <w:rsid w:val="00C23286"/>
    <w:rsid w:val="00C23308"/>
    <w:rsid w:val="00C23327"/>
    <w:rsid w:val="00C23881"/>
    <w:rsid w:val="00C23EE5"/>
    <w:rsid w:val="00C24274"/>
    <w:rsid w:val="00C2502B"/>
    <w:rsid w:val="00C26376"/>
    <w:rsid w:val="00C26E60"/>
    <w:rsid w:val="00C30971"/>
    <w:rsid w:val="00C3137B"/>
    <w:rsid w:val="00C315C6"/>
    <w:rsid w:val="00C32783"/>
    <w:rsid w:val="00C33800"/>
    <w:rsid w:val="00C33A8D"/>
    <w:rsid w:val="00C33CB8"/>
    <w:rsid w:val="00C33E03"/>
    <w:rsid w:val="00C345DC"/>
    <w:rsid w:val="00C348C3"/>
    <w:rsid w:val="00C36471"/>
    <w:rsid w:val="00C36567"/>
    <w:rsid w:val="00C3751E"/>
    <w:rsid w:val="00C40604"/>
    <w:rsid w:val="00C40750"/>
    <w:rsid w:val="00C40FF0"/>
    <w:rsid w:val="00C41452"/>
    <w:rsid w:val="00C41B37"/>
    <w:rsid w:val="00C42613"/>
    <w:rsid w:val="00C42A4D"/>
    <w:rsid w:val="00C42B2D"/>
    <w:rsid w:val="00C42EA1"/>
    <w:rsid w:val="00C42F6F"/>
    <w:rsid w:val="00C4386A"/>
    <w:rsid w:val="00C44751"/>
    <w:rsid w:val="00C45366"/>
    <w:rsid w:val="00C45EE5"/>
    <w:rsid w:val="00C464CD"/>
    <w:rsid w:val="00C470C9"/>
    <w:rsid w:val="00C479C5"/>
    <w:rsid w:val="00C50DF5"/>
    <w:rsid w:val="00C50FE5"/>
    <w:rsid w:val="00C514B5"/>
    <w:rsid w:val="00C517FC"/>
    <w:rsid w:val="00C52597"/>
    <w:rsid w:val="00C531C5"/>
    <w:rsid w:val="00C53387"/>
    <w:rsid w:val="00C552D8"/>
    <w:rsid w:val="00C556DD"/>
    <w:rsid w:val="00C5574D"/>
    <w:rsid w:val="00C55875"/>
    <w:rsid w:val="00C55C17"/>
    <w:rsid w:val="00C55DD4"/>
    <w:rsid w:val="00C55F01"/>
    <w:rsid w:val="00C5736A"/>
    <w:rsid w:val="00C575B2"/>
    <w:rsid w:val="00C57929"/>
    <w:rsid w:val="00C6055D"/>
    <w:rsid w:val="00C616E0"/>
    <w:rsid w:val="00C61DB2"/>
    <w:rsid w:val="00C61E57"/>
    <w:rsid w:val="00C621C7"/>
    <w:rsid w:val="00C6276C"/>
    <w:rsid w:val="00C64064"/>
    <w:rsid w:val="00C64C46"/>
    <w:rsid w:val="00C65526"/>
    <w:rsid w:val="00C65BF1"/>
    <w:rsid w:val="00C66018"/>
    <w:rsid w:val="00C6670A"/>
    <w:rsid w:val="00C67012"/>
    <w:rsid w:val="00C670FF"/>
    <w:rsid w:val="00C67C83"/>
    <w:rsid w:val="00C67DA1"/>
    <w:rsid w:val="00C67DA4"/>
    <w:rsid w:val="00C700BA"/>
    <w:rsid w:val="00C7069A"/>
    <w:rsid w:val="00C70782"/>
    <w:rsid w:val="00C70832"/>
    <w:rsid w:val="00C70DC9"/>
    <w:rsid w:val="00C71D34"/>
    <w:rsid w:val="00C7231F"/>
    <w:rsid w:val="00C72960"/>
    <w:rsid w:val="00C739A0"/>
    <w:rsid w:val="00C74808"/>
    <w:rsid w:val="00C74F4A"/>
    <w:rsid w:val="00C7529F"/>
    <w:rsid w:val="00C75C32"/>
    <w:rsid w:val="00C75C5E"/>
    <w:rsid w:val="00C761A6"/>
    <w:rsid w:val="00C769B6"/>
    <w:rsid w:val="00C77132"/>
    <w:rsid w:val="00C81B2E"/>
    <w:rsid w:val="00C81FBA"/>
    <w:rsid w:val="00C8258A"/>
    <w:rsid w:val="00C825BE"/>
    <w:rsid w:val="00C8301D"/>
    <w:rsid w:val="00C83158"/>
    <w:rsid w:val="00C840A7"/>
    <w:rsid w:val="00C848BD"/>
    <w:rsid w:val="00C8784C"/>
    <w:rsid w:val="00C87D33"/>
    <w:rsid w:val="00C921C0"/>
    <w:rsid w:val="00C92276"/>
    <w:rsid w:val="00C92A1A"/>
    <w:rsid w:val="00C92FB6"/>
    <w:rsid w:val="00C93EE2"/>
    <w:rsid w:val="00C93FD1"/>
    <w:rsid w:val="00C94DE5"/>
    <w:rsid w:val="00C952C6"/>
    <w:rsid w:val="00C964FA"/>
    <w:rsid w:val="00CA05DB"/>
    <w:rsid w:val="00CA0664"/>
    <w:rsid w:val="00CA0701"/>
    <w:rsid w:val="00CA084F"/>
    <w:rsid w:val="00CA0A2B"/>
    <w:rsid w:val="00CA1625"/>
    <w:rsid w:val="00CA1730"/>
    <w:rsid w:val="00CA1C08"/>
    <w:rsid w:val="00CA1C2B"/>
    <w:rsid w:val="00CA219D"/>
    <w:rsid w:val="00CA43B2"/>
    <w:rsid w:val="00CA472A"/>
    <w:rsid w:val="00CA4CD9"/>
    <w:rsid w:val="00CA566C"/>
    <w:rsid w:val="00CA586F"/>
    <w:rsid w:val="00CA7099"/>
    <w:rsid w:val="00CA7718"/>
    <w:rsid w:val="00CB00EE"/>
    <w:rsid w:val="00CB09A7"/>
    <w:rsid w:val="00CB0DFD"/>
    <w:rsid w:val="00CB129D"/>
    <w:rsid w:val="00CB22C6"/>
    <w:rsid w:val="00CB303E"/>
    <w:rsid w:val="00CB3207"/>
    <w:rsid w:val="00CB3491"/>
    <w:rsid w:val="00CB5CF1"/>
    <w:rsid w:val="00CB5FA3"/>
    <w:rsid w:val="00CB6219"/>
    <w:rsid w:val="00CB6937"/>
    <w:rsid w:val="00CC04B1"/>
    <w:rsid w:val="00CC08D0"/>
    <w:rsid w:val="00CC16CA"/>
    <w:rsid w:val="00CC1B1A"/>
    <w:rsid w:val="00CC1B38"/>
    <w:rsid w:val="00CC1ED1"/>
    <w:rsid w:val="00CC2001"/>
    <w:rsid w:val="00CC21B2"/>
    <w:rsid w:val="00CC2328"/>
    <w:rsid w:val="00CC2371"/>
    <w:rsid w:val="00CC23F2"/>
    <w:rsid w:val="00CC2855"/>
    <w:rsid w:val="00CC2A85"/>
    <w:rsid w:val="00CC2E87"/>
    <w:rsid w:val="00CC31F5"/>
    <w:rsid w:val="00CC3338"/>
    <w:rsid w:val="00CC35ED"/>
    <w:rsid w:val="00CC38BF"/>
    <w:rsid w:val="00CC45E5"/>
    <w:rsid w:val="00CC4E15"/>
    <w:rsid w:val="00CC5047"/>
    <w:rsid w:val="00CC506D"/>
    <w:rsid w:val="00CC5311"/>
    <w:rsid w:val="00CC584C"/>
    <w:rsid w:val="00CC5C38"/>
    <w:rsid w:val="00CC6515"/>
    <w:rsid w:val="00CC6B81"/>
    <w:rsid w:val="00CC6D24"/>
    <w:rsid w:val="00CC786F"/>
    <w:rsid w:val="00CD00E8"/>
    <w:rsid w:val="00CD032E"/>
    <w:rsid w:val="00CD1689"/>
    <w:rsid w:val="00CD1870"/>
    <w:rsid w:val="00CD1D67"/>
    <w:rsid w:val="00CD49CA"/>
    <w:rsid w:val="00CD5C39"/>
    <w:rsid w:val="00CD7CCD"/>
    <w:rsid w:val="00CE0754"/>
    <w:rsid w:val="00CE10C1"/>
    <w:rsid w:val="00CE171B"/>
    <w:rsid w:val="00CE2F6E"/>
    <w:rsid w:val="00CE3F11"/>
    <w:rsid w:val="00CE452D"/>
    <w:rsid w:val="00CE477F"/>
    <w:rsid w:val="00CE679E"/>
    <w:rsid w:val="00CE6C7F"/>
    <w:rsid w:val="00CE705A"/>
    <w:rsid w:val="00CE73DA"/>
    <w:rsid w:val="00CF0077"/>
    <w:rsid w:val="00CF051C"/>
    <w:rsid w:val="00CF0D83"/>
    <w:rsid w:val="00CF0EC8"/>
    <w:rsid w:val="00CF1CAB"/>
    <w:rsid w:val="00CF1F41"/>
    <w:rsid w:val="00CF2794"/>
    <w:rsid w:val="00CF31A5"/>
    <w:rsid w:val="00CF3B14"/>
    <w:rsid w:val="00CF3ED7"/>
    <w:rsid w:val="00CF5353"/>
    <w:rsid w:val="00CF6C20"/>
    <w:rsid w:val="00CF7547"/>
    <w:rsid w:val="00CF7A94"/>
    <w:rsid w:val="00D00F8C"/>
    <w:rsid w:val="00D01F9B"/>
    <w:rsid w:val="00D02C62"/>
    <w:rsid w:val="00D038D4"/>
    <w:rsid w:val="00D0414C"/>
    <w:rsid w:val="00D04755"/>
    <w:rsid w:val="00D04A03"/>
    <w:rsid w:val="00D05ABF"/>
    <w:rsid w:val="00D05F6B"/>
    <w:rsid w:val="00D06DB4"/>
    <w:rsid w:val="00D07134"/>
    <w:rsid w:val="00D074D3"/>
    <w:rsid w:val="00D11511"/>
    <w:rsid w:val="00D115D9"/>
    <w:rsid w:val="00D12473"/>
    <w:rsid w:val="00D12F7A"/>
    <w:rsid w:val="00D156D4"/>
    <w:rsid w:val="00D15D1F"/>
    <w:rsid w:val="00D16E52"/>
    <w:rsid w:val="00D17036"/>
    <w:rsid w:val="00D1710A"/>
    <w:rsid w:val="00D17257"/>
    <w:rsid w:val="00D17CB0"/>
    <w:rsid w:val="00D20059"/>
    <w:rsid w:val="00D2096D"/>
    <w:rsid w:val="00D20985"/>
    <w:rsid w:val="00D20B8A"/>
    <w:rsid w:val="00D21B27"/>
    <w:rsid w:val="00D21EAC"/>
    <w:rsid w:val="00D229CD"/>
    <w:rsid w:val="00D22C90"/>
    <w:rsid w:val="00D236D5"/>
    <w:rsid w:val="00D23D64"/>
    <w:rsid w:val="00D240BD"/>
    <w:rsid w:val="00D24D6E"/>
    <w:rsid w:val="00D25329"/>
    <w:rsid w:val="00D25483"/>
    <w:rsid w:val="00D2567B"/>
    <w:rsid w:val="00D25F3F"/>
    <w:rsid w:val="00D2672E"/>
    <w:rsid w:val="00D2711A"/>
    <w:rsid w:val="00D27C7D"/>
    <w:rsid w:val="00D27FB1"/>
    <w:rsid w:val="00D30242"/>
    <w:rsid w:val="00D3042B"/>
    <w:rsid w:val="00D30816"/>
    <w:rsid w:val="00D3138E"/>
    <w:rsid w:val="00D31A99"/>
    <w:rsid w:val="00D34A6C"/>
    <w:rsid w:val="00D34CF5"/>
    <w:rsid w:val="00D35C78"/>
    <w:rsid w:val="00D363DA"/>
    <w:rsid w:val="00D36FA9"/>
    <w:rsid w:val="00D37E76"/>
    <w:rsid w:val="00D40224"/>
    <w:rsid w:val="00D406CE"/>
    <w:rsid w:val="00D41574"/>
    <w:rsid w:val="00D41B03"/>
    <w:rsid w:val="00D4250D"/>
    <w:rsid w:val="00D43262"/>
    <w:rsid w:val="00D43329"/>
    <w:rsid w:val="00D44443"/>
    <w:rsid w:val="00D45E39"/>
    <w:rsid w:val="00D462DD"/>
    <w:rsid w:val="00D462F8"/>
    <w:rsid w:val="00D46424"/>
    <w:rsid w:val="00D469D0"/>
    <w:rsid w:val="00D5084B"/>
    <w:rsid w:val="00D5148C"/>
    <w:rsid w:val="00D51BA2"/>
    <w:rsid w:val="00D51D16"/>
    <w:rsid w:val="00D529FF"/>
    <w:rsid w:val="00D52CE8"/>
    <w:rsid w:val="00D533B7"/>
    <w:rsid w:val="00D536D2"/>
    <w:rsid w:val="00D53B0F"/>
    <w:rsid w:val="00D540D9"/>
    <w:rsid w:val="00D54955"/>
    <w:rsid w:val="00D5559B"/>
    <w:rsid w:val="00D55B8E"/>
    <w:rsid w:val="00D55CE3"/>
    <w:rsid w:val="00D56B43"/>
    <w:rsid w:val="00D57A37"/>
    <w:rsid w:val="00D57D23"/>
    <w:rsid w:val="00D60279"/>
    <w:rsid w:val="00D60C98"/>
    <w:rsid w:val="00D6107C"/>
    <w:rsid w:val="00D61370"/>
    <w:rsid w:val="00D615DA"/>
    <w:rsid w:val="00D62D65"/>
    <w:rsid w:val="00D63193"/>
    <w:rsid w:val="00D637AC"/>
    <w:rsid w:val="00D64D2E"/>
    <w:rsid w:val="00D655C3"/>
    <w:rsid w:val="00D655F4"/>
    <w:rsid w:val="00D6592B"/>
    <w:rsid w:val="00D6592D"/>
    <w:rsid w:val="00D65B3D"/>
    <w:rsid w:val="00D677FB"/>
    <w:rsid w:val="00D707CA"/>
    <w:rsid w:val="00D710C0"/>
    <w:rsid w:val="00D711C8"/>
    <w:rsid w:val="00D71720"/>
    <w:rsid w:val="00D71FFD"/>
    <w:rsid w:val="00D72540"/>
    <w:rsid w:val="00D747A3"/>
    <w:rsid w:val="00D7489C"/>
    <w:rsid w:val="00D74C66"/>
    <w:rsid w:val="00D765E8"/>
    <w:rsid w:val="00D7675D"/>
    <w:rsid w:val="00D767A0"/>
    <w:rsid w:val="00D77E14"/>
    <w:rsid w:val="00D802B3"/>
    <w:rsid w:val="00D81C7C"/>
    <w:rsid w:val="00D81E92"/>
    <w:rsid w:val="00D82B43"/>
    <w:rsid w:val="00D82E8E"/>
    <w:rsid w:val="00D83969"/>
    <w:rsid w:val="00D83C13"/>
    <w:rsid w:val="00D84E51"/>
    <w:rsid w:val="00D8531B"/>
    <w:rsid w:val="00D85972"/>
    <w:rsid w:val="00D85A10"/>
    <w:rsid w:val="00D85F5F"/>
    <w:rsid w:val="00D85FDD"/>
    <w:rsid w:val="00D86258"/>
    <w:rsid w:val="00D86A01"/>
    <w:rsid w:val="00D87567"/>
    <w:rsid w:val="00D90071"/>
    <w:rsid w:val="00D905AE"/>
    <w:rsid w:val="00D914EC"/>
    <w:rsid w:val="00D916B1"/>
    <w:rsid w:val="00D9222A"/>
    <w:rsid w:val="00D92EC9"/>
    <w:rsid w:val="00D93178"/>
    <w:rsid w:val="00D939C6"/>
    <w:rsid w:val="00D95577"/>
    <w:rsid w:val="00D95941"/>
    <w:rsid w:val="00D95CE5"/>
    <w:rsid w:val="00D963EF"/>
    <w:rsid w:val="00D967E1"/>
    <w:rsid w:val="00D9787C"/>
    <w:rsid w:val="00DA051F"/>
    <w:rsid w:val="00DA0819"/>
    <w:rsid w:val="00DA2F60"/>
    <w:rsid w:val="00DA38E5"/>
    <w:rsid w:val="00DA45B2"/>
    <w:rsid w:val="00DA4632"/>
    <w:rsid w:val="00DA5882"/>
    <w:rsid w:val="00DA599A"/>
    <w:rsid w:val="00DA59C0"/>
    <w:rsid w:val="00DA5AE7"/>
    <w:rsid w:val="00DA60A8"/>
    <w:rsid w:val="00DA7365"/>
    <w:rsid w:val="00DA773C"/>
    <w:rsid w:val="00DB08E1"/>
    <w:rsid w:val="00DB1297"/>
    <w:rsid w:val="00DB1AF7"/>
    <w:rsid w:val="00DB1E06"/>
    <w:rsid w:val="00DB2403"/>
    <w:rsid w:val="00DB2551"/>
    <w:rsid w:val="00DB2804"/>
    <w:rsid w:val="00DB2B14"/>
    <w:rsid w:val="00DB2D19"/>
    <w:rsid w:val="00DB3AFC"/>
    <w:rsid w:val="00DB3E86"/>
    <w:rsid w:val="00DB4396"/>
    <w:rsid w:val="00DB448F"/>
    <w:rsid w:val="00DB477F"/>
    <w:rsid w:val="00DB5316"/>
    <w:rsid w:val="00DB5E61"/>
    <w:rsid w:val="00DB618B"/>
    <w:rsid w:val="00DB685B"/>
    <w:rsid w:val="00DB7862"/>
    <w:rsid w:val="00DB7994"/>
    <w:rsid w:val="00DB7FD8"/>
    <w:rsid w:val="00DC09E0"/>
    <w:rsid w:val="00DC0B6A"/>
    <w:rsid w:val="00DC0C78"/>
    <w:rsid w:val="00DC1474"/>
    <w:rsid w:val="00DC2836"/>
    <w:rsid w:val="00DC2C65"/>
    <w:rsid w:val="00DC3A52"/>
    <w:rsid w:val="00DC4172"/>
    <w:rsid w:val="00DC54C2"/>
    <w:rsid w:val="00DC5CE0"/>
    <w:rsid w:val="00DD13D7"/>
    <w:rsid w:val="00DD1C63"/>
    <w:rsid w:val="00DD1F32"/>
    <w:rsid w:val="00DD213F"/>
    <w:rsid w:val="00DD3D33"/>
    <w:rsid w:val="00DD49CC"/>
    <w:rsid w:val="00DD523E"/>
    <w:rsid w:val="00DD6317"/>
    <w:rsid w:val="00DD6A66"/>
    <w:rsid w:val="00DE0C71"/>
    <w:rsid w:val="00DE18E6"/>
    <w:rsid w:val="00DE1A45"/>
    <w:rsid w:val="00DE1CF0"/>
    <w:rsid w:val="00DE20AB"/>
    <w:rsid w:val="00DE23C8"/>
    <w:rsid w:val="00DE3068"/>
    <w:rsid w:val="00DE3CC6"/>
    <w:rsid w:val="00DE3E5F"/>
    <w:rsid w:val="00DE4178"/>
    <w:rsid w:val="00DE41CF"/>
    <w:rsid w:val="00DE45CE"/>
    <w:rsid w:val="00DE4BB4"/>
    <w:rsid w:val="00DE59FB"/>
    <w:rsid w:val="00DE5AD7"/>
    <w:rsid w:val="00DE5EE3"/>
    <w:rsid w:val="00DE5F9C"/>
    <w:rsid w:val="00DE6FE4"/>
    <w:rsid w:val="00DE7167"/>
    <w:rsid w:val="00DE74AB"/>
    <w:rsid w:val="00DE7B21"/>
    <w:rsid w:val="00DF0442"/>
    <w:rsid w:val="00DF070A"/>
    <w:rsid w:val="00DF0885"/>
    <w:rsid w:val="00DF11CE"/>
    <w:rsid w:val="00DF1228"/>
    <w:rsid w:val="00DF1905"/>
    <w:rsid w:val="00DF2451"/>
    <w:rsid w:val="00DF24BC"/>
    <w:rsid w:val="00DF2635"/>
    <w:rsid w:val="00DF27FA"/>
    <w:rsid w:val="00DF30E0"/>
    <w:rsid w:val="00DF30F1"/>
    <w:rsid w:val="00DF493C"/>
    <w:rsid w:val="00DF4F5F"/>
    <w:rsid w:val="00DF535D"/>
    <w:rsid w:val="00DF5887"/>
    <w:rsid w:val="00DF739B"/>
    <w:rsid w:val="00E0177D"/>
    <w:rsid w:val="00E026EA"/>
    <w:rsid w:val="00E029B6"/>
    <w:rsid w:val="00E02AFB"/>
    <w:rsid w:val="00E02CA9"/>
    <w:rsid w:val="00E03383"/>
    <w:rsid w:val="00E0392A"/>
    <w:rsid w:val="00E042F1"/>
    <w:rsid w:val="00E05161"/>
    <w:rsid w:val="00E0573B"/>
    <w:rsid w:val="00E05CB6"/>
    <w:rsid w:val="00E05D4D"/>
    <w:rsid w:val="00E05DC7"/>
    <w:rsid w:val="00E06F9C"/>
    <w:rsid w:val="00E10417"/>
    <w:rsid w:val="00E11FF2"/>
    <w:rsid w:val="00E12D29"/>
    <w:rsid w:val="00E12F59"/>
    <w:rsid w:val="00E1318B"/>
    <w:rsid w:val="00E135E5"/>
    <w:rsid w:val="00E13C82"/>
    <w:rsid w:val="00E13F93"/>
    <w:rsid w:val="00E14043"/>
    <w:rsid w:val="00E14897"/>
    <w:rsid w:val="00E156F6"/>
    <w:rsid w:val="00E15D3F"/>
    <w:rsid w:val="00E15EC9"/>
    <w:rsid w:val="00E16540"/>
    <w:rsid w:val="00E17C61"/>
    <w:rsid w:val="00E20BED"/>
    <w:rsid w:val="00E21082"/>
    <w:rsid w:val="00E21655"/>
    <w:rsid w:val="00E21B5C"/>
    <w:rsid w:val="00E21E38"/>
    <w:rsid w:val="00E2254B"/>
    <w:rsid w:val="00E22760"/>
    <w:rsid w:val="00E22A25"/>
    <w:rsid w:val="00E230E0"/>
    <w:rsid w:val="00E24E83"/>
    <w:rsid w:val="00E24E8E"/>
    <w:rsid w:val="00E251B0"/>
    <w:rsid w:val="00E25CE9"/>
    <w:rsid w:val="00E25D27"/>
    <w:rsid w:val="00E25FDB"/>
    <w:rsid w:val="00E263C6"/>
    <w:rsid w:val="00E27048"/>
    <w:rsid w:val="00E278CC"/>
    <w:rsid w:val="00E31559"/>
    <w:rsid w:val="00E31C67"/>
    <w:rsid w:val="00E3274F"/>
    <w:rsid w:val="00E32926"/>
    <w:rsid w:val="00E330E8"/>
    <w:rsid w:val="00E33969"/>
    <w:rsid w:val="00E35AF4"/>
    <w:rsid w:val="00E372DF"/>
    <w:rsid w:val="00E37F8C"/>
    <w:rsid w:val="00E40D27"/>
    <w:rsid w:val="00E41A2B"/>
    <w:rsid w:val="00E41C03"/>
    <w:rsid w:val="00E434AB"/>
    <w:rsid w:val="00E43BBF"/>
    <w:rsid w:val="00E43C27"/>
    <w:rsid w:val="00E43CC0"/>
    <w:rsid w:val="00E43CE1"/>
    <w:rsid w:val="00E43FA9"/>
    <w:rsid w:val="00E441AA"/>
    <w:rsid w:val="00E44768"/>
    <w:rsid w:val="00E44DDB"/>
    <w:rsid w:val="00E4535B"/>
    <w:rsid w:val="00E45A79"/>
    <w:rsid w:val="00E45B59"/>
    <w:rsid w:val="00E4737F"/>
    <w:rsid w:val="00E5124B"/>
    <w:rsid w:val="00E51699"/>
    <w:rsid w:val="00E516D1"/>
    <w:rsid w:val="00E51EF1"/>
    <w:rsid w:val="00E51FD7"/>
    <w:rsid w:val="00E52DF6"/>
    <w:rsid w:val="00E5461F"/>
    <w:rsid w:val="00E55497"/>
    <w:rsid w:val="00E5578B"/>
    <w:rsid w:val="00E55A75"/>
    <w:rsid w:val="00E55B89"/>
    <w:rsid w:val="00E55F10"/>
    <w:rsid w:val="00E5687B"/>
    <w:rsid w:val="00E56AE9"/>
    <w:rsid w:val="00E56B38"/>
    <w:rsid w:val="00E56E49"/>
    <w:rsid w:val="00E60204"/>
    <w:rsid w:val="00E60397"/>
    <w:rsid w:val="00E60886"/>
    <w:rsid w:val="00E61182"/>
    <w:rsid w:val="00E61336"/>
    <w:rsid w:val="00E61CAA"/>
    <w:rsid w:val="00E61FBF"/>
    <w:rsid w:val="00E6220B"/>
    <w:rsid w:val="00E62B7E"/>
    <w:rsid w:val="00E630DF"/>
    <w:rsid w:val="00E63C25"/>
    <w:rsid w:val="00E645C1"/>
    <w:rsid w:val="00E65C5E"/>
    <w:rsid w:val="00E66BE4"/>
    <w:rsid w:val="00E67325"/>
    <w:rsid w:val="00E702D2"/>
    <w:rsid w:val="00E70D3F"/>
    <w:rsid w:val="00E714DF"/>
    <w:rsid w:val="00E71E75"/>
    <w:rsid w:val="00E720D7"/>
    <w:rsid w:val="00E7359A"/>
    <w:rsid w:val="00E73712"/>
    <w:rsid w:val="00E73D12"/>
    <w:rsid w:val="00E749BB"/>
    <w:rsid w:val="00E74CCF"/>
    <w:rsid w:val="00E74E06"/>
    <w:rsid w:val="00E75EC1"/>
    <w:rsid w:val="00E76500"/>
    <w:rsid w:val="00E771E6"/>
    <w:rsid w:val="00E77371"/>
    <w:rsid w:val="00E77BD5"/>
    <w:rsid w:val="00E77F80"/>
    <w:rsid w:val="00E80426"/>
    <w:rsid w:val="00E80B32"/>
    <w:rsid w:val="00E80BFF"/>
    <w:rsid w:val="00E8142A"/>
    <w:rsid w:val="00E82098"/>
    <w:rsid w:val="00E8240B"/>
    <w:rsid w:val="00E829BE"/>
    <w:rsid w:val="00E82BB9"/>
    <w:rsid w:val="00E84217"/>
    <w:rsid w:val="00E8499D"/>
    <w:rsid w:val="00E84CBA"/>
    <w:rsid w:val="00E86784"/>
    <w:rsid w:val="00E86C7D"/>
    <w:rsid w:val="00E87FBA"/>
    <w:rsid w:val="00E903ED"/>
    <w:rsid w:val="00E91412"/>
    <w:rsid w:val="00E920A6"/>
    <w:rsid w:val="00E92558"/>
    <w:rsid w:val="00E92AB8"/>
    <w:rsid w:val="00E93022"/>
    <w:rsid w:val="00E93599"/>
    <w:rsid w:val="00E936AE"/>
    <w:rsid w:val="00E93717"/>
    <w:rsid w:val="00E9392E"/>
    <w:rsid w:val="00E94018"/>
    <w:rsid w:val="00E9449F"/>
    <w:rsid w:val="00E954BC"/>
    <w:rsid w:val="00E96123"/>
    <w:rsid w:val="00E96636"/>
    <w:rsid w:val="00E968EA"/>
    <w:rsid w:val="00E96E5E"/>
    <w:rsid w:val="00E9704F"/>
    <w:rsid w:val="00E97B02"/>
    <w:rsid w:val="00E97CE7"/>
    <w:rsid w:val="00EA0AC8"/>
    <w:rsid w:val="00EA1E06"/>
    <w:rsid w:val="00EA3870"/>
    <w:rsid w:val="00EA3EB0"/>
    <w:rsid w:val="00EA61A8"/>
    <w:rsid w:val="00EA6BC8"/>
    <w:rsid w:val="00EA7339"/>
    <w:rsid w:val="00EA760F"/>
    <w:rsid w:val="00EB0157"/>
    <w:rsid w:val="00EB0C05"/>
    <w:rsid w:val="00EB11E7"/>
    <w:rsid w:val="00EB13DD"/>
    <w:rsid w:val="00EB17AF"/>
    <w:rsid w:val="00EB1B6F"/>
    <w:rsid w:val="00EB2CE5"/>
    <w:rsid w:val="00EB39D0"/>
    <w:rsid w:val="00EB3A30"/>
    <w:rsid w:val="00EB3FC4"/>
    <w:rsid w:val="00EB4D05"/>
    <w:rsid w:val="00EB504D"/>
    <w:rsid w:val="00EB5588"/>
    <w:rsid w:val="00EB62A3"/>
    <w:rsid w:val="00EB658A"/>
    <w:rsid w:val="00EB6987"/>
    <w:rsid w:val="00EB7668"/>
    <w:rsid w:val="00EC052C"/>
    <w:rsid w:val="00EC19A0"/>
    <w:rsid w:val="00EC2FB2"/>
    <w:rsid w:val="00EC382E"/>
    <w:rsid w:val="00EC3C75"/>
    <w:rsid w:val="00EC4A48"/>
    <w:rsid w:val="00EC712F"/>
    <w:rsid w:val="00EC7163"/>
    <w:rsid w:val="00EC7597"/>
    <w:rsid w:val="00EC7CD7"/>
    <w:rsid w:val="00EC7CDC"/>
    <w:rsid w:val="00EC7FA5"/>
    <w:rsid w:val="00ED01F7"/>
    <w:rsid w:val="00ED055B"/>
    <w:rsid w:val="00ED0E85"/>
    <w:rsid w:val="00ED1D74"/>
    <w:rsid w:val="00ED1E19"/>
    <w:rsid w:val="00ED3F18"/>
    <w:rsid w:val="00ED42DC"/>
    <w:rsid w:val="00ED44CC"/>
    <w:rsid w:val="00ED4B83"/>
    <w:rsid w:val="00ED5A55"/>
    <w:rsid w:val="00ED62F5"/>
    <w:rsid w:val="00ED6878"/>
    <w:rsid w:val="00ED7B0D"/>
    <w:rsid w:val="00EE02B2"/>
    <w:rsid w:val="00EE0795"/>
    <w:rsid w:val="00EE0A86"/>
    <w:rsid w:val="00EE0BF3"/>
    <w:rsid w:val="00EE1F66"/>
    <w:rsid w:val="00EE39DA"/>
    <w:rsid w:val="00EE44BE"/>
    <w:rsid w:val="00EE4757"/>
    <w:rsid w:val="00EE47BD"/>
    <w:rsid w:val="00EE4925"/>
    <w:rsid w:val="00EE512E"/>
    <w:rsid w:val="00EE55CC"/>
    <w:rsid w:val="00EE6195"/>
    <w:rsid w:val="00EE65A0"/>
    <w:rsid w:val="00EE6802"/>
    <w:rsid w:val="00EE6C0D"/>
    <w:rsid w:val="00EE6DBE"/>
    <w:rsid w:val="00EE6F5D"/>
    <w:rsid w:val="00EE7C83"/>
    <w:rsid w:val="00EF0152"/>
    <w:rsid w:val="00EF0DF3"/>
    <w:rsid w:val="00EF0FB9"/>
    <w:rsid w:val="00EF13D1"/>
    <w:rsid w:val="00EF23D7"/>
    <w:rsid w:val="00EF326C"/>
    <w:rsid w:val="00EF3348"/>
    <w:rsid w:val="00EF3C55"/>
    <w:rsid w:val="00EF4639"/>
    <w:rsid w:val="00EF5067"/>
    <w:rsid w:val="00EF522F"/>
    <w:rsid w:val="00EF6F59"/>
    <w:rsid w:val="00EF70C7"/>
    <w:rsid w:val="00EF7850"/>
    <w:rsid w:val="00EF7D03"/>
    <w:rsid w:val="00EF7E5F"/>
    <w:rsid w:val="00EF7F7B"/>
    <w:rsid w:val="00F00246"/>
    <w:rsid w:val="00F01C1E"/>
    <w:rsid w:val="00F02084"/>
    <w:rsid w:val="00F0290C"/>
    <w:rsid w:val="00F02B05"/>
    <w:rsid w:val="00F035CF"/>
    <w:rsid w:val="00F037B6"/>
    <w:rsid w:val="00F04D17"/>
    <w:rsid w:val="00F05419"/>
    <w:rsid w:val="00F0588B"/>
    <w:rsid w:val="00F061AF"/>
    <w:rsid w:val="00F06DC7"/>
    <w:rsid w:val="00F072B4"/>
    <w:rsid w:val="00F07598"/>
    <w:rsid w:val="00F100BE"/>
    <w:rsid w:val="00F10614"/>
    <w:rsid w:val="00F10BEA"/>
    <w:rsid w:val="00F10D87"/>
    <w:rsid w:val="00F11A72"/>
    <w:rsid w:val="00F12869"/>
    <w:rsid w:val="00F130F8"/>
    <w:rsid w:val="00F132F8"/>
    <w:rsid w:val="00F144BC"/>
    <w:rsid w:val="00F14A32"/>
    <w:rsid w:val="00F15364"/>
    <w:rsid w:val="00F153C7"/>
    <w:rsid w:val="00F161C4"/>
    <w:rsid w:val="00F17444"/>
    <w:rsid w:val="00F20193"/>
    <w:rsid w:val="00F209CC"/>
    <w:rsid w:val="00F22A5E"/>
    <w:rsid w:val="00F22BEE"/>
    <w:rsid w:val="00F238DC"/>
    <w:rsid w:val="00F25C61"/>
    <w:rsid w:val="00F25DA3"/>
    <w:rsid w:val="00F25F1B"/>
    <w:rsid w:val="00F25F3A"/>
    <w:rsid w:val="00F260C2"/>
    <w:rsid w:val="00F2718B"/>
    <w:rsid w:val="00F272A1"/>
    <w:rsid w:val="00F27B55"/>
    <w:rsid w:val="00F312E5"/>
    <w:rsid w:val="00F3255C"/>
    <w:rsid w:val="00F3338E"/>
    <w:rsid w:val="00F3416C"/>
    <w:rsid w:val="00F3500B"/>
    <w:rsid w:val="00F350D0"/>
    <w:rsid w:val="00F3573E"/>
    <w:rsid w:val="00F361FA"/>
    <w:rsid w:val="00F36512"/>
    <w:rsid w:val="00F36D1B"/>
    <w:rsid w:val="00F40089"/>
    <w:rsid w:val="00F40EA0"/>
    <w:rsid w:val="00F41019"/>
    <w:rsid w:val="00F4118C"/>
    <w:rsid w:val="00F41459"/>
    <w:rsid w:val="00F42817"/>
    <w:rsid w:val="00F429AA"/>
    <w:rsid w:val="00F42D99"/>
    <w:rsid w:val="00F43ABA"/>
    <w:rsid w:val="00F43DA2"/>
    <w:rsid w:val="00F43DA6"/>
    <w:rsid w:val="00F43DD7"/>
    <w:rsid w:val="00F43E18"/>
    <w:rsid w:val="00F44DD5"/>
    <w:rsid w:val="00F450F7"/>
    <w:rsid w:val="00F45399"/>
    <w:rsid w:val="00F46516"/>
    <w:rsid w:val="00F46754"/>
    <w:rsid w:val="00F478AD"/>
    <w:rsid w:val="00F47F88"/>
    <w:rsid w:val="00F509AB"/>
    <w:rsid w:val="00F509E3"/>
    <w:rsid w:val="00F50E4F"/>
    <w:rsid w:val="00F513AB"/>
    <w:rsid w:val="00F51677"/>
    <w:rsid w:val="00F520F3"/>
    <w:rsid w:val="00F542A2"/>
    <w:rsid w:val="00F554AC"/>
    <w:rsid w:val="00F557FF"/>
    <w:rsid w:val="00F55B83"/>
    <w:rsid w:val="00F55BC5"/>
    <w:rsid w:val="00F56DA2"/>
    <w:rsid w:val="00F57214"/>
    <w:rsid w:val="00F573B4"/>
    <w:rsid w:val="00F60469"/>
    <w:rsid w:val="00F604E5"/>
    <w:rsid w:val="00F608DF"/>
    <w:rsid w:val="00F60AB5"/>
    <w:rsid w:val="00F62759"/>
    <w:rsid w:val="00F63120"/>
    <w:rsid w:val="00F635D6"/>
    <w:rsid w:val="00F63CE6"/>
    <w:rsid w:val="00F64486"/>
    <w:rsid w:val="00F64D5A"/>
    <w:rsid w:val="00F64F80"/>
    <w:rsid w:val="00F65E8B"/>
    <w:rsid w:val="00F66BED"/>
    <w:rsid w:val="00F67F8C"/>
    <w:rsid w:val="00F711B8"/>
    <w:rsid w:val="00F71CED"/>
    <w:rsid w:val="00F71DD4"/>
    <w:rsid w:val="00F71E4D"/>
    <w:rsid w:val="00F72275"/>
    <w:rsid w:val="00F722AD"/>
    <w:rsid w:val="00F7314C"/>
    <w:rsid w:val="00F7368B"/>
    <w:rsid w:val="00F73D81"/>
    <w:rsid w:val="00F73DFA"/>
    <w:rsid w:val="00F7418D"/>
    <w:rsid w:val="00F741AB"/>
    <w:rsid w:val="00F762AC"/>
    <w:rsid w:val="00F80205"/>
    <w:rsid w:val="00F8080E"/>
    <w:rsid w:val="00F80B7A"/>
    <w:rsid w:val="00F80D5C"/>
    <w:rsid w:val="00F8119D"/>
    <w:rsid w:val="00F823F2"/>
    <w:rsid w:val="00F827F6"/>
    <w:rsid w:val="00F831A4"/>
    <w:rsid w:val="00F83B2E"/>
    <w:rsid w:val="00F84807"/>
    <w:rsid w:val="00F84B13"/>
    <w:rsid w:val="00F84F66"/>
    <w:rsid w:val="00F867C8"/>
    <w:rsid w:val="00F86F7A"/>
    <w:rsid w:val="00F87D56"/>
    <w:rsid w:val="00F9021E"/>
    <w:rsid w:val="00F9038B"/>
    <w:rsid w:val="00F90774"/>
    <w:rsid w:val="00F908E2"/>
    <w:rsid w:val="00F90B9E"/>
    <w:rsid w:val="00F90BDD"/>
    <w:rsid w:val="00F91ADC"/>
    <w:rsid w:val="00F921B5"/>
    <w:rsid w:val="00F92CAF"/>
    <w:rsid w:val="00F92FA1"/>
    <w:rsid w:val="00F94344"/>
    <w:rsid w:val="00F94800"/>
    <w:rsid w:val="00F95124"/>
    <w:rsid w:val="00F95AC4"/>
    <w:rsid w:val="00F96328"/>
    <w:rsid w:val="00F97998"/>
    <w:rsid w:val="00F97C9E"/>
    <w:rsid w:val="00FA032A"/>
    <w:rsid w:val="00FA1766"/>
    <w:rsid w:val="00FA1880"/>
    <w:rsid w:val="00FA23E5"/>
    <w:rsid w:val="00FA2F57"/>
    <w:rsid w:val="00FA31B3"/>
    <w:rsid w:val="00FA33A5"/>
    <w:rsid w:val="00FA3BAB"/>
    <w:rsid w:val="00FA4B87"/>
    <w:rsid w:val="00FA4D0A"/>
    <w:rsid w:val="00FA56E3"/>
    <w:rsid w:val="00FA7799"/>
    <w:rsid w:val="00FB05CA"/>
    <w:rsid w:val="00FB0F03"/>
    <w:rsid w:val="00FB12BB"/>
    <w:rsid w:val="00FB21CC"/>
    <w:rsid w:val="00FB2464"/>
    <w:rsid w:val="00FB2AF3"/>
    <w:rsid w:val="00FB3111"/>
    <w:rsid w:val="00FB33C7"/>
    <w:rsid w:val="00FB6A83"/>
    <w:rsid w:val="00FB7483"/>
    <w:rsid w:val="00FB7768"/>
    <w:rsid w:val="00FB7FC3"/>
    <w:rsid w:val="00FC0354"/>
    <w:rsid w:val="00FC0BAC"/>
    <w:rsid w:val="00FC18EB"/>
    <w:rsid w:val="00FC199A"/>
    <w:rsid w:val="00FC38E6"/>
    <w:rsid w:val="00FC4264"/>
    <w:rsid w:val="00FC4DE2"/>
    <w:rsid w:val="00FC4F65"/>
    <w:rsid w:val="00FC4FB4"/>
    <w:rsid w:val="00FC5106"/>
    <w:rsid w:val="00FC5EF3"/>
    <w:rsid w:val="00FC6092"/>
    <w:rsid w:val="00FC639E"/>
    <w:rsid w:val="00FC6A86"/>
    <w:rsid w:val="00FC6A90"/>
    <w:rsid w:val="00FC6D4E"/>
    <w:rsid w:val="00FC7FE5"/>
    <w:rsid w:val="00FD1070"/>
    <w:rsid w:val="00FD1415"/>
    <w:rsid w:val="00FD14D2"/>
    <w:rsid w:val="00FD232A"/>
    <w:rsid w:val="00FD2A12"/>
    <w:rsid w:val="00FD2B62"/>
    <w:rsid w:val="00FD2F77"/>
    <w:rsid w:val="00FD33BD"/>
    <w:rsid w:val="00FD37BD"/>
    <w:rsid w:val="00FD6BC9"/>
    <w:rsid w:val="00FD721A"/>
    <w:rsid w:val="00FE008B"/>
    <w:rsid w:val="00FE0CE1"/>
    <w:rsid w:val="00FE1CDF"/>
    <w:rsid w:val="00FE3204"/>
    <w:rsid w:val="00FE4B53"/>
    <w:rsid w:val="00FE5C94"/>
    <w:rsid w:val="00FE6371"/>
    <w:rsid w:val="00FE68CA"/>
    <w:rsid w:val="00FF0412"/>
    <w:rsid w:val="00FF21C8"/>
    <w:rsid w:val="00FF5970"/>
    <w:rsid w:val="00FF5AB4"/>
    <w:rsid w:val="00FF5ACD"/>
    <w:rsid w:val="00FF5D5B"/>
    <w:rsid w:val="00FF628F"/>
    <w:rsid w:val="00FF67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6D265"/>
  <w15:docId w15:val="{37F29393-0C21-4F97-A18B-C3883287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B43"/>
    <w:pPr>
      <w:spacing w:before="120" w:after="120" w:line="280" w:lineRule="atLeast"/>
    </w:pPr>
    <w:rPr>
      <w:rFonts w:ascii="Arial" w:hAnsi="Arial"/>
      <w:sz w:val="21"/>
      <w:szCs w:val="20"/>
    </w:rPr>
  </w:style>
  <w:style w:type="paragraph" w:styleId="Heading1">
    <w:name w:val="heading 1"/>
    <w:basedOn w:val="Normal"/>
    <w:next w:val="Normal"/>
    <w:link w:val="Heading1Char"/>
    <w:qFormat/>
    <w:rsid w:val="00D56B43"/>
    <w:pPr>
      <w:keepNext/>
      <w:outlineLvl w:val="0"/>
    </w:pPr>
    <w:rPr>
      <w:b/>
    </w:rPr>
  </w:style>
  <w:style w:type="paragraph" w:styleId="Heading2">
    <w:name w:val="heading 2"/>
    <w:basedOn w:val="Normal"/>
    <w:next w:val="Normal"/>
    <w:link w:val="Heading2Char"/>
    <w:qFormat/>
    <w:rsid w:val="00D56B43"/>
    <w:pPr>
      <w:keepNext/>
      <w:outlineLvl w:val="1"/>
    </w:pPr>
    <w:rPr>
      <w:b/>
      <w:color w:val="000000"/>
      <w:sz w:val="48"/>
    </w:rPr>
  </w:style>
  <w:style w:type="paragraph" w:styleId="Heading3">
    <w:name w:val="heading 3"/>
    <w:basedOn w:val="Normal"/>
    <w:next w:val="Normal"/>
    <w:link w:val="Heading3Char"/>
    <w:qFormat/>
    <w:rsid w:val="00D56B43"/>
    <w:pPr>
      <w:keepNext/>
      <w:spacing w:before="240" w:after="60"/>
      <w:outlineLvl w:val="2"/>
    </w:pPr>
    <w:rPr>
      <w:b/>
      <w:sz w:val="28"/>
    </w:rPr>
  </w:style>
  <w:style w:type="paragraph" w:styleId="Heading4">
    <w:name w:val="heading 4"/>
    <w:basedOn w:val="Normal"/>
    <w:next w:val="Normal"/>
    <w:link w:val="Heading4Char"/>
    <w:qFormat/>
    <w:rsid w:val="00D56B43"/>
    <w:pPr>
      <w:keepNext/>
      <w:outlineLvl w:val="3"/>
    </w:pPr>
    <w:rPr>
      <w:b/>
      <w:sz w:val="26"/>
    </w:rPr>
  </w:style>
  <w:style w:type="paragraph" w:styleId="Heading5">
    <w:name w:val="heading 5"/>
    <w:next w:val="body"/>
    <w:link w:val="Heading5Char"/>
    <w:qFormat/>
    <w:rsid w:val="00D56B43"/>
    <w:pPr>
      <w:keepNext/>
      <w:keepLines/>
      <w:pBdr>
        <w:top w:val="single" w:sz="6" w:space="3" w:color="auto"/>
        <w:left w:val="single" w:sz="6" w:space="5" w:color="auto"/>
      </w:pBdr>
      <w:spacing w:before="480" w:line="276" w:lineRule="auto"/>
      <w:outlineLvl w:val="4"/>
    </w:pPr>
    <w:rPr>
      <w:rFonts w:ascii="Arial" w:hAnsi="Arial"/>
      <w:b/>
      <w:caps/>
      <w:color w:val="000000"/>
      <w:spacing w:val="15"/>
      <w:sz w:val="28"/>
      <w:szCs w:val="20"/>
    </w:rPr>
  </w:style>
  <w:style w:type="paragraph" w:styleId="Heading6">
    <w:name w:val="heading 6"/>
    <w:basedOn w:val="Normal"/>
    <w:next w:val="Normal"/>
    <w:link w:val="Heading6Char"/>
    <w:qFormat/>
    <w:rsid w:val="00D56B43"/>
    <w:pPr>
      <w:keepNext/>
      <w:pBdr>
        <w:bottom w:val="single" w:sz="12" w:space="1" w:color="auto"/>
      </w:pBdr>
      <w:outlineLvl w:val="5"/>
    </w:pPr>
    <w:rPr>
      <w:sz w:val="48"/>
    </w:rPr>
  </w:style>
  <w:style w:type="paragraph" w:styleId="Heading7">
    <w:name w:val="heading 7"/>
    <w:basedOn w:val="Normal"/>
    <w:next w:val="Normal"/>
    <w:link w:val="Heading7Char"/>
    <w:qFormat/>
    <w:rsid w:val="00D56B43"/>
    <w:pPr>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Normal"/>
    <w:link w:val="Heading8Char"/>
    <w:qFormat/>
    <w:rsid w:val="00D56B43"/>
    <w:pPr>
      <w:keepNext/>
      <w:pBdr>
        <w:top w:val="single" w:sz="24" w:space="0" w:color="auto"/>
        <w:bottom w:val="single" w:sz="6" w:space="0" w:color="auto"/>
      </w:pBdr>
      <w:spacing w:after="360" w:line="320" w:lineRule="exact"/>
      <w:jc w:val="center"/>
      <w:outlineLvl w:val="7"/>
    </w:pPr>
    <w:rPr>
      <w:rFonts w:ascii="Arial Black" w:hAnsi="Arial Black"/>
      <w:caps/>
      <w:spacing w:val="60"/>
      <w:sz w:val="24"/>
    </w:rPr>
  </w:style>
  <w:style w:type="paragraph" w:styleId="Heading9">
    <w:name w:val="heading 9"/>
    <w:basedOn w:val="Normal"/>
    <w:next w:val="Normal"/>
    <w:link w:val="Heading9Char"/>
    <w:qFormat/>
    <w:rsid w:val="00D56B43"/>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664B1"/>
    <w:rPr>
      <w:rFonts w:ascii="Arial" w:hAnsi="Arial"/>
      <w:b/>
      <w:sz w:val="21"/>
      <w:szCs w:val="20"/>
    </w:rPr>
  </w:style>
  <w:style w:type="character" w:customStyle="1" w:styleId="Heading2Char">
    <w:name w:val="Heading 2 Char"/>
    <w:basedOn w:val="DefaultParagraphFont"/>
    <w:link w:val="Heading2"/>
    <w:locked/>
    <w:rsid w:val="007664B1"/>
    <w:rPr>
      <w:rFonts w:ascii="Arial" w:hAnsi="Arial"/>
      <w:b/>
      <w:color w:val="000000"/>
      <w:sz w:val="48"/>
      <w:szCs w:val="20"/>
    </w:rPr>
  </w:style>
  <w:style w:type="character" w:customStyle="1" w:styleId="Heading3Char">
    <w:name w:val="Heading 3 Char"/>
    <w:basedOn w:val="DefaultParagraphFont"/>
    <w:link w:val="Heading3"/>
    <w:locked/>
    <w:rsid w:val="007664B1"/>
    <w:rPr>
      <w:rFonts w:ascii="Arial" w:hAnsi="Arial"/>
      <w:b/>
      <w:sz w:val="28"/>
      <w:szCs w:val="20"/>
    </w:rPr>
  </w:style>
  <w:style w:type="character" w:customStyle="1" w:styleId="Heading4Char">
    <w:name w:val="Heading 4 Char"/>
    <w:basedOn w:val="DefaultParagraphFont"/>
    <w:link w:val="Heading4"/>
    <w:locked/>
    <w:rsid w:val="007664B1"/>
    <w:rPr>
      <w:rFonts w:ascii="Arial" w:hAnsi="Arial"/>
      <w:b/>
      <w:sz w:val="26"/>
      <w:szCs w:val="20"/>
    </w:rPr>
  </w:style>
  <w:style w:type="character" w:customStyle="1" w:styleId="Heading5Char">
    <w:name w:val="Heading 5 Char"/>
    <w:basedOn w:val="DefaultParagraphFont"/>
    <w:link w:val="Heading5"/>
    <w:locked/>
    <w:rsid w:val="007664B1"/>
    <w:rPr>
      <w:rFonts w:ascii="Arial" w:hAnsi="Arial"/>
      <w:b/>
      <w:caps/>
      <w:color w:val="000000"/>
      <w:spacing w:val="15"/>
      <w:sz w:val="28"/>
      <w:szCs w:val="20"/>
    </w:rPr>
  </w:style>
  <w:style w:type="character" w:customStyle="1" w:styleId="Heading6Char">
    <w:name w:val="Heading 6 Char"/>
    <w:basedOn w:val="DefaultParagraphFont"/>
    <w:link w:val="Heading6"/>
    <w:locked/>
    <w:rsid w:val="007664B1"/>
    <w:rPr>
      <w:rFonts w:ascii="Arial" w:hAnsi="Arial"/>
      <w:sz w:val="48"/>
      <w:szCs w:val="20"/>
    </w:rPr>
  </w:style>
  <w:style w:type="character" w:customStyle="1" w:styleId="Heading7Char">
    <w:name w:val="Heading 7 Char"/>
    <w:basedOn w:val="DefaultParagraphFont"/>
    <w:link w:val="Heading7"/>
    <w:locked/>
    <w:rsid w:val="007664B1"/>
    <w:rPr>
      <w:rFonts w:ascii="Arial" w:hAnsi="Arial"/>
      <w:i/>
      <w:spacing w:val="-5"/>
      <w:sz w:val="28"/>
      <w:szCs w:val="20"/>
      <w:shd w:val="pct5" w:color="auto" w:fill="auto"/>
    </w:rPr>
  </w:style>
  <w:style w:type="character" w:customStyle="1" w:styleId="Heading8Char">
    <w:name w:val="Heading 8 Char"/>
    <w:basedOn w:val="DefaultParagraphFont"/>
    <w:link w:val="Heading8"/>
    <w:locked/>
    <w:rsid w:val="007664B1"/>
    <w:rPr>
      <w:rFonts w:ascii="Arial Black" w:hAnsi="Arial Black"/>
      <w:caps/>
      <w:spacing w:val="60"/>
      <w:szCs w:val="20"/>
    </w:rPr>
  </w:style>
  <w:style w:type="character" w:customStyle="1" w:styleId="Heading9Char">
    <w:name w:val="Heading 9 Char"/>
    <w:basedOn w:val="DefaultParagraphFont"/>
    <w:link w:val="Heading9"/>
    <w:locked/>
    <w:rsid w:val="007664B1"/>
    <w:rPr>
      <w:rFonts w:ascii="Arial" w:hAnsi="Arial"/>
      <w:b/>
      <w:i/>
      <w:kern w:val="28"/>
      <w:sz w:val="21"/>
      <w:szCs w:val="20"/>
    </w:rPr>
  </w:style>
  <w:style w:type="paragraph" w:customStyle="1" w:styleId="body">
    <w:name w:val="body"/>
    <w:rsid w:val="00D56B43"/>
    <w:pPr>
      <w:spacing w:before="120" w:after="120" w:line="280" w:lineRule="atLeast"/>
    </w:pPr>
    <w:rPr>
      <w:rFonts w:ascii="Arial" w:hAnsi="Arial"/>
      <w:sz w:val="21"/>
      <w:szCs w:val="20"/>
    </w:rPr>
  </w:style>
  <w:style w:type="character" w:customStyle="1" w:styleId="caption1">
    <w:name w:val="caption1"/>
    <w:basedOn w:val="DefaultParagraphFont"/>
    <w:rsid w:val="00D56B43"/>
    <w:rPr>
      <w:rFonts w:ascii="Arial" w:hAnsi="Arial"/>
      <w:b/>
      <w:sz w:val="18"/>
    </w:rPr>
  </w:style>
  <w:style w:type="paragraph" w:styleId="Footer">
    <w:name w:val="footer"/>
    <w:basedOn w:val="Normal"/>
    <w:link w:val="FooterChar"/>
    <w:rsid w:val="00D56B43"/>
    <w:pPr>
      <w:pBdr>
        <w:top w:val="single" w:sz="4" w:space="3" w:color="auto"/>
      </w:pBdr>
      <w:tabs>
        <w:tab w:val="center" w:pos="4680"/>
        <w:tab w:val="right" w:pos="8640"/>
      </w:tabs>
      <w:spacing w:before="0" w:after="0" w:line="240" w:lineRule="auto"/>
    </w:pPr>
    <w:rPr>
      <w:sz w:val="18"/>
    </w:rPr>
  </w:style>
  <w:style w:type="character" w:customStyle="1" w:styleId="FooterChar">
    <w:name w:val="Footer Char"/>
    <w:basedOn w:val="DefaultParagraphFont"/>
    <w:link w:val="Footer"/>
    <w:locked/>
    <w:rsid w:val="00501F00"/>
    <w:rPr>
      <w:rFonts w:ascii="Arial" w:hAnsi="Arial"/>
      <w:sz w:val="18"/>
      <w:szCs w:val="20"/>
    </w:rPr>
  </w:style>
  <w:style w:type="paragraph" w:styleId="Header">
    <w:name w:val="header"/>
    <w:basedOn w:val="Normal"/>
    <w:link w:val="HeaderChar"/>
    <w:rsid w:val="00D56B43"/>
    <w:pPr>
      <w:tabs>
        <w:tab w:val="center" w:pos="4320"/>
        <w:tab w:val="right" w:pos="8640"/>
      </w:tabs>
      <w:spacing w:before="0" w:after="0" w:line="240" w:lineRule="auto"/>
    </w:pPr>
  </w:style>
  <w:style w:type="character" w:customStyle="1" w:styleId="HeaderChar">
    <w:name w:val="Header Char"/>
    <w:basedOn w:val="DefaultParagraphFont"/>
    <w:link w:val="Header"/>
    <w:locked/>
    <w:rsid w:val="00800C3F"/>
    <w:rPr>
      <w:rFonts w:ascii="Arial" w:hAnsi="Arial"/>
      <w:sz w:val="21"/>
      <w:szCs w:val="20"/>
    </w:rPr>
  </w:style>
  <w:style w:type="paragraph" w:customStyle="1" w:styleId="Activity">
    <w:name w:val="Activity"/>
    <w:basedOn w:val="Normal"/>
    <w:rsid w:val="008A1807"/>
    <w:pPr>
      <w:keepNext/>
      <w:spacing w:before="480"/>
    </w:pPr>
    <w:rPr>
      <w:b/>
      <w:bCs/>
      <w:sz w:val="32"/>
    </w:rPr>
  </w:style>
  <w:style w:type="character" w:customStyle="1" w:styleId="bolditalic">
    <w:name w:val="bolditalic"/>
    <w:basedOn w:val="DefaultParagraphFont"/>
    <w:rsid w:val="00F42817"/>
    <w:rPr>
      <w:rFonts w:cs="Times New Roman"/>
    </w:rPr>
  </w:style>
  <w:style w:type="paragraph" w:customStyle="1" w:styleId="sctpart">
    <w:name w:val="sct_part"/>
    <w:uiPriority w:val="99"/>
    <w:rsid w:val="002E31EF"/>
    <w:pPr>
      <w:keepNext/>
      <w:spacing w:before="360"/>
      <w:outlineLvl w:val="0"/>
    </w:pPr>
    <w:rPr>
      <w:rFonts w:ascii="Helvetica" w:hAnsi="Helvetica" w:cs="Helvetica"/>
      <w:b/>
      <w:bCs/>
      <w:sz w:val="28"/>
      <w:szCs w:val="28"/>
    </w:rPr>
  </w:style>
  <w:style w:type="paragraph" w:customStyle="1" w:styleId="progresstestsubtitle">
    <w:name w:val="progress test subtitle"/>
    <w:basedOn w:val="Normal"/>
    <w:rsid w:val="002E31EF"/>
  </w:style>
  <w:style w:type="paragraph" w:customStyle="1" w:styleId="selfchecktitle">
    <w:name w:val="selfcheck_title"/>
    <w:uiPriority w:val="99"/>
    <w:rsid w:val="002E31EF"/>
    <w:pPr>
      <w:tabs>
        <w:tab w:val="right" w:pos="6102"/>
      </w:tabs>
      <w:spacing w:line="400" w:lineRule="atLeast"/>
      <w:jc w:val="both"/>
    </w:pPr>
    <w:rPr>
      <w:rFonts w:ascii="Helvetica" w:hAnsi="Helvetica" w:cs="Helvetica"/>
      <w:b/>
      <w:bCs/>
      <w:sz w:val="36"/>
      <w:szCs w:val="36"/>
    </w:rPr>
  </w:style>
  <w:style w:type="table" w:styleId="TableGrid">
    <w:name w:val="Table Grid"/>
    <w:basedOn w:val="TableNormal"/>
    <w:uiPriority w:val="59"/>
    <w:rsid w:val="00D56B43"/>
    <w:pPr>
      <w:spacing w:before="80" w:after="80" w:line="280" w:lineRule="atLeast"/>
    </w:pPr>
    <w:rPr>
      <w:rFonts w:ascii="New York" w:hAnsi="New York"/>
      <w:sz w:val="20"/>
      <w:szCs w:val="20"/>
      <w:lang w:bidi="en-US"/>
    </w:rPr>
    <w:tblPr>
      <w:tblCellMar>
        <w:left w:w="115" w:type="dxa"/>
        <w:right w:w="115" w:type="dxa"/>
      </w:tblCellMar>
    </w:tblPr>
    <w:trPr>
      <w:cantSplit/>
    </w:trPr>
  </w:style>
  <w:style w:type="paragraph" w:customStyle="1" w:styleId="activitytext">
    <w:name w:val="activity text"/>
    <w:basedOn w:val="Normal"/>
    <w:rsid w:val="008A1807"/>
    <w:pPr>
      <w:spacing w:after="360"/>
    </w:pPr>
  </w:style>
  <w:style w:type="paragraph" w:customStyle="1" w:styleId="bodyblockquote">
    <w:name w:val="body blockquote"/>
    <w:basedOn w:val="body"/>
    <w:next w:val="body"/>
    <w:rsid w:val="00D56B43"/>
    <w:pPr>
      <w:spacing w:before="240" w:after="360"/>
      <w:ind w:left="720" w:right="720"/>
    </w:pPr>
  </w:style>
  <w:style w:type="paragraph" w:customStyle="1" w:styleId="bodybulleted">
    <w:name w:val="body bulleted"/>
    <w:basedOn w:val="Normal"/>
    <w:rsid w:val="008A1807"/>
    <w:pPr>
      <w:spacing w:after="80"/>
    </w:pPr>
  </w:style>
  <w:style w:type="paragraph" w:customStyle="1" w:styleId="bodyfirst">
    <w:name w:val="body first"/>
    <w:basedOn w:val="body"/>
    <w:next w:val="body"/>
    <w:rsid w:val="00D56B43"/>
    <w:pPr>
      <w:keepLines/>
      <w:spacing w:before="480"/>
    </w:pPr>
  </w:style>
  <w:style w:type="paragraph" w:customStyle="1" w:styleId="bodylistnumbered">
    <w:name w:val="body list numbered"/>
    <w:basedOn w:val="body"/>
    <w:rsid w:val="00D56B43"/>
    <w:pPr>
      <w:tabs>
        <w:tab w:val="decimal" w:pos="720"/>
        <w:tab w:val="left" w:pos="1080"/>
      </w:tabs>
      <w:ind w:left="1080" w:hanging="1080"/>
      <w:jc w:val="both"/>
    </w:pPr>
  </w:style>
  <w:style w:type="paragraph" w:customStyle="1" w:styleId="bodylistnumberedfirst">
    <w:name w:val="body list numbered first"/>
    <w:basedOn w:val="bodylistnumbered"/>
    <w:next w:val="bodylistnumbered"/>
    <w:rsid w:val="00D56B43"/>
    <w:pPr>
      <w:spacing w:before="360"/>
    </w:pPr>
    <w:rPr>
      <w:color w:val="000000"/>
    </w:rPr>
  </w:style>
  <w:style w:type="paragraph" w:customStyle="1" w:styleId="bodynumbered">
    <w:name w:val="body numbered"/>
    <w:basedOn w:val="Normal"/>
    <w:rsid w:val="008A1807"/>
    <w:pPr>
      <w:numPr>
        <w:numId w:val="1"/>
      </w:numPr>
      <w:spacing w:after="80"/>
    </w:pPr>
  </w:style>
  <w:style w:type="paragraph" w:customStyle="1" w:styleId="bodyfraction">
    <w:name w:val="body_fraction"/>
    <w:basedOn w:val="body"/>
    <w:qFormat/>
    <w:rsid w:val="00D56B43"/>
    <w:rPr>
      <w:position w:val="-32"/>
      <w:lang w:bidi="en-US"/>
    </w:rPr>
  </w:style>
  <w:style w:type="paragraph" w:customStyle="1" w:styleId="captionbody">
    <w:name w:val="caption body"/>
    <w:basedOn w:val="body"/>
    <w:next w:val="body"/>
    <w:rsid w:val="00D56B43"/>
    <w:pPr>
      <w:spacing w:after="240"/>
    </w:pPr>
    <w:rPr>
      <w:b/>
      <w:sz w:val="18"/>
    </w:rPr>
  </w:style>
  <w:style w:type="character" w:customStyle="1" w:styleId="charemphasis">
    <w:name w:val="char_emphasis"/>
    <w:rsid w:val="00D56B43"/>
    <w:rPr>
      <w:i/>
      <w:color w:val="auto"/>
    </w:rPr>
  </w:style>
  <w:style w:type="character" w:customStyle="1" w:styleId="charstremph">
    <w:name w:val="char_str_emph"/>
    <w:basedOn w:val="DefaultParagraphFont"/>
    <w:rsid w:val="00D56B43"/>
    <w:rPr>
      <w:b/>
      <w:i/>
      <w:color w:val="auto"/>
    </w:rPr>
  </w:style>
  <w:style w:type="character" w:customStyle="1" w:styleId="charstrong">
    <w:name w:val="char_strong"/>
    <w:rsid w:val="00D56B43"/>
    <w:rPr>
      <w:b/>
      <w:color w:val="auto"/>
    </w:rPr>
  </w:style>
  <w:style w:type="character" w:customStyle="1" w:styleId="charunderline">
    <w:name w:val="char_underline"/>
    <w:rsid w:val="00D56B43"/>
    <w:rPr>
      <w:u w:val="single"/>
    </w:rPr>
  </w:style>
  <w:style w:type="paragraph" w:customStyle="1" w:styleId="directions">
    <w:name w:val="directions"/>
    <w:basedOn w:val="body"/>
    <w:next w:val="body"/>
    <w:rsid w:val="00D56B43"/>
    <w:pPr>
      <w:keepNext/>
      <w:tabs>
        <w:tab w:val="left" w:pos="-720"/>
      </w:tabs>
      <w:spacing w:before="480"/>
    </w:pPr>
    <w:rPr>
      <w:b/>
      <w:i/>
      <w:szCs w:val="22"/>
    </w:rPr>
  </w:style>
  <w:style w:type="paragraph" w:customStyle="1" w:styleId="Heading5body">
    <w:name w:val="Heading 5 body"/>
    <w:basedOn w:val="body"/>
    <w:next w:val="body"/>
    <w:rsid w:val="00D56B43"/>
    <w:pPr>
      <w:keepLines/>
      <w:spacing w:after="2040"/>
      <w:ind w:left="360"/>
    </w:pPr>
  </w:style>
  <w:style w:type="paragraph" w:customStyle="1" w:styleId="Heading5bodyline1">
    <w:name w:val="Heading 5 body line 1"/>
    <w:basedOn w:val="Heading5body"/>
    <w:next w:val="Heading5body"/>
    <w:rsid w:val="00D56B43"/>
    <w:pPr>
      <w:keepNext/>
      <w:spacing w:after="120"/>
    </w:pPr>
  </w:style>
  <w:style w:type="paragraph" w:customStyle="1" w:styleId="imageleftcell">
    <w:name w:val="image left cell"/>
    <w:basedOn w:val="Normal"/>
    <w:rsid w:val="00D56B43"/>
    <w:pPr>
      <w:framePr w:hSpace="180" w:wrap="around" w:vAnchor="text" w:hAnchor="text" w:y="1"/>
      <w:spacing w:before="160"/>
      <w:suppressOverlap/>
    </w:pPr>
  </w:style>
  <w:style w:type="paragraph" w:customStyle="1" w:styleId="imagerightcell">
    <w:name w:val="image right cell"/>
    <w:basedOn w:val="Normal"/>
    <w:rsid w:val="00D56B43"/>
    <w:pPr>
      <w:framePr w:hSpace="180" w:wrap="around" w:vAnchor="text" w:hAnchor="text" w:xAlign="right" w:y="1"/>
      <w:suppressOverlap/>
      <w:jc w:val="right"/>
    </w:pPr>
  </w:style>
  <w:style w:type="paragraph" w:customStyle="1" w:styleId="imagealttag">
    <w:name w:val="image_alt_tag"/>
    <w:basedOn w:val="Normal"/>
    <w:rsid w:val="00D56B43"/>
    <w:pPr>
      <w:keepNext/>
      <w:tabs>
        <w:tab w:val="left" w:pos="-720"/>
      </w:tabs>
      <w:spacing w:line="312" w:lineRule="atLeast"/>
      <w:jc w:val="both"/>
    </w:pPr>
    <w:rPr>
      <w:sz w:val="18"/>
    </w:rPr>
  </w:style>
  <w:style w:type="paragraph" w:customStyle="1" w:styleId="imagecenter">
    <w:name w:val="image_center"/>
    <w:basedOn w:val="Normal"/>
    <w:next w:val="body"/>
    <w:rsid w:val="003C778F"/>
    <w:pPr>
      <w:spacing w:before="240" w:after="480" w:line="240" w:lineRule="auto"/>
      <w:jc w:val="center"/>
    </w:pPr>
    <w:rPr>
      <w:rFonts w:cs="Arial"/>
      <w:noProof/>
    </w:rPr>
  </w:style>
  <w:style w:type="paragraph" w:customStyle="1" w:styleId="imagecentercaption">
    <w:name w:val="image_center_caption"/>
    <w:rsid w:val="00D56B43"/>
    <w:pPr>
      <w:keepNext/>
      <w:spacing w:after="40"/>
      <w:jc w:val="center"/>
    </w:pPr>
    <w:rPr>
      <w:rFonts w:ascii="Arial" w:hAnsi="Arial"/>
      <w:sz w:val="18"/>
      <w:szCs w:val="20"/>
    </w:rPr>
  </w:style>
  <w:style w:type="paragraph" w:customStyle="1" w:styleId="imagedefault">
    <w:name w:val="image_default"/>
    <w:basedOn w:val="Normal"/>
    <w:next w:val="bodyfirst"/>
    <w:rsid w:val="00D56B43"/>
    <w:pPr>
      <w:spacing w:after="480"/>
      <w:jc w:val="center"/>
    </w:pPr>
    <w:rPr>
      <w:rFonts w:cs="Arial"/>
      <w:noProof/>
    </w:rPr>
  </w:style>
  <w:style w:type="paragraph" w:customStyle="1" w:styleId="imageright">
    <w:name w:val="image_right"/>
    <w:basedOn w:val="imagedefault"/>
    <w:rsid w:val="00D56B43"/>
    <w:pPr>
      <w:spacing w:before="240" w:after="360"/>
      <w:jc w:val="right"/>
    </w:pPr>
  </w:style>
  <w:style w:type="paragraph" w:customStyle="1" w:styleId="imageleft">
    <w:name w:val="image_left"/>
    <w:basedOn w:val="imageright"/>
    <w:rsid w:val="00D56B43"/>
    <w:pPr>
      <w:jc w:val="left"/>
    </w:pPr>
  </w:style>
  <w:style w:type="paragraph" w:customStyle="1" w:styleId="imageleftcell0">
    <w:name w:val="image_left_cell"/>
    <w:basedOn w:val="Normal"/>
    <w:rsid w:val="00D56B43"/>
    <w:pPr>
      <w:framePr w:hSpace="180" w:wrap="around" w:vAnchor="text" w:hAnchor="text" w:y="1"/>
      <w:spacing w:before="160" w:line="240" w:lineRule="auto"/>
      <w:suppressOverlap/>
    </w:pPr>
  </w:style>
  <w:style w:type="paragraph" w:customStyle="1" w:styleId="imagerightcell0">
    <w:name w:val="image_right_cell"/>
    <w:basedOn w:val="Normal"/>
    <w:rsid w:val="00D56B43"/>
    <w:pPr>
      <w:framePr w:hSpace="180" w:wrap="around" w:vAnchor="text" w:hAnchor="text" w:xAlign="right" w:y="1"/>
      <w:spacing w:before="160" w:line="240" w:lineRule="auto"/>
      <w:suppressOverlap/>
      <w:jc w:val="right"/>
    </w:pPr>
    <w:rPr>
      <w:sz w:val="22"/>
    </w:rPr>
  </w:style>
  <w:style w:type="paragraph" w:customStyle="1" w:styleId="listbulleted">
    <w:name w:val="list_bulleted"/>
    <w:basedOn w:val="Normal"/>
    <w:rsid w:val="00D56B43"/>
    <w:pPr>
      <w:numPr>
        <w:numId w:val="2"/>
      </w:numPr>
    </w:pPr>
  </w:style>
  <w:style w:type="character" w:styleId="PageNumber">
    <w:name w:val="page number"/>
    <w:basedOn w:val="DefaultParagraphFont"/>
    <w:rsid w:val="00D56B43"/>
    <w:rPr>
      <w:rFonts w:ascii="Arial" w:hAnsi="Arial"/>
      <w:b/>
      <w:color w:val="auto"/>
      <w:sz w:val="18"/>
    </w:rPr>
  </w:style>
  <w:style w:type="paragraph" w:customStyle="1" w:styleId="sctcorrectanswer">
    <w:name w:val="sct correct answer"/>
    <w:basedOn w:val="Normal"/>
    <w:rsid w:val="008A1807"/>
    <w:pPr>
      <w:keepLines/>
    </w:pPr>
    <w:rPr>
      <w:color w:val="FF0000"/>
    </w:rPr>
  </w:style>
  <w:style w:type="paragraph" w:customStyle="1" w:styleId="sctdirections">
    <w:name w:val="sct directions"/>
    <w:basedOn w:val="body"/>
    <w:rsid w:val="00D56B43"/>
    <w:pPr>
      <w:keepNext/>
      <w:spacing w:before="240" w:after="0"/>
    </w:pPr>
  </w:style>
  <w:style w:type="paragraph" w:customStyle="1" w:styleId="sctdistractorsac">
    <w:name w:val="sct distractors a&gt;c"/>
    <w:basedOn w:val="body"/>
    <w:rsid w:val="00D56B43"/>
    <w:pPr>
      <w:keepNext/>
      <w:keepLines/>
      <w:widowControl w:val="0"/>
      <w:tabs>
        <w:tab w:val="decimal" w:pos="1440"/>
        <w:tab w:val="left" w:pos="1620"/>
      </w:tabs>
      <w:spacing w:before="0" w:after="0"/>
      <w:ind w:left="1627" w:hanging="1627"/>
    </w:pPr>
  </w:style>
  <w:style w:type="paragraph" w:customStyle="1" w:styleId="sctdistractorlast">
    <w:name w:val="sct distractor last"/>
    <w:basedOn w:val="sctdistractorsac"/>
    <w:rsid w:val="00D56B43"/>
    <w:pPr>
      <w:keepNext w:val="0"/>
    </w:pPr>
  </w:style>
  <w:style w:type="paragraph" w:customStyle="1" w:styleId="sctdistractorsmatching">
    <w:name w:val="sct distractors matching"/>
    <w:basedOn w:val="sctdistractorsac"/>
    <w:rsid w:val="00D56B43"/>
    <w:pPr>
      <w:keepNext w:val="0"/>
      <w:widowControl/>
      <w:tabs>
        <w:tab w:val="clear" w:pos="1440"/>
        <w:tab w:val="clear" w:pos="1620"/>
        <w:tab w:val="decimal" w:pos="353"/>
        <w:tab w:val="left" w:pos="720"/>
        <w:tab w:val="decimal" w:pos="2160"/>
        <w:tab w:val="left" w:pos="2520"/>
      </w:tabs>
      <w:spacing w:before="80" w:after="80"/>
      <w:ind w:left="0" w:firstLine="0"/>
    </w:pPr>
    <w:rPr>
      <w:rFonts w:eastAsia="Times"/>
      <w:noProof/>
    </w:rPr>
  </w:style>
  <w:style w:type="paragraph" w:customStyle="1" w:styleId="sctpart0">
    <w:name w:val="sct part"/>
    <w:next w:val="Normal"/>
    <w:rsid w:val="00D56B43"/>
    <w:pPr>
      <w:keepNext/>
      <w:keepLines/>
      <w:spacing w:before="360"/>
      <w:outlineLvl w:val="0"/>
    </w:pPr>
    <w:rPr>
      <w:rFonts w:ascii="Arial" w:hAnsi="Arial"/>
      <w:b/>
      <w:sz w:val="28"/>
    </w:rPr>
  </w:style>
  <w:style w:type="paragraph" w:customStyle="1" w:styleId="sctquestionessay">
    <w:name w:val="sct question essay"/>
    <w:basedOn w:val="body"/>
    <w:rsid w:val="00D56B43"/>
    <w:pPr>
      <w:tabs>
        <w:tab w:val="decimal" w:pos="360"/>
        <w:tab w:val="left" w:pos="720"/>
      </w:tabs>
      <w:spacing w:before="240" w:after="1320" w:line="320" w:lineRule="atLeast"/>
      <w:ind w:left="720" w:hanging="720"/>
    </w:pPr>
  </w:style>
  <w:style w:type="paragraph" w:customStyle="1" w:styleId="sctquestionfillinblank">
    <w:name w:val="sct question fill in blank"/>
    <w:basedOn w:val="sctquestionessay"/>
    <w:rsid w:val="00D56B43"/>
    <w:pPr>
      <w:keepLines/>
      <w:spacing w:before="480" w:after="240" w:line="480" w:lineRule="auto"/>
    </w:pPr>
  </w:style>
  <w:style w:type="paragraph" w:customStyle="1" w:styleId="sctquestionmc">
    <w:name w:val="sct question mc"/>
    <w:basedOn w:val="body"/>
    <w:next w:val="sctdistractorsac"/>
    <w:rsid w:val="00D56B43"/>
    <w:pPr>
      <w:keepNext/>
      <w:keepLines/>
      <w:tabs>
        <w:tab w:val="left" w:leader="underscore" w:pos="720"/>
        <w:tab w:val="decimal" w:pos="1008"/>
        <w:tab w:val="left" w:pos="1260"/>
      </w:tabs>
      <w:suppressAutoHyphens/>
      <w:spacing w:before="240" w:after="180" w:line="320" w:lineRule="atLeast"/>
      <w:ind w:left="1267" w:hanging="1267"/>
    </w:pPr>
  </w:style>
  <w:style w:type="paragraph" w:customStyle="1" w:styleId="sctquestiontf">
    <w:name w:val="sct question tf"/>
    <w:basedOn w:val="sctquestionmc"/>
    <w:rsid w:val="00D56B43"/>
  </w:style>
  <w:style w:type="paragraph" w:customStyle="1" w:styleId="sctquestionmatching">
    <w:name w:val="sct question matching"/>
    <w:basedOn w:val="sctquestiontf"/>
    <w:rsid w:val="00D56B43"/>
    <w:pPr>
      <w:keepNext w:val="0"/>
    </w:pPr>
  </w:style>
  <w:style w:type="paragraph" w:customStyle="1" w:styleId="scttitle">
    <w:name w:val="sct title"/>
    <w:rsid w:val="00D56B43"/>
    <w:pPr>
      <w:keepNext/>
      <w:keepLines/>
      <w:pageBreakBefore/>
      <w:widowControl w:val="0"/>
      <w:tabs>
        <w:tab w:val="right" w:pos="6102"/>
      </w:tabs>
      <w:spacing w:before="120" w:after="240"/>
    </w:pPr>
    <w:rPr>
      <w:rFonts w:ascii="Arial" w:hAnsi="Arial"/>
      <w:b/>
      <w:sz w:val="48"/>
    </w:rPr>
  </w:style>
  <w:style w:type="paragraph" w:customStyle="1" w:styleId="sctessayanswer">
    <w:name w:val="sct_essay_answer"/>
    <w:basedOn w:val="Normal"/>
    <w:next w:val="Normal"/>
    <w:rsid w:val="00D56B43"/>
    <w:pPr>
      <w:spacing w:before="0" w:after="360" w:line="320" w:lineRule="atLeast"/>
      <w:ind w:left="720"/>
      <w:jc w:val="both"/>
    </w:pPr>
    <w:rPr>
      <w:color w:val="FF0000"/>
      <w:sz w:val="24"/>
    </w:rPr>
  </w:style>
  <w:style w:type="paragraph" w:customStyle="1" w:styleId="scttextboxlist">
    <w:name w:val="sct_textbox_list"/>
    <w:basedOn w:val="Normal"/>
    <w:rsid w:val="00D56B43"/>
    <w:pPr>
      <w:keepNext/>
      <w:keepLines/>
      <w:tabs>
        <w:tab w:val="decimal" w:pos="353"/>
        <w:tab w:val="left" w:pos="533"/>
      </w:tabs>
      <w:spacing w:before="80" w:after="80" w:line="240" w:lineRule="auto"/>
      <w:ind w:left="619" w:hanging="446"/>
    </w:pPr>
    <w:rPr>
      <w:rFonts w:eastAsia="Times"/>
      <w:noProof/>
    </w:rPr>
  </w:style>
  <w:style w:type="character" w:styleId="Strong">
    <w:name w:val="Strong"/>
    <w:basedOn w:val="DefaultParagraphFont"/>
    <w:uiPriority w:val="22"/>
    <w:qFormat/>
    <w:rsid w:val="00D56B43"/>
    <w:rPr>
      <w:b/>
      <w:bCs/>
    </w:rPr>
  </w:style>
  <w:style w:type="paragraph" w:customStyle="1" w:styleId="tablerowtitle">
    <w:name w:val="table row_title"/>
    <w:rsid w:val="00D56B43"/>
    <w:pPr>
      <w:keepLines/>
      <w:tabs>
        <w:tab w:val="left" w:pos="-720"/>
      </w:tabs>
      <w:spacing w:before="120" w:after="120" w:line="312" w:lineRule="atLeast"/>
    </w:pPr>
    <w:rPr>
      <w:rFonts w:ascii="Arial" w:eastAsia="Apple LiSung Light" w:hAnsi="Arial"/>
      <w:b/>
      <w:sz w:val="22"/>
      <w:szCs w:val="18"/>
    </w:rPr>
  </w:style>
  <w:style w:type="paragraph" w:customStyle="1" w:styleId="tablecolumntitle">
    <w:name w:val="table column_title"/>
    <w:basedOn w:val="tablerowtitle"/>
    <w:rsid w:val="00D56B43"/>
    <w:pPr>
      <w:keepNext/>
      <w:jc w:val="center"/>
    </w:pPr>
  </w:style>
  <w:style w:type="paragraph" w:customStyle="1" w:styleId="tabletextbody">
    <w:name w:val="table text_body"/>
    <w:basedOn w:val="tablerowtitle"/>
    <w:rsid w:val="00D56B43"/>
    <w:pPr>
      <w:keepNext/>
      <w:spacing w:before="80" w:after="80" w:line="280" w:lineRule="atLeast"/>
      <w:ind w:left="72"/>
    </w:pPr>
    <w:rPr>
      <w:b w:val="0"/>
      <w:sz w:val="21"/>
    </w:rPr>
  </w:style>
  <w:style w:type="paragraph" w:customStyle="1" w:styleId="tableborder">
    <w:name w:val="table_border"/>
    <w:rsid w:val="00D56B43"/>
    <w:pPr>
      <w:keepNext/>
      <w:keepLines/>
    </w:pPr>
    <w:rPr>
      <w:szCs w:val="20"/>
    </w:rPr>
  </w:style>
  <w:style w:type="paragraph" w:customStyle="1" w:styleId="tableborderend">
    <w:name w:val="table_border_end"/>
    <w:rsid w:val="00D56B43"/>
    <w:pPr>
      <w:keepNext/>
      <w:keepLines/>
      <w:spacing w:after="360"/>
    </w:pPr>
    <w:rPr>
      <w:rFonts w:cstheme="minorBidi"/>
      <w:szCs w:val="22"/>
    </w:rPr>
  </w:style>
  <w:style w:type="paragraph" w:customStyle="1" w:styleId="tabledefault">
    <w:name w:val="table_default"/>
    <w:basedOn w:val="body"/>
    <w:rsid w:val="00D56B43"/>
    <w:pPr>
      <w:keepNext/>
      <w:spacing w:before="0" w:after="0" w:line="240" w:lineRule="auto"/>
    </w:pPr>
    <w:rPr>
      <w:sz w:val="16"/>
    </w:rPr>
  </w:style>
  <w:style w:type="paragraph" w:customStyle="1" w:styleId="tableend">
    <w:name w:val="table_end"/>
    <w:basedOn w:val="body"/>
    <w:next w:val="bodyfirst"/>
    <w:rsid w:val="00D56B43"/>
    <w:pPr>
      <w:keepLines/>
      <w:spacing w:before="0" w:after="0"/>
    </w:pPr>
    <w:rPr>
      <w:sz w:val="16"/>
    </w:rPr>
  </w:style>
  <w:style w:type="paragraph" w:customStyle="1" w:styleId="topictitle">
    <w:name w:val="topic title"/>
    <w:next w:val="imagecenter"/>
    <w:rsid w:val="00D56B43"/>
    <w:pPr>
      <w:keepNext/>
      <w:keepLines/>
      <w:pageBreakBefore/>
      <w:widowControl w:val="0"/>
      <w:spacing w:after="360"/>
      <w:outlineLvl w:val="0"/>
    </w:pPr>
    <w:rPr>
      <w:rFonts w:ascii="Arial" w:hAnsi="Arial"/>
      <w:b/>
      <w:sz w:val="40"/>
      <w:szCs w:val="20"/>
    </w:rPr>
  </w:style>
  <w:style w:type="paragraph" w:customStyle="1" w:styleId="topicsubtitle">
    <w:name w:val="topic subtitle"/>
    <w:basedOn w:val="topictitle"/>
    <w:rsid w:val="00D56B43"/>
    <w:pPr>
      <w:pageBreakBefore w:val="0"/>
      <w:spacing w:before="600" w:after="120"/>
    </w:pPr>
    <w:rPr>
      <w:rFonts w:eastAsia="SimSun"/>
      <w:sz w:val="24"/>
    </w:rPr>
  </w:style>
  <w:style w:type="paragraph" w:customStyle="1" w:styleId="topictitlesamepage">
    <w:name w:val="topic title same page"/>
    <w:basedOn w:val="topictitle"/>
    <w:next w:val="imagecenter"/>
    <w:rsid w:val="00D56B43"/>
    <w:pPr>
      <w:pageBreakBefore w:val="0"/>
      <w:spacing w:before="1440"/>
    </w:pPr>
  </w:style>
  <w:style w:type="paragraph" w:customStyle="1" w:styleId="projectsubtitle">
    <w:name w:val="project_subtitle"/>
    <w:rsid w:val="00453B1A"/>
    <w:pPr>
      <w:widowControl w:val="0"/>
      <w:autoSpaceDE w:val="0"/>
      <w:autoSpaceDN w:val="0"/>
      <w:adjustRightInd w:val="0"/>
      <w:spacing w:line="320" w:lineRule="atLeast"/>
    </w:pPr>
    <w:rPr>
      <w:rFonts w:ascii="Helvetica" w:hAnsi="Helvetica" w:cs="Helvetica"/>
      <w:b/>
      <w:bCs/>
      <w:color w:val="000000"/>
      <w:w w:val="0"/>
      <w:szCs w:val="28"/>
    </w:rPr>
  </w:style>
  <w:style w:type="paragraph" w:customStyle="1" w:styleId="projecttitle">
    <w:name w:val="project_title"/>
    <w:rsid w:val="00453B1A"/>
    <w:pPr>
      <w:keepNext/>
      <w:pageBreakBefore/>
      <w:widowControl w:val="0"/>
      <w:autoSpaceDE w:val="0"/>
      <w:autoSpaceDN w:val="0"/>
      <w:adjustRightInd w:val="0"/>
      <w:spacing w:line="560" w:lineRule="atLeast"/>
    </w:pPr>
    <w:rPr>
      <w:rFonts w:ascii="Helvetica" w:hAnsi="Helvetica" w:cs="Helvetica"/>
      <w:b/>
      <w:bCs/>
      <w:color w:val="000000"/>
      <w:w w:val="0"/>
      <w:sz w:val="36"/>
      <w:szCs w:val="36"/>
    </w:rPr>
  </w:style>
  <w:style w:type="paragraph" w:styleId="BalloonText">
    <w:name w:val="Balloon Text"/>
    <w:basedOn w:val="Normal"/>
    <w:link w:val="BalloonTextChar"/>
    <w:uiPriority w:val="99"/>
    <w:rsid w:val="000C5F1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C5F18"/>
    <w:rPr>
      <w:rFonts w:ascii="Tahoma" w:hAnsi="Tahoma" w:cs="Tahoma"/>
      <w:sz w:val="16"/>
      <w:szCs w:val="16"/>
    </w:rPr>
  </w:style>
  <w:style w:type="paragraph" w:styleId="ListParagraph">
    <w:name w:val="List Paragraph"/>
    <w:basedOn w:val="Normal"/>
    <w:uiPriority w:val="34"/>
    <w:qFormat/>
    <w:rsid w:val="00023237"/>
    <w:pPr>
      <w:ind w:left="720"/>
      <w:contextualSpacing/>
    </w:pPr>
  </w:style>
  <w:style w:type="paragraph" w:customStyle="1" w:styleId="bodytext">
    <w:name w:val="body_text"/>
    <w:rsid w:val="004817A0"/>
    <w:pPr>
      <w:spacing w:before="120" w:after="120" w:line="280" w:lineRule="atLeast"/>
    </w:pPr>
    <w:rPr>
      <w:rFonts w:ascii="Arial" w:hAnsi="Arial"/>
      <w:sz w:val="21"/>
      <w:szCs w:val="20"/>
    </w:rPr>
  </w:style>
  <w:style w:type="character" w:styleId="Hyperlink">
    <w:name w:val="Hyperlink"/>
    <w:basedOn w:val="DefaultParagraphFont"/>
    <w:uiPriority w:val="99"/>
    <w:unhideWhenUsed/>
    <w:rsid w:val="00B1237C"/>
    <w:rPr>
      <w:color w:val="0000FF"/>
      <w:u w:val="single"/>
    </w:rPr>
  </w:style>
  <w:style w:type="character" w:styleId="FollowedHyperlink">
    <w:name w:val="FollowedHyperlink"/>
    <w:basedOn w:val="DefaultParagraphFont"/>
    <w:rsid w:val="00B1237C"/>
    <w:rPr>
      <w:color w:val="800080" w:themeColor="followedHyperlink"/>
      <w:u w:val="single"/>
    </w:rPr>
  </w:style>
  <w:style w:type="paragraph" w:styleId="PlainText">
    <w:name w:val="Plain Text"/>
    <w:basedOn w:val="Normal"/>
    <w:link w:val="PlainTextChar"/>
    <w:uiPriority w:val="99"/>
    <w:semiHidden/>
    <w:unhideWhenUsed/>
    <w:rsid w:val="004106D7"/>
    <w:pPr>
      <w:spacing w:before="0"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106D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0421">
      <w:marLeft w:val="0"/>
      <w:marRight w:val="0"/>
      <w:marTop w:val="0"/>
      <w:marBottom w:val="0"/>
      <w:divBdr>
        <w:top w:val="none" w:sz="0" w:space="0" w:color="auto"/>
        <w:left w:val="none" w:sz="0" w:space="0" w:color="auto"/>
        <w:bottom w:val="none" w:sz="0" w:space="0" w:color="auto"/>
        <w:right w:val="none" w:sz="0" w:space="0" w:color="auto"/>
      </w:divBdr>
      <w:divsChild>
        <w:div w:id="90660418">
          <w:marLeft w:val="720"/>
          <w:marRight w:val="720"/>
          <w:marTop w:val="100"/>
          <w:marBottom w:val="100"/>
          <w:divBdr>
            <w:top w:val="none" w:sz="0" w:space="0" w:color="auto"/>
            <w:left w:val="none" w:sz="0" w:space="0" w:color="auto"/>
            <w:bottom w:val="none" w:sz="0" w:space="0" w:color="auto"/>
            <w:right w:val="none" w:sz="0" w:space="0" w:color="auto"/>
          </w:divBdr>
        </w:div>
        <w:div w:id="90660419">
          <w:marLeft w:val="720"/>
          <w:marRight w:val="720"/>
          <w:marTop w:val="100"/>
          <w:marBottom w:val="100"/>
          <w:divBdr>
            <w:top w:val="none" w:sz="0" w:space="0" w:color="auto"/>
            <w:left w:val="none" w:sz="0" w:space="0" w:color="auto"/>
            <w:bottom w:val="none" w:sz="0" w:space="0" w:color="auto"/>
            <w:right w:val="none" w:sz="0" w:space="0" w:color="auto"/>
          </w:divBdr>
          <w:divsChild>
            <w:div w:id="90660422">
              <w:marLeft w:val="720"/>
              <w:marRight w:val="720"/>
              <w:marTop w:val="100"/>
              <w:marBottom w:val="100"/>
              <w:divBdr>
                <w:top w:val="none" w:sz="0" w:space="0" w:color="auto"/>
                <w:left w:val="none" w:sz="0" w:space="0" w:color="auto"/>
                <w:bottom w:val="none" w:sz="0" w:space="0" w:color="auto"/>
                <w:right w:val="none" w:sz="0" w:space="0" w:color="auto"/>
              </w:divBdr>
            </w:div>
          </w:divsChild>
        </w:div>
        <w:div w:id="90660420">
          <w:marLeft w:val="720"/>
          <w:marRight w:val="720"/>
          <w:marTop w:val="100"/>
          <w:marBottom w:val="100"/>
          <w:divBdr>
            <w:top w:val="none" w:sz="0" w:space="0" w:color="auto"/>
            <w:left w:val="none" w:sz="0" w:space="0" w:color="auto"/>
            <w:bottom w:val="none" w:sz="0" w:space="0" w:color="auto"/>
            <w:right w:val="none" w:sz="0" w:space="0" w:color="auto"/>
          </w:divBdr>
        </w:div>
      </w:divsChild>
    </w:div>
    <w:div w:id="535124485">
      <w:bodyDiv w:val="1"/>
      <w:marLeft w:val="0"/>
      <w:marRight w:val="0"/>
      <w:marTop w:val="0"/>
      <w:marBottom w:val="0"/>
      <w:divBdr>
        <w:top w:val="none" w:sz="0" w:space="0" w:color="auto"/>
        <w:left w:val="none" w:sz="0" w:space="0" w:color="auto"/>
        <w:bottom w:val="none" w:sz="0" w:space="0" w:color="auto"/>
        <w:right w:val="none" w:sz="0" w:space="0" w:color="auto"/>
      </w:divBdr>
    </w:div>
    <w:div w:id="538981151">
      <w:bodyDiv w:val="1"/>
      <w:marLeft w:val="0"/>
      <w:marRight w:val="0"/>
      <w:marTop w:val="0"/>
      <w:marBottom w:val="0"/>
      <w:divBdr>
        <w:top w:val="none" w:sz="0" w:space="0" w:color="auto"/>
        <w:left w:val="none" w:sz="0" w:space="0" w:color="auto"/>
        <w:bottom w:val="none" w:sz="0" w:space="0" w:color="auto"/>
        <w:right w:val="none" w:sz="0" w:space="0" w:color="auto"/>
      </w:divBdr>
    </w:div>
    <w:div w:id="1045565590">
      <w:bodyDiv w:val="1"/>
      <w:marLeft w:val="0"/>
      <w:marRight w:val="0"/>
      <w:marTop w:val="0"/>
      <w:marBottom w:val="0"/>
      <w:divBdr>
        <w:top w:val="none" w:sz="0" w:space="0" w:color="auto"/>
        <w:left w:val="none" w:sz="0" w:space="0" w:color="auto"/>
        <w:bottom w:val="none" w:sz="0" w:space="0" w:color="auto"/>
        <w:right w:val="none" w:sz="0" w:space="0" w:color="auto"/>
      </w:divBdr>
    </w:div>
    <w:div w:id="1498644478">
      <w:bodyDiv w:val="1"/>
      <w:marLeft w:val="0"/>
      <w:marRight w:val="0"/>
      <w:marTop w:val="0"/>
      <w:marBottom w:val="0"/>
      <w:divBdr>
        <w:top w:val="none" w:sz="0" w:space="0" w:color="auto"/>
        <w:left w:val="none" w:sz="0" w:space="0" w:color="auto"/>
        <w:bottom w:val="none" w:sz="0" w:space="0" w:color="auto"/>
        <w:right w:val="none" w:sz="0" w:space="0" w:color="auto"/>
      </w:divBdr>
    </w:div>
    <w:div w:id="174445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calester.edu/las/wp-content/uploads/sites/41/2012/09/APSAStyleGuid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calester.edu/las/wp-content/uploads/sites/41/2012/09/APSAStyleGuid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calester.edu/las/wp-content/uploads/sites/41/2012/09/APSAStyleGuide.pdf" TargetMode="External"/><Relationship Id="rId4" Type="http://schemas.openxmlformats.org/officeDocument/2006/relationships/settings" Target="settings.xml"/><Relationship Id="rId9" Type="http://schemas.openxmlformats.org/officeDocument/2006/relationships/hyperlink" Target="https://www.macalester.edu/las/wp-content/uploads/sites/41/2012/09/APSAStyleGuide.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20Saved%20Files\ARTH017\ISHS%20Templates\04%20Proje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941A-F0A6-4E78-BD0B-46316BA0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Project</Template>
  <TotalTime>1</TotalTime>
  <Pages>7</Pages>
  <Words>1083</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hkravig</dc:creator>
  <cp:lastModifiedBy>Siddhant Rewari</cp:lastModifiedBy>
  <cp:revision>2</cp:revision>
  <dcterms:created xsi:type="dcterms:W3CDTF">2024-02-01T17:03:00Z</dcterms:created>
  <dcterms:modified xsi:type="dcterms:W3CDTF">2024-02-01T17:03:00Z</dcterms:modified>
</cp:coreProperties>
</file>