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5A4C" w14:textId="7234D799" w:rsidR="00A874C4" w:rsidRDefault="009018BF" w:rsidP="00260A1F">
      <w:pPr>
        <w:ind w:left="-1440"/>
        <w:jc w:val="both"/>
      </w:pPr>
      <w:r w:rsidRPr="009F65B1">
        <w:rPr>
          <w:noProof/>
        </w:rPr>
        <w:drawing>
          <wp:anchor distT="0" distB="0" distL="114300" distR="114300" simplePos="0" relativeHeight="251667456" behindDoc="1" locked="0" layoutInCell="1" allowOverlap="1" wp14:anchorId="67439FA4" wp14:editId="589A845F">
            <wp:simplePos x="0" y="0"/>
            <wp:positionH relativeFrom="margin">
              <wp:posOffset>-908050</wp:posOffset>
            </wp:positionH>
            <wp:positionV relativeFrom="page">
              <wp:posOffset>11430</wp:posOffset>
            </wp:positionV>
            <wp:extent cx="7762875" cy="10700469"/>
            <wp:effectExtent l="0" t="0" r="0" b="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shutterstock_18835518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0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43B" w:rsidRPr="000057CA">
        <w:rPr>
          <w:rFonts w:ascii="Verdana" w:hAnsi="Verdana"/>
          <w:noProof/>
          <w:lang w:val="en-IN" w:eastAsia="en-IN"/>
        </w:rPr>
        <w:drawing>
          <wp:anchor distT="0" distB="0" distL="114300" distR="114300" simplePos="0" relativeHeight="251662848" behindDoc="1" locked="0" layoutInCell="1" allowOverlap="1" wp14:anchorId="7C78BF2F" wp14:editId="4749C977">
            <wp:simplePos x="0" y="0"/>
            <wp:positionH relativeFrom="column">
              <wp:posOffset>-723900</wp:posOffset>
            </wp:positionH>
            <wp:positionV relativeFrom="paragraph">
              <wp:posOffset>-167640</wp:posOffset>
            </wp:positionV>
            <wp:extent cx="1816735" cy="624205"/>
            <wp:effectExtent l="0" t="0" r="0" b="4445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E29F1" w14:textId="1C4EF8A0" w:rsidR="0083443B" w:rsidRDefault="0083443B" w:rsidP="00260A1F">
      <w:pPr>
        <w:ind w:left="-1440"/>
        <w:jc w:val="both"/>
      </w:pPr>
    </w:p>
    <w:p w14:paraId="24CCF603" w14:textId="5A9C83A5" w:rsidR="0083443B" w:rsidRDefault="0083443B" w:rsidP="00260A1F">
      <w:pPr>
        <w:ind w:left="-1440"/>
        <w:jc w:val="both"/>
      </w:pPr>
    </w:p>
    <w:p w14:paraId="259367CB" w14:textId="56993253" w:rsidR="0083443B" w:rsidRDefault="0083443B" w:rsidP="00260A1F">
      <w:pPr>
        <w:ind w:left="-1440"/>
        <w:jc w:val="both"/>
      </w:pPr>
    </w:p>
    <w:p w14:paraId="11A12A86" w14:textId="6EE906C8" w:rsidR="0083443B" w:rsidRDefault="0083443B" w:rsidP="00260A1F">
      <w:pPr>
        <w:ind w:left="-1440"/>
        <w:jc w:val="both"/>
      </w:pPr>
    </w:p>
    <w:p w14:paraId="7CB61805" w14:textId="70C47146" w:rsidR="0083443B" w:rsidRDefault="0083443B" w:rsidP="00260A1F">
      <w:pPr>
        <w:ind w:left="-1440"/>
        <w:jc w:val="both"/>
      </w:pPr>
    </w:p>
    <w:p w14:paraId="3B3A7534" w14:textId="4CAF1F96" w:rsidR="0083443B" w:rsidRDefault="0083443B" w:rsidP="00260A1F">
      <w:pPr>
        <w:ind w:left="-1440"/>
        <w:jc w:val="both"/>
      </w:pPr>
    </w:p>
    <w:p w14:paraId="755B9335" w14:textId="552B50AA" w:rsidR="0083443B" w:rsidRDefault="0083443B" w:rsidP="00260A1F">
      <w:pPr>
        <w:ind w:left="-1440"/>
        <w:jc w:val="both"/>
      </w:pPr>
    </w:p>
    <w:p w14:paraId="79C25FB3" w14:textId="30DE3CFB" w:rsidR="0083443B" w:rsidRDefault="0083443B" w:rsidP="00260A1F">
      <w:pPr>
        <w:ind w:left="-1440"/>
        <w:jc w:val="both"/>
      </w:pPr>
    </w:p>
    <w:p w14:paraId="58D632D6" w14:textId="2C692ACA" w:rsidR="0083443B" w:rsidRDefault="0083443B" w:rsidP="00260A1F">
      <w:pPr>
        <w:ind w:left="-1440"/>
        <w:jc w:val="both"/>
      </w:pPr>
    </w:p>
    <w:p w14:paraId="599B4233" w14:textId="34478EEC" w:rsidR="0083443B" w:rsidRDefault="0083443B" w:rsidP="00260A1F">
      <w:pPr>
        <w:ind w:left="-1440"/>
        <w:jc w:val="both"/>
      </w:pPr>
    </w:p>
    <w:p w14:paraId="3842B8E5" w14:textId="72BBF5C4" w:rsidR="0083443B" w:rsidRDefault="0083443B" w:rsidP="00260A1F">
      <w:pPr>
        <w:ind w:left="-1440"/>
        <w:jc w:val="both"/>
      </w:pPr>
    </w:p>
    <w:p w14:paraId="2FD05278" w14:textId="65F89F95" w:rsidR="0083443B" w:rsidRDefault="0083443B" w:rsidP="00260A1F">
      <w:pPr>
        <w:ind w:left="-1440"/>
        <w:jc w:val="both"/>
      </w:pPr>
    </w:p>
    <w:p w14:paraId="0E0EF6BE" w14:textId="6F1C81CE" w:rsidR="0083443B" w:rsidRDefault="0083443B" w:rsidP="00260A1F">
      <w:pPr>
        <w:ind w:left="-1440"/>
        <w:jc w:val="both"/>
      </w:pPr>
    </w:p>
    <w:p w14:paraId="33ACB12D" w14:textId="0315D036" w:rsidR="0083443B" w:rsidRDefault="0083443B" w:rsidP="00260A1F">
      <w:pPr>
        <w:ind w:left="-1440"/>
        <w:jc w:val="both"/>
      </w:pPr>
    </w:p>
    <w:p w14:paraId="76E15851" w14:textId="3E061E2E" w:rsidR="0083443B" w:rsidRDefault="0083443B" w:rsidP="00260A1F">
      <w:pPr>
        <w:ind w:left="-1440"/>
        <w:jc w:val="both"/>
      </w:pPr>
    </w:p>
    <w:p w14:paraId="0BC093C5" w14:textId="75F1A3DC" w:rsidR="0083443B" w:rsidRDefault="0083443B" w:rsidP="00260A1F">
      <w:pPr>
        <w:ind w:left="-1440"/>
        <w:jc w:val="both"/>
      </w:pPr>
    </w:p>
    <w:p w14:paraId="52283112" w14:textId="6AEF6D02" w:rsidR="0083443B" w:rsidRDefault="0083443B" w:rsidP="00260A1F">
      <w:pPr>
        <w:ind w:left="-1440"/>
        <w:jc w:val="both"/>
      </w:pPr>
    </w:p>
    <w:p w14:paraId="7E35CE06" w14:textId="712DB663" w:rsidR="0083443B" w:rsidRDefault="0083443B" w:rsidP="00260A1F">
      <w:pPr>
        <w:ind w:left="-1440"/>
        <w:jc w:val="both"/>
      </w:pPr>
    </w:p>
    <w:p w14:paraId="01BAD7B3" w14:textId="77F19882" w:rsidR="0083443B" w:rsidRDefault="0083443B" w:rsidP="00260A1F">
      <w:pPr>
        <w:ind w:left="-1440"/>
        <w:jc w:val="both"/>
      </w:pPr>
    </w:p>
    <w:p w14:paraId="0A74B30F" w14:textId="3A060C5C" w:rsidR="0083443B" w:rsidRDefault="0083443B" w:rsidP="00260A1F">
      <w:pPr>
        <w:ind w:left="-1440"/>
        <w:jc w:val="both"/>
      </w:pPr>
    </w:p>
    <w:p w14:paraId="1514EAF5" w14:textId="5E86820F" w:rsidR="0083443B" w:rsidRDefault="0083443B" w:rsidP="00260A1F">
      <w:pPr>
        <w:ind w:left="-1440"/>
        <w:jc w:val="both"/>
      </w:pPr>
    </w:p>
    <w:p w14:paraId="6938571B" w14:textId="3172A8F6" w:rsidR="0083443B" w:rsidRDefault="0083443B" w:rsidP="00260A1F">
      <w:pPr>
        <w:ind w:left="-1440"/>
        <w:jc w:val="both"/>
      </w:pPr>
    </w:p>
    <w:p w14:paraId="16C8AC67" w14:textId="2B8AA663" w:rsidR="0083443B" w:rsidRDefault="0083443B" w:rsidP="00260A1F">
      <w:pPr>
        <w:ind w:left="-1440"/>
        <w:jc w:val="both"/>
      </w:pPr>
    </w:p>
    <w:p w14:paraId="011DFBEF" w14:textId="7656BCBD" w:rsidR="0083443B" w:rsidRDefault="0083443B" w:rsidP="00260A1F">
      <w:pPr>
        <w:ind w:left="-1440"/>
        <w:jc w:val="both"/>
      </w:pPr>
    </w:p>
    <w:p w14:paraId="78939259" w14:textId="50625718" w:rsidR="0083443B" w:rsidRDefault="0083443B" w:rsidP="00260A1F">
      <w:pPr>
        <w:ind w:left="-1440"/>
        <w:jc w:val="both"/>
      </w:pPr>
    </w:p>
    <w:p w14:paraId="67B409CF" w14:textId="00E93F17" w:rsidR="0083443B" w:rsidRDefault="0083443B" w:rsidP="00260A1F">
      <w:pPr>
        <w:ind w:left="-1440"/>
        <w:jc w:val="both"/>
      </w:pPr>
    </w:p>
    <w:p w14:paraId="0F26169F" w14:textId="433E8D42" w:rsidR="0083443B" w:rsidRDefault="0083443B" w:rsidP="00260A1F">
      <w:pPr>
        <w:ind w:left="-1440"/>
        <w:jc w:val="both"/>
      </w:pPr>
    </w:p>
    <w:p w14:paraId="51BDE47F" w14:textId="7CF3B140" w:rsidR="0083443B" w:rsidRDefault="0083443B" w:rsidP="00260A1F">
      <w:pPr>
        <w:ind w:left="-1440"/>
        <w:jc w:val="both"/>
      </w:pPr>
    </w:p>
    <w:p w14:paraId="2BE3F1A4" w14:textId="62B9F120" w:rsidR="0083443B" w:rsidRDefault="0083443B" w:rsidP="00260A1F">
      <w:pPr>
        <w:ind w:left="-1440"/>
        <w:jc w:val="both"/>
      </w:pPr>
    </w:p>
    <w:p w14:paraId="5460FAB8" w14:textId="7B154E18" w:rsidR="0083443B" w:rsidRDefault="0083443B" w:rsidP="0083443B">
      <w:pPr>
        <w:ind w:left="-1440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F04D0" wp14:editId="7B154C19">
                <wp:simplePos x="0" y="0"/>
                <wp:positionH relativeFrom="page">
                  <wp:posOffset>171450</wp:posOffset>
                </wp:positionH>
                <wp:positionV relativeFrom="paragraph">
                  <wp:posOffset>1003300</wp:posOffset>
                </wp:positionV>
                <wp:extent cx="7558405" cy="1162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40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5AC9" w14:textId="48C802E7" w:rsidR="00544B7C" w:rsidRDefault="005512A7" w:rsidP="0083443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512A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CPCCBL3006</w:t>
                            </w:r>
                            <w:r w:rsidR="00544B7C" w:rsidRPr="0091448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821A0AC" w14:textId="4A6FE302" w:rsidR="00544B7C" w:rsidRPr="002D62D8" w:rsidRDefault="005512A7" w:rsidP="0083443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512A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LAY MULTIPLE THICKNESS WALLS AND PIERS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0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79pt;width:595.15pt;height:9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" filled="f" stroked="f">
                <v:textbox>
                  <w:txbxContent>
                    <w:p w14:paraId="51C25AC9" w14:textId="48C802E7" w:rsidR="00544B7C" w:rsidRDefault="005512A7" w:rsidP="0083443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512A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CPCCBL3006</w:t>
                      </w:r>
                      <w:r w:rsidR="00544B7C" w:rsidRPr="0091448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821A0AC" w14:textId="4A6FE302" w:rsidR="00544B7C" w:rsidRPr="002D62D8" w:rsidRDefault="005512A7" w:rsidP="0083443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512A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LAY MULTIPLE THICKNESS WALLS AND PIERS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3A2A3" wp14:editId="713524F4">
                <wp:simplePos x="0" y="0"/>
                <wp:positionH relativeFrom="page">
                  <wp:posOffset>123825</wp:posOffset>
                </wp:positionH>
                <wp:positionV relativeFrom="paragraph">
                  <wp:posOffset>288925</wp:posOffset>
                </wp:positionV>
                <wp:extent cx="7524750" cy="628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865C" w14:textId="44D37C25" w:rsidR="00544B7C" w:rsidRPr="002D62D8" w:rsidRDefault="00544B7C" w:rsidP="0083443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>SELF STUDY</w:t>
                            </w:r>
                            <w:r w:rsidRPr="002D62D8"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A2A3" id="_x0000_s1027" type="#_x0000_t202" style="position:absolute;left:0;text-align:left;margin-left:9.75pt;margin-top:22.75pt;width:592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" filled="f" stroked="f">
                <v:textbox>
                  <w:txbxContent>
                    <w:p w14:paraId="094C865C" w14:textId="44D37C25" w:rsidR="00544B7C" w:rsidRPr="002D62D8" w:rsidRDefault="00544B7C" w:rsidP="0083443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>SELF STUDY</w:t>
                      </w:r>
                      <w:r w:rsidRPr="002D62D8"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  <w:t xml:space="preserve"> GUIDE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6A7EDF" w14:textId="77777777" w:rsidR="0083443B" w:rsidRDefault="0083443B" w:rsidP="0083443B">
      <w:pPr>
        <w:ind w:left="-1440"/>
        <w:jc w:val="both"/>
      </w:pPr>
    </w:p>
    <w:p w14:paraId="27CEA649" w14:textId="6B0FD517" w:rsidR="00662A2E" w:rsidRPr="00CE68C8" w:rsidRDefault="005512A7" w:rsidP="005512A7">
      <w:pPr>
        <w:pStyle w:val="Heading2"/>
        <w:numPr>
          <w:ilvl w:val="0"/>
          <w:numId w:val="2"/>
        </w:numPr>
        <w:jc w:val="both"/>
      </w:pPr>
      <w:r w:rsidRPr="005512A7">
        <w:t>PLAN AND PREPARE</w:t>
      </w:r>
    </w:p>
    <w:p w14:paraId="3DCE1836" w14:textId="4D54235C" w:rsidR="0094108F" w:rsidRPr="0083443B" w:rsidRDefault="005512A7" w:rsidP="005512A7">
      <w:pPr>
        <w:pStyle w:val="ListParagraph"/>
        <w:numPr>
          <w:ilvl w:val="1"/>
          <w:numId w:val="3"/>
        </w:numPr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5512A7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Select, fit correctly and use personal protective equipment (PPE) appropriate for the job.</w:t>
      </w:r>
    </w:p>
    <w:p w14:paraId="1C08FBB9" w14:textId="77777777" w:rsidR="0083443B" w:rsidRPr="00CE68C8" w:rsidRDefault="0083443B" w:rsidP="0083443B">
      <w:pPr>
        <w:pStyle w:val="ListParagraph"/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2683935B" w14:textId="7040052F" w:rsidR="00037FCE" w:rsidRPr="0083443B" w:rsidRDefault="00DC56B7" w:rsidP="0083443B">
      <w:pPr>
        <w:ind w:left="0"/>
        <w:jc w:val="both"/>
        <w:rPr>
          <w:rFonts w:eastAsiaTheme="majorEastAsia"/>
        </w:rPr>
      </w:pPr>
      <w:r>
        <w:rPr>
          <w:rFonts w:eastAsiaTheme="majorEastAsia"/>
        </w:rPr>
        <w:t>Website</w:t>
      </w:r>
      <w:r w:rsidR="00341EEE" w:rsidRPr="0083443B">
        <w:rPr>
          <w:rFonts w:eastAsiaTheme="majorEastAsia"/>
        </w:rPr>
        <w:t xml:space="preserve"> </w:t>
      </w:r>
      <w:proofErr w:type="gramStart"/>
      <w:r w:rsidR="00304A4E" w:rsidRPr="0083443B">
        <w:rPr>
          <w:rFonts w:eastAsiaTheme="majorEastAsia"/>
        </w:rPr>
        <w:t>title</w:t>
      </w:r>
      <w:r>
        <w:rPr>
          <w:rFonts w:eastAsiaTheme="majorEastAsia"/>
        </w:rPr>
        <w:t xml:space="preserve"> :</w:t>
      </w:r>
      <w:proofErr w:type="gramEnd"/>
      <w:r w:rsidR="00BE4A3C" w:rsidRPr="0083443B">
        <w:rPr>
          <w:rFonts w:eastAsiaTheme="majorEastAsia"/>
        </w:rPr>
        <w:t xml:space="preserve"> </w:t>
      </w:r>
      <w:r w:rsidR="005512A7" w:rsidRPr="005512A7">
        <w:t>Personal Protective Equipment (PPE)</w:t>
      </w:r>
      <w:r w:rsidR="00943E3C" w:rsidRPr="0083443B">
        <w:t xml:space="preserve"> </w:t>
      </w:r>
    </w:p>
    <w:p w14:paraId="20B8C554" w14:textId="323B631F" w:rsidR="006021FF" w:rsidRPr="00D52575" w:rsidRDefault="00DC56B7" w:rsidP="008228B4">
      <w:pPr>
        <w:ind w:left="0"/>
        <w:jc w:val="both"/>
        <w:rPr>
          <w:rFonts w:eastAsiaTheme="majorEastAsia"/>
        </w:rPr>
      </w:pPr>
      <w:r>
        <w:rPr>
          <w:rFonts w:eastAsiaTheme="majorEastAsia"/>
        </w:rPr>
        <w:t xml:space="preserve">Website </w:t>
      </w:r>
      <w:proofErr w:type="gramStart"/>
      <w:r>
        <w:rPr>
          <w:rFonts w:eastAsiaTheme="majorEastAsia"/>
        </w:rPr>
        <w:t>Link :</w:t>
      </w:r>
      <w:proofErr w:type="gramEnd"/>
      <w:r>
        <w:rPr>
          <w:rFonts w:eastAsiaTheme="majorEastAsia"/>
        </w:rPr>
        <w:t xml:space="preserve"> </w:t>
      </w:r>
      <w:hyperlink r:id="rId11" w:history="1">
        <w:r w:rsidR="005512A7" w:rsidRPr="00E0433B">
          <w:rPr>
            <w:rStyle w:val="Hyperlink"/>
          </w:rPr>
          <w:t>https://www.physio-pedia.com/Personal_Protective_Equipment_(PPE)</w:t>
        </w:r>
      </w:hyperlink>
      <w:r w:rsidR="005512A7">
        <w:t xml:space="preserve"> </w:t>
      </w:r>
      <w:r>
        <w:rPr>
          <w:rFonts w:eastAsiaTheme="majorEastAsia"/>
        </w:rPr>
        <w:t xml:space="preserve"> </w:t>
      </w:r>
    </w:p>
    <w:p w14:paraId="36FBA9AB" w14:textId="36401EAF" w:rsidR="00B87FA3" w:rsidRPr="00B87FA3" w:rsidRDefault="0058102A" w:rsidP="00B87FA3">
      <w:pPr>
        <w:ind w:left="0"/>
        <w:jc w:val="both"/>
        <w:rPr>
          <w:rFonts w:eastAsiaTheme="majorEastAsia"/>
        </w:rPr>
      </w:pPr>
      <w:r w:rsidRPr="00D52575">
        <w:rPr>
          <w:rFonts w:eastAsiaTheme="majorEastAsia"/>
        </w:rPr>
        <w:t>Explanation:</w:t>
      </w:r>
      <w:r w:rsidR="007E1B22">
        <w:rPr>
          <w:rFonts w:eastAsiaTheme="majorEastAsia"/>
        </w:rPr>
        <w:t xml:space="preserve"> </w:t>
      </w:r>
      <w:r w:rsidR="005512A7">
        <w:rPr>
          <w:rFonts w:eastAsiaTheme="majorEastAsia"/>
        </w:rPr>
        <w:t>Definition of PPE.</w:t>
      </w:r>
    </w:p>
    <w:p w14:paraId="52C449B9" w14:textId="77777777" w:rsidR="009B494E" w:rsidRDefault="009B494E" w:rsidP="00B87FA3">
      <w:pPr>
        <w:ind w:left="0"/>
        <w:jc w:val="both"/>
        <w:rPr>
          <w:rFonts w:eastAsiaTheme="majorEastAsia"/>
          <w:szCs w:val="20"/>
        </w:rPr>
      </w:pPr>
    </w:p>
    <w:p w14:paraId="4783A0FF" w14:textId="6EAAF7F9" w:rsidR="008432E0" w:rsidRPr="0083443B" w:rsidRDefault="005512A7" w:rsidP="005512A7">
      <w:pPr>
        <w:pStyle w:val="ListParagraph"/>
        <w:numPr>
          <w:ilvl w:val="1"/>
          <w:numId w:val="5"/>
        </w:numPr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5512A7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Read, interpret and apply multi-thickness wall and pier construction requirements from the current plan, specifications, standards and codes.</w:t>
      </w:r>
    </w:p>
    <w:p w14:paraId="65F1CF70" w14:textId="77777777" w:rsidR="0083443B" w:rsidRPr="00CE68C8" w:rsidRDefault="0083443B" w:rsidP="0083443B">
      <w:pPr>
        <w:pStyle w:val="ListParagraph"/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1FC43AE5" w14:textId="6079DE1E" w:rsidR="001973D5" w:rsidRDefault="00B87FA3" w:rsidP="0083443B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="00F55696" w:rsidRPr="0083443B">
        <w:rPr>
          <w:rFonts w:eastAsiaTheme="majorEastAsia"/>
        </w:rPr>
        <w:t xml:space="preserve"> </w:t>
      </w:r>
      <w:r w:rsidR="001973D5" w:rsidRPr="0083443B">
        <w:rPr>
          <w:rFonts w:eastAsiaTheme="majorEastAsia"/>
        </w:rPr>
        <w:t>title:</w:t>
      </w:r>
      <w:r w:rsidR="002F1BDE" w:rsidRPr="0083443B">
        <w:t xml:space="preserve"> </w:t>
      </w:r>
      <w:r w:rsidR="005512A7" w:rsidRPr="005512A7">
        <w:rPr>
          <w:rFonts w:eastAsiaTheme="majorEastAsia"/>
        </w:rPr>
        <w:t>Building Code of Australia (BCA) &amp; Australian Standards</w:t>
      </w:r>
    </w:p>
    <w:p w14:paraId="31DF0A2B" w14:textId="55F6A01E" w:rsidR="001973D5" w:rsidRPr="00592EF2" w:rsidRDefault="00B87FA3" w:rsidP="00592EF2">
      <w:pPr>
        <w:ind w:left="0"/>
        <w:rPr>
          <w:rFonts w:eastAsiaTheme="majorEastAsia"/>
          <w:szCs w:val="20"/>
        </w:rPr>
      </w:pPr>
      <w:r>
        <w:rPr>
          <w:rFonts w:eastAsiaTheme="majorEastAsia"/>
        </w:rPr>
        <w:t xml:space="preserve">Website link: </w:t>
      </w:r>
      <w:hyperlink r:id="rId12" w:history="1">
        <w:r w:rsidR="005512A7" w:rsidRPr="00E0433B">
          <w:rPr>
            <w:rStyle w:val="Hyperlink"/>
          </w:rPr>
          <w:t>https://hia.com.au/business-information/standards-regulations/building-standards</w:t>
        </w:r>
      </w:hyperlink>
      <w:r w:rsidR="005512A7">
        <w:t xml:space="preserve"> </w:t>
      </w:r>
      <w:r w:rsidR="001973D5" w:rsidRPr="007A7FBF">
        <w:rPr>
          <w:rFonts w:eastAsiaTheme="majorEastAsia"/>
        </w:rPr>
        <w:t>Explanation:</w:t>
      </w:r>
      <w:r w:rsidR="008966AE">
        <w:rPr>
          <w:rFonts w:eastAsiaTheme="majorEastAsia"/>
        </w:rPr>
        <w:t xml:space="preserve"> </w:t>
      </w:r>
      <w:r w:rsidR="004401A5" w:rsidRPr="004401A5">
        <w:rPr>
          <w:rFonts w:eastAsiaTheme="majorEastAsia"/>
          <w:szCs w:val="20"/>
        </w:rPr>
        <w:t>National Construction Code (NCC) or building code of Australia</w:t>
      </w:r>
      <w:r w:rsidR="004401A5">
        <w:rPr>
          <w:rFonts w:eastAsiaTheme="majorEastAsia"/>
          <w:szCs w:val="20"/>
        </w:rPr>
        <w:t>.</w:t>
      </w:r>
    </w:p>
    <w:p w14:paraId="5495E897" w14:textId="4B1764DA" w:rsidR="00545F0E" w:rsidRDefault="00545F0E" w:rsidP="00545F0E">
      <w:pPr>
        <w:pStyle w:val="ListParagraph"/>
        <w:ind w:left="432"/>
        <w:rPr>
          <w:rFonts w:eastAsiaTheme="majorEastAsia"/>
        </w:rPr>
      </w:pPr>
    </w:p>
    <w:p w14:paraId="1608C1F3" w14:textId="6E219A19" w:rsidR="00EC2D63" w:rsidRPr="0083443B" w:rsidRDefault="004401A5" w:rsidP="004401A5">
      <w:pPr>
        <w:pStyle w:val="ListParagraph"/>
        <w:numPr>
          <w:ilvl w:val="1"/>
          <w:numId w:val="5"/>
        </w:numPr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4401A5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Follow requirements in workplace safety and environmental documentation and workplace procedure</w:t>
      </w:r>
    </w:p>
    <w:p w14:paraId="5F1AB122" w14:textId="77777777" w:rsidR="0083443B" w:rsidRPr="00CE68C8" w:rsidRDefault="0083443B" w:rsidP="0083443B">
      <w:pPr>
        <w:pStyle w:val="ListParagraph"/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690539A1" w14:textId="710EF2CE" w:rsidR="00694175" w:rsidRPr="0083443B" w:rsidRDefault="0021677B" w:rsidP="0083443B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="001C0335" w:rsidRPr="0083443B">
        <w:rPr>
          <w:rFonts w:eastAsiaTheme="majorEastAsia"/>
        </w:rPr>
        <w:t xml:space="preserve"> </w:t>
      </w:r>
      <w:r w:rsidR="00694175" w:rsidRPr="0083443B">
        <w:rPr>
          <w:rFonts w:eastAsiaTheme="majorEastAsia"/>
        </w:rPr>
        <w:t>title:</w:t>
      </w:r>
      <w:r w:rsidR="00694175" w:rsidRPr="0083443B">
        <w:t xml:space="preserve"> </w:t>
      </w:r>
      <w:r w:rsidR="004401A5" w:rsidRPr="004401A5">
        <w:rPr>
          <w:rFonts w:eastAsiaTheme="majorEastAsia"/>
        </w:rPr>
        <w:t>Compliance Documentation definition</w:t>
      </w:r>
    </w:p>
    <w:p w14:paraId="0880B1BB" w14:textId="69405B32" w:rsidR="00694175" w:rsidRPr="00B62318" w:rsidRDefault="0021677B" w:rsidP="001C0335">
      <w:pPr>
        <w:ind w:left="0"/>
        <w:rPr>
          <w:rFonts w:eastAsiaTheme="majorEastAsia"/>
        </w:rPr>
      </w:pPr>
      <w:r>
        <w:rPr>
          <w:rFonts w:eastAsiaTheme="majorEastAsia"/>
        </w:rPr>
        <w:t>Website Link</w:t>
      </w:r>
      <w:r w:rsidR="009B494E">
        <w:rPr>
          <w:rFonts w:eastAsiaTheme="majorEastAsia"/>
        </w:rPr>
        <w:t xml:space="preserve">: </w:t>
      </w:r>
      <w:r w:rsidR="009B494E" w:rsidRPr="009B494E">
        <w:t xml:space="preserve"> </w:t>
      </w:r>
      <w:hyperlink r:id="rId13" w:history="1">
        <w:r w:rsidR="004401A5" w:rsidRPr="00E0433B">
          <w:rPr>
            <w:rStyle w:val="Hyperlink"/>
          </w:rPr>
          <w:t>https://www.lawinsider.com/dictionary/compliance-documentation</w:t>
        </w:r>
      </w:hyperlink>
      <w:r w:rsidR="004401A5">
        <w:t xml:space="preserve"> </w:t>
      </w:r>
      <w:r w:rsidR="009B494E">
        <w:rPr>
          <w:rFonts w:eastAsiaTheme="majorEastAsia"/>
        </w:rPr>
        <w:t xml:space="preserve"> </w:t>
      </w:r>
      <w:r>
        <w:rPr>
          <w:rFonts w:eastAsiaTheme="majorEastAsia"/>
        </w:rPr>
        <w:t xml:space="preserve"> </w:t>
      </w:r>
      <w:r w:rsidR="000D5202">
        <w:rPr>
          <w:rFonts w:eastAsiaTheme="majorEastAsia"/>
        </w:rPr>
        <w:t xml:space="preserve"> </w:t>
      </w:r>
      <w:r w:rsidR="002D1767">
        <w:rPr>
          <w:rFonts w:eastAsiaTheme="majorEastAsia"/>
        </w:rPr>
        <w:t xml:space="preserve"> </w:t>
      </w:r>
      <w:r w:rsidR="000E691D">
        <w:rPr>
          <w:rFonts w:eastAsiaTheme="majorEastAsia"/>
        </w:rPr>
        <w:t xml:space="preserve"> </w:t>
      </w:r>
      <w:r w:rsidR="001C0335">
        <w:rPr>
          <w:rFonts w:eastAsiaTheme="majorEastAsia"/>
        </w:rPr>
        <w:t xml:space="preserve"> </w:t>
      </w:r>
      <w:r w:rsidR="00295423">
        <w:t xml:space="preserve"> </w:t>
      </w:r>
      <w:r w:rsidR="00694175" w:rsidRPr="00B62318">
        <w:t xml:space="preserve">   </w:t>
      </w:r>
      <w:r w:rsidR="00694175" w:rsidRPr="00B62318">
        <w:rPr>
          <w:rFonts w:eastAsiaTheme="majorEastAsia"/>
        </w:rPr>
        <w:t xml:space="preserve"> </w:t>
      </w:r>
    </w:p>
    <w:p w14:paraId="65704EBA" w14:textId="57FEEBE8" w:rsidR="004032CF" w:rsidRDefault="00694175" w:rsidP="00712856">
      <w:pPr>
        <w:ind w:left="0"/>
        <w:rPr>
          <w:rFonts w:eastAsiaTheme="majorEastAsia"/>
          <w:szCs w:val="20"/>
        </w:rPr>
      </w:pPr>
      <w:r w:rsidRPr="00B62318">
        <w:rPr>
          <w:rFonts w:eastAsiaTheme="majorEastAsia"/>
        </w:rPr>
        <w:t>Explanation:</w:t>
      </w:r>
      <w:r w:rsidR="00256C8E">
        <w:rPr>
          <w:rFonts w:eastAsiaTheme="majorEastAsia"/>
        </w:rPr>
        <w:t xml:space="preserve"> </w:t>
      </w:r>
      <w:r w:rsidR="004401A5">
        <w:rPr>
          <w:rFonts w:eastAsiaTheme="majorEastAsia"/>
          <w:szCs w:val="20"/>
        </w:rPr>
        <w:t>Meaning of Compliance Documentation.</w:t>
      </w:r>
    </w:p>
    <w:p w14:paraId="69AD1492" w14:textId="382045C8" w:rsidR="004401A5" w:rsidRDefault="004401A5" w:rsidP="00712856">
      <w:pPr>
        <w:ind w:left="0"/>
        <w:rPr>
          <w:rFonts w:eastAsiaTheme="majorEastAsia"/>
          <w:szCs w:val="20"/>
        </w:rPr>
      </w:pPr>
    </w:p>
    <w:p w14:paraId="1AA594B7" w14:textId="483CD1D5" w:rsidR="004401A5" w:rsidRPr="0083443B" w:rsidRDefault="004401A5" w:rsidP="004401A5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Pr="0083443B">
        <w:rPr>
          <w:rFonts w:eastAsiaTheme="majorEastAsia"/>
        </w:rPr>
        <w:t xml:space="preserve"> title:</w:t>
      </w:r>
      <w:r w:rsidRPr="0083443B">
        <w:t xml:space="preserve"> </w:t>
      </w:r>
      <w:r w:rsidRPr="004401A5">
        <w:rPr>
          <w:rFonts w:eastAsiaTheme="majorEastAsia"/>
        </w:rPr>
        <w:t>Safe work method statements (SWMS)</w:t>
      </w:r>
    </w:p>
    <w:p w14:paraId="5D46F663" w14:textId="0E175372" w:rsidR="004401A5" w:rsidRPr="00B62318" w:rsidRDefault="004401A5" w:rsidP="004401A5">
      <w:pPr>
        <w:ind w:left="0"/>
        <w:rPr>
          <w:rFonts w:eastAsiaTheme="majorEastAsia"/>
        </w:rPr>
      </w:pPr>
      <w:r>
        <w:rPr>
          <w:rFonts w:eastAsiaTheme="majorEastAsia"/>
        </w:rPr>
        <w:t xml:space="preserve">Website Link: </w:t>
      </w:r>
      <w:r w:rsidRPr="009B494E">
        <w:t xml:space="preserve"> </w:t>
      </w:r>
      <w:hyperlink r:id="rId14" w:history="1">
        <w:r w:rsidRPr="00E0433B">
          <w:rPr>
            <w:rStyle w:val="Hyperlink"/>
          </w:rPr>
          <w:t>https://www.worksafe.vic.gov.au/resources/safe-work-method-statements-swms</w:t>
        </w:r>
      </w:hyperlink>
      <w:r>
        <w:t xml:space="preserve"> </w:t>
      </w:r>
      <w:r>
        <w:rPr>
          <w:rFonts w:eastAsiaTheme="majorEastAsia"/>
        </w:rPr>
        <w:t xml:space="preserve">      </w:t>
      </w:r>
      <w:r>
        <w:t xml:space="preserve"> </w:t>
      </w:r>
      <w:r w:rsidRPr="00B62318">
        <w:t xml:space="preserve">   </w:t>
      </w:r>
      <w:r w:rsidRPr="00B62318">
        <w:rPr>
          <w:rFonts w:eastAsiaTheme="majorEastAsia"/>
        </w:rPr>
        <w:t xml:space="preserve"> </w:t>
      </w:r>
    </w:p>
    <w:p w14:paraId="06671FDE" w14:textId="587A5EFF" w:rsidR="004401A5" w:rsidRDefault="004401A5" w:rsidP="004401A5">
      <w:pPr>
        <w:ind w:left="0"/>
        <w:rPr>
          <w:rFonts w:eastAsiaTheme="majorEastAsia"/>
          <w:szCs w:val="20"/>
        </w:rPr>
      </w:pPr>
      <w:r w:rsidRPr="00B62318">
        <w:rPr>
          <w:rFonts w:eastAsiaTheme="majorEastAsia"/>
        </w:rPr>
        <w:t>Explanation:</w:t>
      </w:r>
      <w:r>
        <w:rPr>
          <w:rFonts w:eastAsiaTheme="majorEastAsia"/>
        </w:rPr>
        <w:t xml:space="preserve"> </w:t>
      </w:r>
      <w:r>
        <w:rPr>
          <w:rFonts w:eastAsiaTheme="majorEastAsia"/>
          <w:szCs w:val="20"/>
        </w:rPr>
        <w:t>Definition of Work Method Statement (SWMS)</w:t>
      </w:r>
    </w:p>
    <w:p w14:paraId="3D3E2A57" w14:textId="77777777" w:rsidR="004401A5" w:rsidRDefault="004401A5" w:rsidP="004401A5">
      <w:pPr>
        <w:ind w:left="0"/>
        <w:rPr>
          <w:rFonts w:eastAsiaTheme="majorEastAsia"/>
          <w:szCs w:val="20"/>
        </w:rPr>
      </w:pPr>
    </w:p>
    <w:p w14:paraId="5AE05838" w14:textId="6B42B31D" w:rsidR="00515012" w:rsidRPr="0083443B" w:rsidRDefault="004401A5" w:rsidP="004401A5">
      <w:pPr>
        <w:pStyle w:val="ListParagraph"/>
        <w:numPr>
          <w:ilvl w:val="1"/>
          <w:numId w:val="5"/>
        </w:numPr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4401A5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Use measurements and apply formulas to calculate material quantities</w:t>
      </w:r>
    </w:p>
    <w:p w14:paraId="7D6563AE" w14:textId="77777777" w:rsidR="0083443B" w:rsidRDefault="0083443B" w:rsidP="0083443B">
      <w:pPr>
        <w:ind w:left="0"/>
        <w:rPr>
          <w:rFonts w:eastAsiaTheme="majorEastAsia"/>
        </w:rPr>
      </w:pPr>
    </w:p>
    <w:p w14:paraId="6BA53B6D" w14:textId="5F549D0A" w:rsidR="00515012" w:rsidRPr="0083443B" w:rsidRDefault="0021677B" w:rsidP="0083443B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="000804BF" w:rsidRPr="0083443B">
        <w:rPr>
          <w:rFonts w:eastAsiaTheme="majorEastAsia"/>
        </w:rPr>
        <w:t xml:space="preserve"> title:</w:t>
      </w:r>
      <w:r w:rsidR="00796888" w:rsidRPr="0083443B">
        <w:rPr>
          <w:rFonts w:eastAsiaTheme="majorEastAsia"/>
        </w:rPr>
        <w:t xml:space="preserve"> </w:t>
      </w:r>
      <w:r w:rsidR="004401A5" w:rsidRPr="004401A5">
        <w:rPr>
          <w:rFonts w:eastAsiaTheme="majorEastAsia"/>
        </w:rPr>
        <w:t>MEASUREMENT OF MASONRY WORKS IN CONSTRUCTION</w:t>
      </w:r>
    </w:p>
    <w:p w14:paraId="6DAF42F6" w14:textId="1DC7C40D" w:rsidR="00CB06E5" w:rsidRPr="00CB06E5" w:rsidRDefault="0021677B" w:rsidP="0083443B">
      <w:pPr>
        <w:ind w:left="0"/>
        <w:rPr>
          <w:rFonts w:eastAsiaTheme="majorEastAsia"/>
        </w:rPr>
      </w:pPr>
      <w:r>
        <w:rPr>
          <w:rFonts w:eastAsiaTheme="majorEastAsia"/>
        </w:rPr>
        <w:t xml:space="preserve">Website link: </w:t>
      </w:r>
      <w:hyperlink r:id="rId15" w:history="1">
        <w:r w:rsidR="004401A5" w:rsidRPr="00E0433B">
          <w:rPr>
            <w:rStyle w:val="Hyperlink"/>
          </w:rPr>
          <w:t>https://civilwecreate.wordpress.com/2015/09/08/measurement-of-masonry-works-in-construction/</w:t>
        </w:r>
      </w:hyperlink>
      <w:r w:rsidR="004401A5">
        <w:t xml:space="preserve"> </w:t>
      </w:r>
    </w:p>
    <w:p w14:paraId="60624731" w14:textId="6CF7A77A" w:rsidR="000804BF" w:rsidRPr="00592EF2" w:rsidRDefault="000804BF" w:rsidP="00592EF2">
      <w:pPr>
        <w:ind w:left="0"/>
        <w:rPr>
          <w:rFonts w:eastAsiaTheme="majorEastAsia"/>
          <w:szCs w:val="20"/>
        </w:rPr>
      </w:pPr>
      <w:r w:rsidRPr="00332875">
        <w:rPr>
          <w:rFonts w:eastAsiaTheme="majorEastAsia"/>
        </w:rPr>
        <w:t>Explanation:</w:t>
      </w:r>
      <w:r w:rsidR="00592EF2">
        <w:rPr>
          <w:rFonts w:eastAsiaTheme="majorEastAsia"/>
          <w:szCs w:val="20"/>
        </w:rPr>
        <w:t xml:space="preserve"> </w:t>
      </w:r>
      <w:r w:rsidR="004401A5" w:rsidRPr="004401A5">
        <w:rPr>
          <w:rFonts w:eastAsiaTheme="majorEastAsia"/>
          <w:szCs w:val="20"/>
        </w:rPr>
        <w:t>Masonry Work Measurement</w:t>
      </w:r>
      <w:r w:rsidR="004401A5">
        <w:rPr>
          <w:rFonts w:eastAsiaTheme="majorEastAsia"/>
          <w:szCs w:val="20"/>
        </w:rPr>
        <w:t xml:space="preserve"> details.</w:t>
      </w:r>
    </w:p>
    <w:p w14:paraId="14CA80A7" w14:textId="77777777" w:rsidR="00CF7736" w:rsidRPr="0083443B" w:rsidRDefault="00CF7736" w:rsidP="00CF7736">
      <w:pPr>
        <w:pStyle w:val="ListParagraph"/>
        <w:rPr>
          <w:rFonts w:eastAsiaTheme="majorEastAsia"/>
          <w:sz w:val="22"/>
          <w:szCs w:val="20"/>
        </w:rPr>
      </w:pPr>
    </w:p>
    <w:p w14:paraId="3CE5B1B2" w14:textId="2F0A4CEE" w:rsidR="00515012" w:rsidRPr="0083443B" w:rsidRDefault="005908BC" w:rsidP="005908BC">
      <w:pPr>
        <w:pStyle w:val="ListParagraph"/>
        <w:numPr>
          <w:ilvl w:val="1"/>
          <w:numId w:val="5"/>
        </w:numPr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5908BC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Determine job priorities and sequence job tasks in consultation with others on site</w:t>
      </w:r>
    </w:p>
    <w:p w14:paraId="71FD894E" w14:textId="77777777" w:rsidR="0083443B" w:rsidRPr="00515012" w:rsidRDefault="0083443B" w:rsidP="0083443B">
      <w:pPr>
        <w:pStyle w:val="ListParagraph"/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52DEBF1F" w14:textId="4EF81233" w:rsidR="00515012" w:rsidRPr="0083443B" w:rsidRDefault="00CF7736" w:rsidP="0083443B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="00DE6E10" w:rsidRPr="0083443B">
        <w:rPr>
          <w:rFonts w:eastAsiaTheme="majorEastAsia"/>
        </w:rPr>
        <w:t xml:space="preserve"> title:</w:t>
      </w:r>
      <w:r w:rsidR="00E322CC" w:rsidRPr="00E322CC">
        <w:t xml:space="preserve"> </w:t>
      </w:r>
      <w:r w:rsidR="005908BC" w:rsidRPr="005908BC">
        <w:rPr>
          <w:rFonts w:eastAsiaTheme="majorEastAsia"/>
        </w:rPr>
        <w:t>How to Determine Workplace Priorities</w:t>
      </w:r>
    </w:p>
    <w:p w14:paraId="1F5BFC11" w14:textId="0D98E8ED" w:rsidR="00DE6E10" w:rsidRPr="00B05688" w:rsidRDefault="00CF7736" w:rsidP="0083443B">
      <w:pPr>
        <w:ind w:left="0"/>
        <w:rPr>
          <w:rFonts w:eastAsiaTheme="majorEastAsia"/>
        </w:rPr>
      </w:pPr>
      <w:r>
        <w:rPr>
          <w:rFonts w:eastAsiaTheme="majorEastAsia"/>
        </w:rPr>
        <w:t xml:space="preserve">Website link: </w:t>
      </w:r>
      <w:hyperlink r:id="rId16" w:history="1">
        <w:r w:rsidR="005908BC" w:rsidRPr="00E0433B">
          <w:rPr>
            <w:rStyle w:val="Hyperlink"/>
          </w:rPr>
          <w:t>https://work.chron.com/determine-workplace-priorities-17470.html</w:t>
        </w:r>
      </w:hyperlink>
      <w:r w:rsidR="005908BC">
        <w:t xml:space="preserve"> </w:t>
      </w:r>
      <w:r>
        <w:rPr>
          <w:rFonts w:eastAsiaTheme="majorEastAsia"/>
        </w:rPr>
        <w:t xml:space="preserve"> </w:t>
      </w:r>
    </w:p>
    <w:p w14:paraId="43352DF3" w14:textId="5599E3B1" w:rsidR="00DE6E10" w:rsidRDefault="00DE6E10" w:rsidP="00592EF2">
      <w:pPr>
        <w:ind w:left="0"/>
        <w:rPr>
          <w:rFonts w:eastAsiaTheme="majorEastAsia"/>
          <w:szCs w:val="20"/>
        </w:rPr>
      </w:pPr>
      <w:r w:rsidRPr="00B05688">
        <w:rPr>
          <w:rFonts w:eastAsiaTheme="majorEastAsia"/>
        </w:rPr>
        <w:lastRenderedPageBreak/>
        <w:t>Explanation:</w:t>
      </w:r>
      <w:r w:rsidR="00712856">
        <w:rPr>
          <w:rFonts w:eastAsiaTheme="majorEastAsia"/>
        </w:rPr>
        <w:t xml:space="preserve"> </w:t>
      </w:r>
      <w:r w:rsidR="005908BC">
        <w:t>Job priorities and sequence job tasks in consultation</w:t>
      </w:r>
      <w:r w:rsidR="005908BC">
        <w:rPr>
          <w:rFonts w:eastAsiaTheme="majorEastAsia"/>
          <w:szCs w:val="20"/>
        </w:rPr>
        <w:t>.</w:t>
      </w:r>
    </w:p>
    <w:p w14:paraId="0BC0CDA1" w14:textId="1FFFEEB8" w:rsidR="005908BC" w:rsidRDefault="005908BC" w:rsidP="00592EF2">
      <w:pPr>
        <w:ind w:left="0"/>
        <w:rPr>
          <w:rFonts w:eastAsiaTheme="majorEastAsia"/>
          <w:szCs w:val="20"/>
        </w:rPr>
      </w:pPr>
    </w:p>
    <w:p w14:paraId="6A6481C7" w14:textId="3B2C96A0" w:rsidR="005908BC" w:rsidRPr="0083443B" w:rsidRDefault="005908BC" w:rsidP="005908BC">
      <w:pPr>
        <w:pStyle w:val="ListParagraph"/>
        <w:numPr>
          <w:ilvl w:val="1"/>
          <w:numId w:val="5"/>
        </w:numPr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5908BC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Identify potential hazards and determine and implement control measures</w:t>
      </w:r>
    </w:p>
    <w:p w14:paraId="2CD39F2A" w14:textId="77777777" w:rsidR="005908BC" w:rsidRPr="00515012" w:rsidRDefault="005908BC" w:rsidP="005908BC">
      <w:pPr>
        <w:pStyle w:val="ListParagraph"/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4D8DC900" w14:textId="4D196B0C" w:rsidR="005908BC" w:rsidRPr="0083443B" w:rsidRDefault="005908BC" w:rsidP="005908BC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Pr="0083443B">
        <w:rPr>
          <w:rFonts w:eastAsiaTheme="majorEastAsia"/>
        </w:rPr>
        <w:t xml:space="preserve"> title:</w:t>
      </w:r>
      <w:r w:rsidRPr="00E322CC">
        <w:t xml:space="preserve"> </w:t>
      </w:r>
      <w:r w:rsidRPr="005908BC">
        <w:rPr>
          <w:rFonts w:eastAsiaTheme="majorEastAsia"/>
        </w:rPr>
        <w:t>Hazard and Risk</w:t>
      </w:r>
    </w:p>
    <w:p w14:paraId="5364EE6C" w14:textId="43273893" w:rsidR="005908BC" w:rsidRPr="00B05688" w:rsidRDefault="005908BC" w:rsidP="005908BC">
      <w:pPr>
        <w:ind w:left="0"/>
        <w:rPr>
          <w:rFonts w:eastAsiaTheme="majorEastAsia"/>
        </w:rPr>
      </w:pPr>
      <w:r>
        <w:rPr>
          <w:rFonts w:eastAsiaTheme="majorEastAsia"/>
        </w:rPr>
        <w:t xml:space="preserve">Website link: </w:t>
      </w:r>
      <w:hyperlink r:id="rId17" w:history="1">
        <w:r w:rsidRPr="00E0433B">
          <w:rPr>
            <w:rStyle w:val="Hyperlink"/>
          </w:rPr>
          <w:t>https://www.ccohs.ca/oshanswers/hsprograms/hazard_risk.html</w:t>
        </w:r>
      </w:hyperlink>
      <w:r>
        <w:t xml:space="preserve"> </w:t>
      </w:r>
      <w:r>
        <w:rPr>
          <w:rFonts w:eastAsiaTheme="majorEastAsia"/>
        </w:rPr>
        <w:t xml:space="preserve"> </w:t>
      </w:r>
    </w:p>
    <w:p w14:paraId="621B94E0" w14:textId="5025C879" w:rsidR="005908BC" w:rsidRPr="00592EF2" w:rsidRDefault="005908BC" w:rsidP="005908BC">
      <w:pPr>
        <w:ind w:left="0"/>
        <w:rPr>
          <w:rFonts w:eastAsiaTheme="majorEastAsia"/>
          <w:szCs w:val="20"/>
        </w:rPr>
      </w:pPr>
      <w:r w:rsidRPr="00B05688">
        <w:rPr>
          <w:rFonts w:eastAsiaTheme="majorEastAsia"/>
        </w:rPr>
        <w:t>Explanation:</w:t>
      </w:r>
      <w:r>
        <w:rPr>
          <w:rFonts w:eastAsiaTheme="majorEastAsia"/>
        </w:rPr>
        <w:t xml:space="preserve"> </w:t>
      </w:r>
      <w:r w:rsidRPr="005908BC">
        <w:t>Definition of hazards and risks</w:t>
      </w:r>
      <w:r>
        <w:t>.</w:t>
      </w:r>
    </w:p>
    <w:p w14:paraId="3875BE91" w14:textId="23DF0F78" w:rsidR="005908BC" w:rsidRDefault="005908BC" w:rsidP="00592EF2">
      <w:pPr>
        <w:ind w:left="0"/>
        <w:rPr>
          <w:rFonts w:eastAsiaTheme="majorEastAsia"/>
          <w:szCs w:val="20"/>
        </w:rPr>
      </w:pPr>
    </w:p>
    <w:p w14:paraId="5E0479E9" w14:textId="1D6B090A" w:rsidR="005908BC" w:rsidRPr="005908BC" w:rsidRDefault="005908BC" w:rsidP="005908BC">
      <w:pPr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1.7. </w:t>
      </w:r>
      <w:r w:rsidRPr="005908BC">
        <w:rPr>
          <w:rFonts w:asciiTheme="majorHAnsi" w:eastAsiaTheme="majorEastAsia" w:hAnsiTheme="majorHAnsi" w:cstheme="majorBidi"/>
          <w:b/>
          <w:bCs/>
          <w:caps/>
          <w:color w:val="002060"/>
        </w:rPr>
        <w:t>Select and check the condition of plant, equipment and tools and report damage or faults to the relevant person</w:t>
      </w:r>
    </w:p>
    <w:p w14:paraId="6CC5D428" w14:textId="1C46CF0D" w:rsidR="005908BC" w:rsidRPr="0083443B" w:rsidRDefault="005908BC" w:rsidP="005908BC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Pr="0083443B">
        <w:rPr>
          <w:rFonts w:eastAsiaTheme="majorEastAsia"/>
        </w:rPr>
        <w:t xml:space="preserve"> title:</w:t>
      </w:r>
      <w:r w:rsidRPr="00E322CC">
        <w:t xml:space="preserve"> </w:t>
      </w:r>
      <w:r w:rsidRPr="005908BC">
        <w:rPr>
          <w:rFonts w:eastAsiaTheme="majorEastAsia"/>
        </w:rPr>
        <w:t>CORDLESS TOOLS</w:t>
      </w:r>
    </w:p>
    <w:p w14:paraId="7C68EDAD" w14:textId="5A17E96A" w:rsidR="005908BC" w:rsidRPr="00B05688" w:rsidRDefault="005908BC" w:rsidP="005908BC">
      <w:pPr>
        <w:ind w:left="0"/>
        <w:rPr>
          <w:rFonts w:eastAsiaTheme="majorEastAsia"/>
        </w:rPr>
      </w:pPr>
      <w:r>
        <w:rPr>
          <w:rFonts w:eastAsiaTheme="majorEastAsia"/>
        </w:rPr>
        <w:t xml:space="preserve">Website link: </w:t>
      </w:r>
      <w:hyperlink r:id="rId18" w:history="1">
        <w:r w:rsidR="00035592" w:rsidRPr="00E0433B">
          <w:rPr>
            <w:rStyle w:val="Hyperlink"/>
          </w:rPr>
          <w:t>https://www.bosch-pt.co.in/in/en/cordless-tools-131400-ocs-c/</w:t>
        </w:r>
      </w:hyperlink>
      <w:r w:rsidR="00035592">
        <w:t xml:space="preserve"> </w:t>
      </w:r>
      <w:r>
        <w:t xml:space="preserve"> </w:t>
      </w:r>
      <w:r>
        <w:rPr>
          <w:rFonts w:eastAsiaTheme="majorEastAsia"/>
        </w:rPr>
        <w:t xml:space="preserve"> </w:t>
      </w:r>
    </w:p>
    <w:p w14:paraId="6072FC75" w14:textId="531204DC" w:rsidR="005908BC" w:rsidRDefault="005908BC" w:rsidP="005908BC">
      <w:pPr>
        <w:ind w:left="0"/>
      </w:pPr>
      <w:r w:rsidRPr="00B05688">
        <w:rPr>
          <w:rFonts w:eastAsiaTheme="majorEastAsia"/>
        </w:rPr>
        <w:t>Explanation:</w:t>
      </w:r>
      <w:r>
        <w:rPr>
          <w:rFonts w:eastAsiaTheme="majorEastAsia"/>
        </w:rPr>
        <w:t xml:space="preserve"> </w:t>
      </w:r>
      <w:r w:rsidR="00035592" w:rsidRPr="00035592">
        <w:t>Battery operated tools</w:t>
      </w:r>
      <w:r>
        <w:t>.</w:t>
      </w:r>
    </w:p>
    <w:p w14:paraId="75515232" w14:textId="6423B9EC" w:rsidR="00035592" w:rsidRDefault="00035592" w:rsidP="005908BC">
      <w:pPr>
        <w:ind w:left="0"/>
      </w:pPr>
    </w:p>
    <w:p w14:paraId="0884A2EB" w14:textId="241B83B7" w:rsidR="00035592" w:rsidRPr="005908BC" w:rsidRDefault="00035592" w:rsidP="00035592">
      <w:pPr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1.8. </w:t>
      </w:r>
      <w:r w:rsidRPr="005908BC">
        <w:rPr>
          <w:rFonts w:asciiTheme="majorHAnsi" w:eastAsiaTheme="majorEastAsia" w:hAnsiTheme="majorHAnsi" w:cstheme="majorBidi"/>
          <w:b/>
          <w:bCs/>
          <w:caps/>
          <w:color w:val="002060"/>
        </w:rPr>
        <w:t>Select and check the condition of plant, equipment and tools and report damage or faults to the relevant person</w:t>
      </w:r>
    </w:p>
    <w:p w14:paraId="636ABEC7" w14:textId="7E40D5AB" w:rsidR="00035592" w:rsidRPr="0083443B" w:rsidRDefault="00035592" w:rsidP="00035592">
      <w:pPr>
        <w:ind w:left="0"/>
        <w:rPr>
          <w:rFonts w:eastAsiaTheme="majorEastAsia"/>
        </w:rPr>
      </w:pPr>
      <w:r>
        <w:rPr>
          <w:rFonts w:eastAsiaTheme="majorEastAsia"/>
        </w:rPr>
        <w:t>Website</w:t>
      </w:r>
      <w:r w:rsidRPr="0083443B">
        <w:rPr>
          <w:rFonts w:eastAsiaTheme="majorEastAsia"/>
        </w:rPr>
        <w:t xml:space="preserve"> title:</w:t>
      </w:r>
      <w:r w:rsidRPr="00E322CC">
        <w:t xml:space="preserve"> </w:t>
      </w:r>
      <w:r w:rsidRPr="00035592">
        <w:rPr>
          <w:rFonts w:eastAsiaTheme="majorEastAsia"/>
        </w:rPr>
        <w:t>What is the National Construction Code?</w:t>
      </w:r>
    </w:p>
    <w:p w14:paraId="1125B4FC" w14:textId="18DF16B7" w:rsidR="00035592" w:rsidRPr="00B05688" w:rsidRDefault="00035592" w:rsidP="00035592">
      <w:pPr>
        <w:ind w:left="0"/>
        <w:rPr>
          <w:rFonts w:eastAsiaTheme="majorEastAsia"/>
        </w:rPr>
      </w:pPr>
      <w:r>
        <w:rPr>
          <w:rFonts w:eastAsiaTheme="majorEastAsia"/>
        </w:rPr>
        <w:t xml:space="preserve">Website link: </w:t>
      </w:r>
      <w:hyperlink r:id="rId19" w:history="1">
        <w:r w:rsidRPr="00E0433B">
          <w:rPr>
            <w:rStyle w:val="Hyperlink"/>
          </w:rPr>
          <w:t>https://www.planning.nsw.gov.au/policy-and-legislation/buildings/national-construction-code</w:t>
        </w:r>
      </w:hyperlink>
      <w:r>
        <w:t xml:space="preserve">  </w:t>
      </w:r>
      <w:r>
        <w:rPr>
          <w:rFonts w:eastAsiaTheme="majorEastAsia"/>
        </w:rPr>
        <w:t xml:space="preserve"> </w:t>
      </w:r>
    </w:p>
    <w:p w14:paraId="6E9CCF1B" w14:textId="6B461912" w:rsidR="00035592" w:rsidRPr="00592EF2" w:rsidRDefault="00035592" w:rsidP="00035592">
      <w:pPr>
        <w:ind w:left="0"/>
        <w:rPr>
          <w:rFonts w:eastAsiaTheme="majorEastAsia"/>
          <w:szCs w:val="20"/>
        </w:rPr>
      </w:pPr>
      <w:r w:rsidRPr="00B05688">
        <w:rPr>
          <w:rFonts w:eastAsiaTheme="majorEastAsia"/>
        </w:rPr>
        <w:t>Explanation:</w:t>
      </w:r>
      <w:r>
        <w:rPr>
          <w:rFonts w:eastAsiaTheme="majorEastAsia"/>
        </w:rPr>
        <w:t xml:space="preserve"> </w:t>
      </w:r>
      <w:r w:rsidRPr="00035592">
        <w:t>The National Construction Code (NCC) is a uniform set of technical provisions for the design, construction and performance of buildings</w:t>
      </w:r>
      <w:r>
        <w:t>.</w:t>
      </w:r>
    </w:p>
    <w:p w14:paraId="49A08261" w14:textId="77777777" w:rsidR="00035592" w:rsidRPr="00592EF2" w:rsidRDefault="00035592" w:rsidP="005908BC">
      <w:pPr>
        <w:ind w:left="0"/>
        <w:rPr>
          <w:rFonts w:eastAsiaTheme="majorEastAsia"/>
          <w:szCs w:val="20"/>
        </w:rPr>
      </w:pPr>
    </w:p>
    <w:p w14:paraId="1D539161" w14:textId="71E36DE2" w:rsidR="00ED60E8" w:rsidRPr="00CE68C8" w:rsidRDefault="00712856" w:rsidP="00712856">
      <w:pPr>
        <w:pStyle w:val="Heading2"/>
        <w:numPr>
          <w:ilvl w:val="0"/>
          <w:numId w:val="2"/>
        </w:numPr>
        <w:jc w:val="both"/>
      </w:pPr>
      <w:r w:rsidRPr="00712856">
        <w:t>Identify business customer needs</w:t>
      </w:r>
      <w:r w:rsidR="00282257">
        <w:t xml:space="preserve"> </w:t>
      </w:r>
      <w:r w:rsidR="006B6586">
        <w:t xml:space="preserve"> </w:t>
      </w:r>
    </w:p>
    <w:p w14:paraId="29FCFE19" w14:textId="13FBDD81" w:rsidR="00B42489" w:rsidRPr="0083443B" w:rsidRDefault="00035592" w:rsidP="00035592">
      <w:pPr>
        <w:pStyle w:val="ListParagraph"/>
        <w:numPr>
          <w:ilvl w:val="1"/>
          <w:numId w:val="33"/>
        </w:numPr>
        <w:tabs>
          <w:tab w:val="left" w:pos="450"/>
          <w:tab w:val="left" w:pos="540"/>
        </w:tabs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035592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Identify brick bond from plans and set out and mark the position of brickwork on the footing</w:t>
      </w:r>
    </w:p>
    <w:p w14:paraId="68640E06" w14:textId="77777777" w:rsidR="0083443B" w:rsidRPr="00BD183D" w:rsidRDefault="0083443B" w:rsidP="0083443B">
      <w:pPr>
        <w:pStyle w:val="ListParagraph"/>
        <w:tabs>
          <w:tab w:val="left" w:pos="450"/>
          <w:tab w:val="left" w:pos="540"/>
        </w:tabs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69ACBFF9" w14:textId="7AB7BABC" w:rsidR="000001AA" w:rsidRPr="00CE68C8" w:rsidRDefault="00586727" w:rsidP="0083443B">
      <w:pPr>
        <w:pStyle w:val="Heading3"/>
        <w:shd w:val="clear" w:color="auto" w:fill="FFFFFF"/>
        <w:spacing w:before="0" w:after="0" w:line="360" w:lineRule="atLeast"/>
        <w:ind w:left="0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aps w:val="0"/>
          <w:color w:val="auto"/>
          <w:sz w:val="22"/>
          <w:szCs w:val="22"/>
        </w:rPr>
        <w:t>Website</w:t>
      </w:r>
      <w:r w:rsidR="00887DBD" w:rsidRPr="00CE68C8"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 </w:t>
      </w:r>
      <w:r w:rsidR="00D700CF" w:rsidRPr="00CE68C8">
        <w:rPr>
          <w:rFonts w:ascii="Calibri" w:hAnsi="Calibri" w:cs="Calibri"/>
          <w:b w:val="0"/>
          <w:caps w:val="0"/>
          <w:color w:val="auto"/>
          <w:sz w:val="22"/>
          <w:szCs w:val="22"/>
        </w:rPr>
        <w:t>title:</w:t>
      </w:r>
      <w:r w:rsidR="00D700CF" w:rsidRPr="00CE68C8">
        <w:rPr>
          <w:caps w:val="0"/>
          <w:sz w:val="22"/>
          <w:szCs w:val="22"/>
        </w:rPr>
        <w:t xml:space="preserve"> </w:t>
      </w:r>
      <w:r w:rsidR="00035592" w:rsidRPr="00035592">
        <w:rPr>
          <w:rFonts w:ascii="Calibri" w:hAnsi="Calibri" w:cs="Calibri"/>
          <w:b w:val="0"/>
          <w:caps w:val="0"/>
          <w:color w:val="000000"/>
          <w:sz w:val="22"/>
          <w:szCs w:val="22"/>
        </w:rPr>
        <w:t xml:space="preserve">10 Most Popular Types </w:t>
      </w:r>
      <w:proofErr w:type="gramStart"/>
      <w:r w:rsidR="00035592" w:rsidRPr="00035592">
        <w:rPr>
          <w:rFonts w:ascii="Calibri" w:hAnsi="Calibri" w:cs="Calibri"/>
          <w:b w:val="0"/>
          <w:caps w:val="0"/>
          <w:color w:val="000000"/>
          <w:sz w:val="22"/>
          <w:szCs w:val="22"/>
        </w:rPr>
        <w:t>Of</w:t>
      </w:r>
      <w:proofErr w:type="gramEnd"/>
      <w:r w:rsidR="00035592" w:rsidRPr="00035592">
        <w:rPr>
          <w:rFonts w:ascii="Calibri" w:hAnsi="Calibri" w:cs="Calibri"/>
          <w:b w:val="0"/>
          <w:caps w:val="0"/>
          <w:color w:val="000000"/>
          <w:sz w:val="22"/>
          <w:szCs w:val="22"/>
        </w:rPr>
        <w:t xml:space="preserve"> Brick Bonds</w:t>
      </w:r>
    </w:p>
    <w:p w14:paraId="234DAAD2" w14:textId="68ED7880" w:rsidR="003F292B" w:rsidRPr="00CE68C8" w:rsidRDefault="00586727" w:rsidP="0083443B">
      <w:pPr>
        <w:ind w:left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WebsiteLink</w:t>
      </w:r>
      <w:proofErr w:type="spellEnd"/>
      <w:r>
        <w:rPr>
          <w:rFonts w:ascii="Calibri" w:hAnsi="Calibri" w:cs="Calibri"/>
        </w:rPr>
        <w:t>:</w:t>
      </w:r>
      <w:r w:rsidR="00035592" w:rsidRPr="00035592">
        <w:t xml:space="preserve"> </w:t>
      </w:r>
      <w:hyperlink r:id="rId20" w:history="1">
        <w:r w:rsidR="00035592" w:rsidRPr="00E0433B">
          <w:rPr>
            <w:rStyle w:val="Hyperlink"/>
          </w:rPr>
          <w:t>https://gosmartbricks.com/10-most-popular-types-of-brick-bonds/</w:t>
        </w:r>
      </w:hyperlink>
      <w:r w:rsidR="00035592">
        <w:t xml:space="preserve">  </w:t>
      </w:r>
      <w:r w:rsidR="00FF6D69">
        <w:t xml:space="preserve"> </w:t>
      </w:r>
      <w:r>
        <w:rPr>
          <w:rFonts w:ascii="Calibri" w:hAnsi="Calibri" w:cs="Calibri"/>
        </w:rPr>
        <w:t xml:space="preserve"> </w:t>
      </w:r>
      <w:r w:rsidR="009058EC">
        <w:t xml:space="preserve"> </w:t>
      </w:r>
      <w:r w:rsidR="006122AC" w:rsidRPr="00CE68C8">
        <w:rPr>
          <w:rFonts w:ascii="Calibri" w:hAnsi="Calibri" w:cs="Calibri"/>
        </w:rPr>
        <w:t xml:space="preserve"> </w:t>
      </w:r>
      <w:r w:rsidR="00776FB4" w:rsidRPr="00CE68C8">
        <w:rPr>
          <w:rFonts w:ascii="Calibri" w:hAnsi="Calibri" w:cs="Calibri"/>
        </w:rPr>
        <w:t xml:space="preserve"> </w:t>
      </w:r>
      <w:r w:rsidR="00D700CF" w:rsidRPr="00CE68C8">
        <w:rPr>
          <w:rFonts w:ascii="Calibri" w:hAnsi="Calibri" w:cs="Calibri"/>
        </w:rPr>
        <w:t xml:space="preserve"> </w:t>
      </w:r>
    </w:p>
    <w:p w14:paraId="6F1C9277" w14:textId="2B03D7B0" w:rsidR="00AF0AA4" w:rsidRDefault="00CB30D4" w:rsidP="00C67434">
      <w:pPr>
        <w:ind w:left="0"/>
        <w:jc w:val="both"/>
        <w:rPr>
          <w:rFonts w:eastAsiaTheme="majorEastAsia"/>
          <w:szCs w:val="20"/>
        </w:rPr>
      </w:pPr>
      <w:r w:rsidRPr="00CE68C8">
        <w:rPr>
          <w:rFonts w:eastAsiaTheme="majorEastAsia"/>
        </w:rPr>
        <w:t>Explanation:</w:t>
      </w:r>
      <w:r w:rsidR="001456B0">
        <w:rPr>
          <w:rFonts w:eastAsiaTheme="majorEastAsia"/>
        </w:rPr>
        <w:t xml:space="preserve"> </w:t>
      </w:r>
      <w:r w:rsidR="00035592" w:rsidRPr="00035592">
        <w:rPr>
          <w:rFonts w:ascii="Calibri" w:hAnsi="Calibri" w:cs="Calibri"/>
          <w:color w:val="000000"/>
        </w:rPr>
        <w:t xml:space="preserve">Types </w:t>
      </w:r>
      <w:proofErr w:type="gramStart"/>
      <w:r w:rsidR="00035592" w:rsidRPr="00035592">
        <w:rPr>
          <w:rFonts w:ascii="Calibri" w:hAnsi="Calibri" w:cs="Calibri"/>
          <w:color w:val="000000"/>
        </w:rPr>
        <w:t>Of</w:t>
      </w:r>
      <w:proofErr w:type="gramEnd"/>
      <w:r w:rsidR="00035592" w:rsidRPr="00035592">
        <w:rPr>
          <w:rFonts w:ascii="Calibri" w:hAnsi="Calibri" w:cs="Calibri"/>
          <w:color w:val="000000"/>
        </w:rPr>
        <w:t xml:space="preserve"> Brick Bonds</w:t>
      </w:r>
      <w:r w:rsidR="00FF6D69" w:rsidRPr="00FF6D69">
        <w:rPr>
          <w:rFonts w:eastAsiaTheme="majorEastAsia"/>
          <w:szCs w:val="20"/>
        </w:rPr>
        <w:t>.</w:t>
      </w:r>
    </w:p>
    <w:p w14:paraId="3111AC66" w14:textId="48BEF01B" w:rsidR="00C67434" w:rsidRDefault="00C67434" w:rsidP="00C67434">
      <w:pPr>
        <w:ind w:left="0"/>
        <w:jc w:val="both"/>
        <w:rPr>
          <w:rFonts w:eastAsiaTheme="majorEastAsia"/>
          <w:szCs w:val="20"/>
        </w:rPr>
      </w:pPr>
    </w:p>
    <w:p w14:paraId="29A65AF1" w14:textId="570092B4" w:rsidR="00C67434" w:rsidRPr="00CE68C8" w:rsidRDefault="00C67434" w:rsidP="00C67434">
      <w:pPr>
        <w:pStyle w:val="Heading3"/>
        <w:shd w:val="clear" w:color="auto" w:fill="FFFFFF"/>
        <w:spacing w:before="0" w:after="0" w:line="360" w:lineRule="atLeast"/>
        <w:ind w:left="0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aps w:val="0"/>
          <w:color w:val="auto"/>
          <w:sz w:val="22"/>
          <w:szCs w:val="22"/>
        </w:rPr>
        <w:t>Website</w:t>
      </w:r>
      <w:r w:rsidRPr="00CE68C8"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 title:</w:t>
      </w:r>
      <w:r w:rsidRPr="00CE68C8">
        <w:rPr>
          <w:caps w:val="0"/>
          <w:sz w:val="22"/>
          <w:szCs w:val="22"/>
        </w:rPr>
        <w:t xml:space="preserve"> </w:t>
      </w:r>
      <w:r w:rsidR="00035592" w:rsidRPr="00035592">
        <w:rPr>
          <w:rFonts w:ascii="Calibri" w:hAnsi="Calibri" w:cs="Calibri"/>
          <w:b w:val="0"/>
          <w:caps w:val="0"/>
          <w:color w:val="000000"/>
          <w:sz w:val="22"/>
          <w:szCs w:val="22"/>
        </w:rPr>
        <w:t>Flemish Bond – Brick Masonry</w:t>
      </w:r>
    </w:p>
    <w:p w14:paraId="43218198" w14:textId="09E5A1A4" w:rsidR="00035592" w:rsidRDefault="00C67434" w:rsidP="00C67434">
      <w:pPr>
        <w:ind w:left="0"/>
        <w:jc w:val="both"/>
      </w:pPr>
      <w:r>
        <w:rPr>
          <w:rFonts w:ascii="Calibri" w:hAnsi="Calibri" w:cs="Calibri"/>
        </w:rPr>
        <w:t xml:space="preserve">Website Link: </w:t>
      </w:r>
      <w:hyperlink r:id="rId21" w:history="1">
        <w:r w:rsidR="00035592" w:rsidRPr="00E0433B">
          <w:rPr>
            <w:rStyle w:val="Hyperlink"/>
          </w:rPr>
          <w:t>https://www.theconstructioncivil.org/flemish-bond-brick-masonry/</w:t>
        </w:r>
      </w:hyperlink>
      <w:r w:rsidR="00035592">
        <w:t xml:space="preserve"> </w:t>
      </w:r>
      <w:r w:rsidR="00035592" w:rsidRPr="00035592">
        <w:t xml:space="preserve"> </w:t>
      </w:r>
      <w:r w:rsidR="00035592">
        <w:t xml:space="preserve"> </w:t>
      </w:r>
    </w:p>
    <w:p w14:paraId="600E25C1" w14:textId="1E6A8CF8" w:rsidR="00C67434" w:rsidRPr="00C67434" w:rsidRDefault="00C67434" w:rsidP="00C67434">
      <w:pPr>
        <w:ind w:left="0"/>
        <w:jc w:val="both"/>
        <w:rPr>
          <w:rFonts w:eastAsiaTheme="majorEastAsia"/>
          <w:szCs w:val="20"/>
        </w:rPr>
      </w:pPr>
      <w:r w:rsidRPr="00CE68C8">
        <w:rPr>
          <w:rFonts w:eastAsiaTheme="majorEastAsia"/>
        </w:rPr>
        <w:t>Explanation:</w:t>
      </w:r>
      <w:r>
        <w:rPr>
          <w:rFonts w:eastAsiaTheme="majorEastAsia"/>
        </w:rPr>
        <w:t xml:space="preserve"> </w:t>
      </w:r>
      <w:r w:rsidR="00035592" w:rsidRPr="00035592">
        <w:rPr>
          <w:rFonts w:eastAsiaTheme="majorEastAsia"/>
          <w:szCs w:val="20"/>
        </w:rPr>
        <w:t>Types of Flemish Bond</w:t>
      </w:r>
    </w:p>
    <w:p w14:paraId="362BCE0D" w14:textId="77777777" w:rsidR="00E72CBD" w:rsidRPr="004D3BAA" w:rsidRDefault="00E72CBD" w:rsidP="00233EA5">
      <w:pPr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 w:val="2"/>
          <w:szCs w:val="24"/>
        </w:rPr>
      </w:pPr>
    </w:p>
    <w:p w14:paraId="498C9513" w14:textId="3A4680FA" w:rsidR="00370B77" w:rsidRPr="0083443B" w:rsidRDefault="00035592" w:rsidP="00035592">
      <w:pPr>
        <w:pStyle w:val="ListParagraph"/>
        <w:numPr>
          <w:ilvl w:val="1"/>
          <w:numId w:val="33"/>
        </w:numPr>
        <w:tabs>
          <w:tab w:val="left" w:pos="450"/>
          <w:tab w:val="left" w:pos="540"/>
        </w:tabs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035592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Set out engaged and isolated piers to specified height and gauge</w:t>
      </w:r>
    </w:p>
    <w:p w14:paraId="433FEF28" w14:textId="77777777" w:rsidR="0083443B" w:rsidRPr="00CE68C8" w:rsidRDefault="0083443B" w:rsidP="0083443B">
      <w:pPr>
        <w:pStyle w:val="ListParagraph"/>
        <w:tabs>
          <w:tab w:val="left" w:pos="450"/>
          <w:tab w:val="left" w:pos="540"/>
        </w:tabs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313FD744" w14:textId="5B379463" w:rsidR="006521BA" w:rsidRPr="00CE68C8" w:rsidRDefault="00C67434" w:rsidP="0083443B">
      <w:pPr>
        <w:pStyle w:val="Heading3"/>
        <w:shd w:val="clear" w:color="auto" w:fill="FFFFFF"/>
        <w:spacing w:before="0" w:after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Website</w:t>
      </w:r>
      <w:r w:rsidR="0021539A" w:rsidRPr="00CE68C8"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 title: </w:t>
      </w:r>
      <w:r w:rsidR="00035592" w:rsidRPr="00035592"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engaged </w:t>
      </w:r>
      <w:proofErr w:type="gramStart"/>
      <w:r w:rsidR="00035592" w:rsidRPr="00035592">
        <w:rPr>
          <w:rFonts w:ascii="Calibri" w:hAnsi="Calibri" w:cs="Calibri"/>
          <w:b w:val="0"/>
          <w:caps w:val="0"/>
          <w:color w:val="auto"/>
          <w:sz w:val="22"/>
          <w:szCs w:val="22"/>
        </w:rPr>
        <w:t>pier</w:t>
      </w:r>
      <w:proofErr w:type="gramEnd"/>
    </w:p>
    <w:p w14:paraId="79320B9D" w14:textId="198C9133" w:rsidR="0054493E" w:rsidRPr="00CE68C8" w:rsidRDefault="00C67434" w:rsidP="0083443B">
      <w:pPr>
        <w:ind w:left="0"/>
        <w:jc w:val="both"/>
      </w:pPr>
      <w:r>
        <w:t xml:space="preserve">Website link: </w:t>
      </w:r>
      <w:hyperlink r:id="rId22" w:history="1">
        <w:r w:rsidR="00035592" w:rsidRPr="00E0433B">
          <w:rPr>
            <w:rStyle w:val="Hyperlink"/>
          </w:rPr>
          <w:t>https://www.civilengineeringx.com/glossary/engaged-pier/</w:t>
        </w:r>
      </w:hyperlink>
      <w:r w:rsidR="00035592">
        <w:t xml:space="preserve"> </w:t>
      </w:r>
      <w:r w:rsidR="00ED4B86">
        <w:t xml:space="preserve"> </w:t>
      </w:r>
      <w:r w:rsidR="00C93024">
        <w:t xml:space="preserve"> </w:t>
      </w:r>
      <w:r w:rsidR="00D62BD2">
        <w:t xml:space="preserve"> </w:t>
      </w:r>
      <w:r w:rsidR="003123B9">
        <w:t xml:space="preserve"> </w:t>
      </w:r>
      <w:r w:rsidR="00C61A1E">
        <w:t xml:space="preserve"> </w:t>
      </w:r>
      <w:r w:rsidR="00E0626B">
        <w:t xml:space="preserve"> </w:t>
      </w:r>
      <w:r w:rsidR="009C4B8C" w:rsidRPr="00CE68C8">
        <w:t xml:space="preserve"> </w:t>
      </w:r>
      <w:r w:rsidR="00C97A0D" w:rsidRPr="00CE68C8">
        <w:rPr>
          <w:rStyle w:val="Hyperlink"/>
          <w:color w:val="auto"/>
          <w:u w:val="none"/>
        </w:rPr>
        <w:t xml:space="preserve">  </w:t>
      </w:r>
      <w:r w:rsidR="00F63B59" w:rsidRPr="00CE68C8">
        <w:rPr>
          <w:rStyle w:val="Hyperlink"/>
          <w:color w:val="auto"/>
          <w:u w:val="none"/>
        </w:rPr>
        <w:t xml:space="preserve"> </w:t>
      </w:r>
    </w:p>
    <w:p w14:paraId="327587D8" w14:textId="40782151" w:rsidR="009A7F3D" w:rsidRPr="00C67434" w:rsidRDefault="006B45D0" w:rsidP="00C67434">
      <w:pPr>
        <w:ind w:left="0"/>
        <w:jc w:val="both"/>
        <w:rPr>
          <w:rFonts w:eastAsiaTheme="majorEastAsia"/>
          <w:szCs w:val="20"/>
        </w:rPr>
      </w:pPr>
      <w:r w:rsidRPr="00CE68C8">
        <w:rPr>
          <w:rFonts w:eastAsiaTheme="majorEastAsia"/>
        </w:rPr>
        <w:lastRenderedPageBreak/>
        <w:t>Explanation:</w:t>
      </w:r>
      <w:r w:rsidR="00CE06B2">
        <w:rPr>
          <w:rFonts w:eastAsiaTheme="majorEastAsia"/>
        </w:rPr>
        <w:t xml:space="preserve"> </w:t>
      </w:r>
      <w:r w:rsidR="00035592">
        <w:rPr>
          <w:rFonts w:eastAsiaTheme="majorEastAsia"/>
          <w:szCs w:val="20"/>
        </w:rPr>
        <w:t>Definition of engaged pier.</w:t>
      </w:r>
      <w:r w:rsidR="000E2F7E" w:rsidRPr="00C67434">
        <w:rPr>
          <w:rFonts w:eastAsiaTheme="majorEastAsia"/>
          <w:szCs w:val="20"/>
        </w:rPr>
        <w:t xml:space="preserve"> </w:t>
      </w:r>
      <w:r w:rsidR="009919FC" w:rsidRPr="00C67434">
        <w:rPr>
          <w:rFonts w:eastAsiaTheme="majorEastAsia"/>
          <w:szCs w:val="20"/>
        </w:rPr>
        <w:t xml:space="preserve"> </w:t>
      </w:r>
      <w:r w:rsidR="00F94317" w:rsidRPr="00C67434">
        <w:rPr>
          <w:rFonts w:eastAsiaTheme="majorEastAsia"/>
          <w:szCs w:val="20"/>
        </w:rPr>
        <w:t xml:space="preserve"> </w:t>
      </w:r>
      <w:r w:rsidR="00F60669" w:rsidRPr="00C67434">
        <w:rPr>
          <w:rFonts w:eastAsiaTheme="majorEastAsia"/>
          <w:szCs w:val="20"/>
        </w:rPr>
        <w:t xml:space="preserve"> </w:t>
      </w:r>
    </w:p>
    <w:p w14:paraId="61E92928" w14:textId="77777777" w:rsidR="003F292B" w:rsidRPr="00CE68C8" w:rsidRDefault="003F292B" w:rsidP="003F292B">
      <w:pPr>
        <w:pStyle w:val="ListParagraph"/>
        <w:ind w:left="432"/>
        <w:jc w:val="both"/>
        <w:rPr>
          <w:rFonts w:eastAsiaTheme="majorEastAsia"/>
        </w:rPr>
      </w:pPr>
    </w:p>
    <w:p w14:paraId="5EA38A50" w14:textId="61C61F2C" w:rsidR="00A874C4" w:rsidRPr="00CE68C8" w:rsidRDefault="00035592" w:rsidP="00035592">
      <w:pPr>
        <w:pStyle w:val="Heading2"/>
        <w:numPr>
          <w:ilvl w:val="0"/>
          <w:numId w:val="2"/>
        </w:numPr>
        <w:jc w:val="both"/>
      </w:pPr>
      <w:bookmarkStart w:id="0" w:name="_Hlk486584313"/>
      <w:r w:rsidRPr="00035592">
        <w:t>CONSTRUCT WALLS AND PIERS</w:t>
      </w:r>
    </w:p>
    <w:p w14:paraId="42FE15D3" w14:textId="4E491B36" w:rsidR="00D51199" w:rsidRPr="0083443B" w:rsidRDefault="00035592" w:rsidP="00035592">
      <w:pPr>
        <w:pStyle w:val="ListParagraph"/>
        <w:numPr>
          <w:ilvl w:val="0"/>
          <w:numId w:val="18"/>
        </w:numPr>
        <w:tabs>
          <w:tab w:val="left" w:pos="180"/>
          <w:tab w:val="left" w:pos="426"/>
          <w:tab w:val="left" w:pos="540"/>
        </w:tabs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035592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Mix mortar quality and consistency to job requirements</w:t>
      </w:r>
    </w:p>
    <w:p w14:paraId="0A2350AE" w14:textId="77777777" w:rsidR="0083443B" w:rsidRDefault="0083443B" w:rsidP="0083443B">
      <w:pPr>
        <w:pStyle w:val="Heading3"/>
        <w:shd w:val="clear" w:color="auto" w:fill="FFFFFF"/>
        <w:spacing w:before="0" w:after="0"/>
        <w:ind w:left="0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</w:p>
    <w:p w14:paraId="4F398298" w14:textId="68C190EE" w:rsidR="00885E31" w:rsidRPr="00DD0357" w:rsidRDefault="00587F25" w:rsidP="0083443B">
      <w:pPr>
        <w:pStyle w:val="Heading3"/>
        <w:shd w:val="clear" w:color="auto" w:fill="FFFFFF"/>
        <w:spacing w:before="0" w:after="0"/>
        <w:ind w:left="0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aps w:val="0"/>
          <w:color w:val="auto"/>
          <w:sz w:val="22"/>
          <w:szCs w:val="22"/>
        </w:rPr>
        <w:t>Website</w:t>
      </w:r>
      <w:r w:rsidR="006F5977"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 </w:t>
      </w:r>
      <w:r w:rsidR="00121312" w:rsidRPr="00DD0357">
        <w:rPr>
          <w:rFonts w:ascii="Calibri" w:hAnsi="Calibri" w:cs="Calibri"/>
          <w:b w:val="0"/>
          <w:bCs w:val="0"/>
          <w:caps w:val="0"/>
          <w:color w:val="auto"/>
          <w:sz w:val="22"/>
          <w:szCs w:val="22"/>
        </w:rPr>
        <w:t>title</w:t>
      </w:r>
      <w:r w:rsidR="00885E31" w:rsidRPr="00DD0357">
        <w:rPr>
          <w:rFonts w:ascii="Calibri" w:hAnsi="Calibri" w:cs="Calibri"/>
          <w:b w:val="0"/>
          <w:bCs w:val="0"/>
          <w:caps w:val="0"/>
          <w:color w:val="auto"/>
          <w:sz w:val="22"/>
          <w:szCs w:val="22"/>
        </w:rPr>
        <w:t xml:space="preserve">: </w:t>
      </w:r>
      <w:r w:rsidR="00035592" w:rsidRPr="00035592">
        <w:rPr>
          <w:rFonts w:ascii="Calibri" w:hAnsi="Calibri" w:cs="Calibri"/>
          <w:b w:val="0"/>
          <w:caps w:val="0"/>
          <w:color w:val="auto"/>
          <w:sz w:val="22"/>
          <w:szCs w:val="22"/>
        </w:rPr>
        <w:t>How to Mix Mortar</w:t>
      </w:r>
    </w:p>
    <w:p w14:paraId="6C53EE63" w14:textId="3CCBF124" w:rsidR="00885E31" w:rsidRPr="00DD0357" w:rsidRDefault="00587F25" w:rsidP="00885E31">
      <w:pPr>
        <w:pStyle w:val="ListParagraph"/>
        <w:ind w:left="0"/>
        <w:rPr>
          <w:sz w:val="22"/>
        </w:rPr>
      </w:pPr>
      <w:r>
        <w:rPr>
          <w:sz w:val="22"/>
        </w:rPr>
        <w:t xml:space="preserve">Website link: </w:t>
      </w:r>
      <w:hyperlink r:id="rId23" w:history="1">
        <w:r w:rsidR="00035592" w:rsidRPr="00E0433B">
          <w:rPr>
            <w:rStyle w:val="Hyperlink"/>
          </w:rPr>
          <w:t>https://www.homedepot.com/c/ah/how-to-mix-mortar/9ba683603be9fa5395fab9018aead95e</w:t>
        </w:r>
      </w:hyperlink>
      <w:r w:rsidR="00035592">
        <w:t xml:space="preserve"> </w:t>
      </w:r>
    </w:p>
    <w:p w14:paraId="637DA87D" w14:textId="7BBD0894" w:rsidR="000507FE" w:rsidRPr="00587F25" w:rsidRDefault="00364788" w:rsidP="00587F25">
      <w:pPr>
        <w:ind w:left="0"/>
        <w:jc w:val="both"/>
        <w:rPr>
          <w:szCs w:val="20"/>
        </w:rPr>
      </w:pPr>
      <w:r w:rsidRPr="00270247">
        <w:t>Explanation:</w:t>
      </w:r>
      <w:r w:rsidR="00CB77D2">
        <w:t xml:space="preserve"> </w:t>
      </w:r>
      <w:bookmarkEnd w:id="0"/>
      <w:r w:rsidR="00035592">
        <w:rPr>
          <w:szCs w:val="20"/>
        </w:rPr>
        <w:t>Process of Motor Mixing.</w:t>
      </w:r>
    </w:p>
    <w:p w14:paraId="66B5AD35" w14:textId="77777777" w:rsidR="006637EB" w:rsidRPr="006637EB" w:rsidRDefault="006637EB" w:rsidP="006637EB">
      <w:pPr>
        <w:ind w:left="0"/>
        <w:jc w:val="both"/>
      </w:pPr>
    </w:p>
    <w:p w14:paraId="62C2B660" w14:textId="52AC134D" w:rsidR="00950D1E" w:rsidRPr="0083443B" w:rsidRDefault="003B173B" w:rsidP="003B173B">
      <w:pPr>
        <w:pStyle w:val="ListParagraph"/>
        <w:numPr>
          <w:ilvl w:val="1"/>
          <w:numId w:val="26"/>
        </w:numPr>
        <w:tabs>
          <w:tab w:val="left" w:pos="180"/>
          <w:tab w:val="left" w:pos="540"/>
          <w:tab w:val="left" w:pos="810"/>
        </w:tabs>
        <w:jc w:val="both"/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</w:pPr>
      <w:r w:rsidRPr="003B173B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>Lay walls with engaged piers straight, level and plumb</w:t>
      </w:r>
      <w:r w:rsidR="001B021A" w:rsidRPr="0083443B">
        <w:rPr>
          <w:rFonts w:asciiTheme="majorHAnsi" w:eastAsiaTheme="majorEastAsia" w:hAnsiTheme="majorHAnsi" w:cstheme="majorBidi"/>
          <w:b/>
          <w:bCs/>
          <w:caps/>
          <w:color w:val="002060"/>
          <w:sz w:val="22"/>
        </w:rPr>
        <w:t xml:space="preserve"> </w:t>
      </w:r>
    </w:p>
    <w:p w14:paraId="16F70387" w14:textId="77777777" w:rsidR="0083443B" w:rsidRPr="006932E1" w:rsidRDefault="0083443B" w:rsidP="0083443B">
      <w:pPr>
        <w:pStyle w:val="ListParagraph"/>
        <w:tabs>
          <w:tab w:val="left" w:pos="180"/>
          <w:tab w:val="left" w:pos="540"/>
          <w:tab w:val="left" w:pos="810"/>
        </w:tabs>
        <w:ind w:left="36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</w:p>
    <w:p w14:paraId="62DB5ED5" w14:textId="034781BB" w:rsidR="004A4691" w:rsidRPr="0083443B" w:rsidRDefault="00587F25" w:rsidP="0083443B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="00A07183" w:rsidRPr="0083443B">
        <w:t xml:space="preserve"> </w:t>
      </w:r>
      <w:r w:rsidR="004B0EDF" w:rsidRPr="0083443B">
        <w:t>title:</w:t>
      </w:r>
      <w:r w:rsidR="008F7C30" w:rsidRPr="0083443B">
        <w:t xml:space="preserve"> </w:t>
      </w:r>
      <w:r w:rsidR="003B173B" w:rsidRPr="003B173B">
        <w:rPr>
          <w:bCs/>
        </w:rPr>
        <w:t>How to Build a Brick Wall</w:t>
      </w:r>
    </w:p>
    <w:p w14:paraId="14D2090B" w14:textId="527A3987" w:rsidR="006161B2" w:rsidRPr="00020007" w:rsidRDefault="00587F25" w:rsidP="00DD50FA">
      <w:pPr>
        <w:pStyle w:val="ListParagraph"/>
        <w:ind w:left="0"/>
        <w:rPr>
          <w:b/>
          <w:bCs/>
          <w:sz w:val="22"/>
        </w:rPr>
      </w:pPr>
      <w:r>
        <w:rPr>
          <w:bCs/>
          <w:sz w:val="22"/>
        </w:rPr>
        <w:t xml:space="preserve">Website link: </w:t>
      </w:r>
      <w:hyperlink r:id="rId24" w:history="1">
        <w:r w:rsidR="003B173B" w:rsidRPr="00E0433B">
          <w:rPr>
            <w:rStyle w:val="Hyperlink"/>
          </w:rPr>
          <w:t>https://www.self-build.co.uk/how-build-brick-wall/</w:t>
        </w:r>
      </w:hyperlink>
      <w:r w:rsidR="003B173B">
        <w:t xml:space="preserve"> </w:t>
      </w:r>
    </w:p>
    <w:p w14:paraId="5DD74465" w14:textId="3D0C1F82" w:rsidR="00861E8D" w:rsidRDefault="004B0EDF" w:rsidP="00C54A63">
      <w:pPr>
        <w:ind w:left="0"/>
        <w:jc w:val="both"/>
        <w:rPr>
          <w:szCs w:val="20"/>
        </w:rPr>
      </w:pPr>
      <w:r w:rsidRPr="00020007">
        <w:t>Explanation:</w:t>
      </w:r>
      <w:r w:rsidR="00007B75" w:rsidRPr="00020007">
        <w:t xml:space="preserve"> </w:t>
      </w:r>
      <w:r w:rsidR="003B173B" w:rsidRPr="003B173B">
        <w:rPr>
          <w:szCs w:val="20"/>
        </w:rPr>
        <w:t>Constructing a brick wall contains 11 stages</w:t>
      </w:r>
      <w:r w:rsidR="00C54A63">
        <w:rPr>
          <w:szCs w:val="20"/>
        </w:rPr>
        <w:t>.</w:t>
      </w:r>
    </w:p>
    <w:p w14:paraId="0BBF0D7F" w14:textId="77777777" w:rsidR="00C54A63" w:rsidRDefault="00C54A63" w:rsidP="00C54A63">
      <w:pPr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002060"/>
        </w:rPr>
      </w:pPr>
    </w:p>
    <w:p w14:paraId="5914C983" w14:textId="4AAF7526" w:rsidR="00C54A63" w:rsidRPr="00CE68C8" w:rsidRDefault="00C54A63" w:rsidP="00C54A63">
      <w:pPr>
        <w:ind w:left="0"/>
        <w:jc w:val="both"/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3.3 </w:t>
      </w:r>
      <w:r w:rsidR="003B173B" w:rsidRPr="003B173B">
        <w:rPr>
          <w:rFonts w:asciiTheme="majorHAnsi" w:eastAsiaTheme="majorEastAsia" w:hAnsiTheme="majorHAnsi" w:cstheme="majorBidi"/>
          <w:b/>
          <w:bCs/>
          <w:caps/>
          <w:color w:val="002060"/>
        </w:rPr>
        <w:t>Lay isolated piers square and plumb to the specified height maintaining gauge</w:t>
      </w:r>
    </w:p>
    <w:p w14:paraId="72A807EA" w14:textId="06E18EBD" w:rsidR="00FB203A" w:rsidRDefault="00FB203A" w:rsidP="00C54A63">
      <w:pPr>
        <w:tabs>
          <w:tab w:val="left" w:pos="540"/>
          <w:tab w:val="left" w:pos="630"/>
        </w:tabs>
        <w:ind w:left="0"/>
        <w:rPr>
          <w:rFonts w:eastAsiaTheme="majorEastAsia"/>
          <w:szCs w:val="20"/>
        </w:rPr>
      </w:pPr>
    </w:p>
    <w:p w14:paraId="2C3592FD" w14:textId="6BD0E590" w:rsidR="00C54A63" w:rsidRPr="0083443B" w:rsidRDefault="00C54A63" w:rsidP="00C54A63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="003B173B" w:rsidRPr="003B173B">
        <w:rPr>
          <w:bCs/>
        </w:rPr>
        <w:t>Tutor isolated and attached piers .ppt1</w:t>
      </w:r>
    </w:p>
    <w:p w14:paraId="1E54AD62" w14:textId="07401757" w:rsidR="00C54A63" w:rsidRPr="00020007" w:rsidRDefault="00C54A63" w:rsidP="00C54A63">
      <w:pPr>
        <w:pStyle w:val="ListParagraph"/>
        <w:ind w:left="0"/>
        <w:rPr>
          <w:b/>
          <w:bCs/>
          <w:sz w:val="22"/>
        </w:rPr>
      </w:pPr>
      <w:r>
        <w:rPr>
          <w:bCs/>
          <w:sz w:val="22"/>
        </w:rPr>
        <w:t xml:space="preserve">Website link: </w:t>
      </w:r>
      <w:hyperlink r:id="rId25" w:history="1">
        <w:r w:rsidR="003B173B" w:rsidRPr="00E0433B">
          <w:rPr>
            <w:rStyle w:val="Hyperlink"/>
          </w:rPr>
          <w:t>https://www.slideshare.net/LukeDArcy2/tutor-isolated-and-attached-piers-ppt1</w:t>
        </w:r>
      </w:hyperlink>
      <w:r w:rsidR="003B173B">
        <w:t xml:space="preserve"> </w:t>
      </w:r>
      <w:r>
        <w:t xml:space="preserve"> </w:t>
      </w:r>
      <w:r>
        <w:rPr>
          <w:bCs/>
          <w:sz w:val="22"/>
        </w:rPr>
        <w:t xml:space="preserve">     </w:t>
      </w:r>
      <w:r w:rsidRPr="00020007">
        <w:rPr>
          <w:sz w:val="22"/>
        </w:rPr>
        <w:t xml:space="preserve">   </w:t>
      </w:r>
    </w:p>
    <w:p w14:paraId="10B912F8" w14:textId="77777777" w:rsidR="003B173B" w:rsidRDefault="00C54A63" w:rsidP="00C54A63">
      <w:pPr>
        <w:ind w:left="0"/>
        <w:jc w:val="both"/>
        <w:rPr>
          <w:szCs w:val="20"/>
        </w:rPr>
      </w:pPr>
      <w:r w:rsidRPr="00020007">
        <w:t xml:space="preserve">Explanation: </w:t>
      </w:r>
      <w:r w:rsidR="003B173B" w:rsidRPr="003B173B">
        <w:rPr>
          <w:szCs w:val="20"/>
        </w:rPr>
        <w:t xml:space="preserve">CONSTRUCTING ISOLATED PIER SQUARE </w:t>
      </w:r>
    </w:p>
    <w:p w14:paraId="6AE54424" w14:textId="77777777" w:rsidR="003B173B" w:rsidRDefault="003B173B" w:rsidP="00C54A63">
      <w:pPr>
        <w:ind w:left="0"/>
        <w:jc w:val="both"/>
        <w:rPr>
          <w:szCs w:val="20"/>
        </w:rPr>
      </w:pPr>
    </w:p>
    <w:p w14:paraId="57E3E394" w14:textId="64E3742C" w:rsidR="00C54A63" w:rsidRPr="003B173B" w:rsidRDefault="00C54A63" w:rsidP="003B173B">
      <w:pPr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002060"/>
        </w:rPr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3.4 </w:t>
      </w:r>
      <w:r w:rsidR="003B173B" w:rsidRPr="003B173B">
        <w:rPr>
          <w:rFonts w:asciiTheme="majorHAnsi" w:eastAsiaTheme="majorEastAsia" w:hAnsiTheme="majorHAnsi" w:cstheme="majorBidi"/>
          <w:b/>
          <w:bCs/>
          <w:caps/>
          <w:color w:val="002060"/>
        </w:rPr>
        <w:t>Remove excess mortar before drying</w:t>
      </w:r>
    </w:p>
    <w:p w14:paraId="5C9E8B57" w14:textId="77777777" w:rsidR="00C54A63" w:rsidRDefault="00C54A63" w:rsidP="00C54A63">
      <w:pPr>
        <w:tabs>
          <w:tab w:val="left" w:pos="540"/>
          <w:tab w:val="left" w:pos="630"/>
        </w:tabs>
        <w:ind w:left="0"/>
        <w:rPr>
          <w:rFonts w:eastAsiaTheme="majorEastAsia"/>
          <w:szCs w:val="20"/>
        </w:rPr>
      </w:pPr>
    </w:p>
    <w:p w14:paraId="44AE6108" w14:textId="6427F270" w:rsidR="00C54A63" w:rsidRDefault="00C54A63" w:rsidP="00C54A63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="003B173B" w:rsidRPr="003B173B">
        <w:rPr>
          <w:bCs/>
        </w:rPr>
        <w:t>Remove Mortar from a Tile</w:t>
      </w:r>
    </w:p>
    <w:p w14:paraId="4925B4FC" w14:textId="181823C1" w:rsidR="00C54A63" w:rsidRPr="00020007" w:rsidRDefault="003B173B" w:rsidP="00C54A63">
      <w:pPr>
        <w:tabs>
          <w:tab w:val="left" w:pos="567"/>
        </w:tabs>
        <w:ind w:left="0"/>
        <w:jc w:val="both"/>
        <w:rPr>
          <w:b/>
          <w:bCs/>
        </w:rPr>
      </w:pPr>
      <w:r>
        <w:rPr>
          <w:bCs/>
        </w:rPr>
        <w:t>Website</w:t>
      </w:r>
      <w:r w:rsidR="00C54A63">
        <w:rPr>
          <w:bCs/>
        </w:rPr>
        <w:t>link:</w:t>
      </w:r>
      <w:hyperlink r:id="rId26" w:anchor=":~:text=Fill%20the%20bucket%20with%20the,dry%20for%20about%2024%20hours" w:history="1">
        <w:r w:rsidRPr="00E0433B">
          <w:rPr>
            <w:rStyle w:val="Hyperlink"/>
          </w:rPr>
          <w:t>https://www.tipsbulletin.com/remove-mortar-from-a-tile/#:~:text=Fill%20the%20bucket%20with%20the,dry%20for%20about%2024%20hours</w:t>
        </w:r>
      </w:hyperlink>
      <w:r w:rsidRPr="003B173B">
        <w:t>.</w:t>
      </w:r>
      <w:r>
        <w:t xml:space="preserve"> </w:t>
      </w:r>
      <w:r w:rsidR="00C54A63">
        <w:t xml:space="preserve"> </w:t>
      </w:r>
      <w:r w:rsidR="00C54A63">
        <w:rPr>
          <w:bCs/>
        </w:rPr>
        <w:t xml:space="preserve">     </w:t>
      </w:r>
      <w:r w:rsidR="00C54A63" w:rsidRPr="00020007">
        <w:t xml:space="preserve">   </w:t>
      </w:r>
    </w:p>
    <w:p w14:paraId="0D6384D1" w14:textId="32CE3F97" w:rsidR="00C54A63" w:rsidRDefault="00C54A63" w:rsidP="00C54A63">
      <w:pPr>
        <w:ind w:left="0"/>
        <w:jc w:val="both"/>
        <w:rPr>
          <w:bCs/>
        </w:rPr>
      </w:pPr>
      <w:r w:rsidRPr="00020007">
        <w:t xml:space="preserve">Explanation: </w:t>
      </w:r>
      <w:r w:rsidR="003B173B">
        <w:rPr>
          <w:bCs/>
        </w:rPr>
        <w:t>Motor removing process</w:t>
      </w:r>
    </w:p>
    <w:p w14:paraId="09747E81" w14:textId="6FD7DC3B" w:rsidR="00C54A63" w:rsidRDefault="00C54A63" w:rsidP="00C54A63">
      <w:pPr>
        <w:ind w:left="0"/>
        <w:jc w:val="both"/>
        <w:rPr>
          <w:b/>
          <w:szCs w:val="20"/>
        </w:rPr>
      </w:pPr>
    </w:p>
    <w:p w14:paraId="331DB012" w14:textId="09BF6DBB" w:rsidR="00C54A63" w:rsidRPr="00CE68C8" w:rsidRDefault="00C54A63" w:rsidP="00C54A63">
      <w:pPr>
        <w:ind w:left="0"/>
        <w:jc w:val="both"/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3.5   </w:t>
      </w:r>
      <w:r w:rsidR="003B173B" w:rsidRPr="003B173B">
        <w:rPr>
          <w:rFonts w:asciiTheme="majorHAnsi" w:eastAsiaTheme="majorEastAsia" w:hAnsiTheme="majorHAnsi" w:cstheme="majorBidi"/>
          <w:b/>
          <w:bCs/>
          <w:caps/>
          <w:color w:val="002060"/>
        </w:rPr>
        <w:t>Finish joints to specified profile and depth</w:t>
      </w:r>
    </w:p>
    <w:p w14:paraId="14F86F7E" w14:textId="77777777" w:rsidR="00C54A63" w:rsidRDefault="00C54A63" w:rsidP="00C54A63">
      <w:pPr>
        <w:tabs>
          <w:tab w:val="left" w:pos="540"/>
          <w:tab w:val="left" w:pos="630"/>
        </w:tabs>
        <w:ind w:left="0"/>
        <w:rPr>
          <w:rFonts w:eastAsiaTheme="majorEastAsia"/>
          <w:szCs w:val="20"/>
        </w:rPr>
      </w:pPr>
    </w:p>
    <w:p w14:paraId="19D9FD28" w14:textId="2BDAF005" w:rsidR="00C54A63" w:rsidRDefault="00C54A63" w:rsidP="00C54A63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="003B173B" w:rsidRPr="003B173B">
        <w:rPr>
          <w:bCs/>
        </w:rPr>
        <w:t>TYPES OF MORTAR JOINTS</w:t>
      </w:r>
    </w:p>
    <w:p w14:paraId="5AD1ACD7" w14:textId="1355A743" w:rsidR="00C54A63" w:rsidRPr="00020007" w:rsidRDefault="003B173B" w:rsidP="00C54A63">
      <w:pPr>
        <w:tabs>
          <w:tab w:val="left" w:pos="567"/>
        </w:tabs>
        <w:ind w:left="0"/>
        <w:jc w:val="both"/>
        <w:rPr>
          <w:b/>
          <w:bCs/>
        </w:rPr>
      </w:pPr>
      <w:r>
        <w:rPr>
          <w:bCs/>
        </w:rPr>
        <w:t>Website</w:t>
      </w:r>
      <w:r w:rsidR="00C54A63">
        <w:rPr>
          <w:bCs/>
        </w:rPr>
        <w:t>link:</w:t>
      </w:r>
      <w:hyperlink r:id="rId27" w:history="1">
        <w:r w:rsidRPr="00E0433B">
          <w:rPr>
            <w:rStyle w:val="Hyperlink"/>
          </w:rPr>
          <w:t>http://www.bbfnz.co.nz/bricks-and-blocks/masonry-brick-veneer-best-practice-guide/types-of-mortar-joints/</w:t>
        </w:r>
      </w:hyperlink>
      <w:r>
        <w:t xml:space="preserve"> </w:t>
      </w:r>
      <w:r w:rsidR="00C54A63">
        <w:t xml:space="preserve">   </w:t>
      </w:r>
      <w:r w:rsidR="00C54A63">
        <w:rPr>
          <w:bCs/>
        </w:rPr>
        <w:t xml:space="preserve">     </w:t>
      </w:r>
      <w:r w:rsidR="00C54A63" w:rsidRPr="00020007">
        <w:t xml:space="preserve">   </w:t>
      </w:r>
    </w:p>
    <w:p w14:paraId="04EDB6D6" w14:textId="3085A257" w:rsidR="00C54A63" w:rsidRDefault="00C54A63" w:rsidP="00C54A63">
      <w:pPr>
        <w:rPr>
          <w:bCs/>
        </w:rPr>
      </w:pPr>
      <w:r w:rsidRPr="00020007">
        <w:t xml:space="preserve">Explanation: </w:t>
      </w:r>
      <w:r w:rsidR="003B173B" w:rsidRPr="003B173B">
        <w:rPr>
          <w:bCs/>
        </w:rPr>
        <w:t>The most frequent forms of mortar joints used in brick masonry buildings</w:t>
      </w:r>
      <w:r>
        <w:rPr>
          <w:bCs/>
        </w:rPr>
        <w:t>.</w:t>
      </w:r>
    </w:p>
    <w:p w14:paraId="2A70856F" w14:textId="069532C9" w:rsidR="00C54A63" w:rsidRDefault="00C54A63" w:rsidP="00C54A63">
      <w:pPr>
        <w:rPr>
          <w:bCs/>
        </w:rPr>
      </w:pPr>
    </w:p>
    <w:p w14:paraId="6605FB53" w14:textId="0FC7D116" w:rsidR="00C54A63" w:rsidRPr="00CE68C8" w:rsidRDefault="00A47D95" w:rsidP="00C54A63">
      <w:pPr>
        <w:ind w:left="0"/>
        <w:jc w:val="both"/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lastRenderedPageBreak/>
        <w:t>3.6</w:t>
      </w:r>
      <w:r w:rsidR="00C54A63"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  </w:t>
      </w: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 </w:t>
      </w:r>
      <w:r w:rsidR="003B173B" w:rsidRPr="003B173B">
        <w:rPr>
          <w:rFonts w:asciiTheme="majorHAnsi" w:eastAsiaTheme="majorEastAsia" w:hAnsiTheme="majorHAnsi" w:cstheme="majorBidi"/>
          <w:b/>
          <w:bCs/>
          <w:caps/>
          <w:color w:val="002060"/>
        </w:rPr>
        <w:t>Brush down and clean brickwork before mortar drying</w:t>
      </w:r>
    </w:p>
    <w:p w14:paraId="0E877CF7" w14:textId="77777777" w:rsidR="00C54A63" w:rsidRDefault="00C54A63" w:rsidP="00C54A63">
      <w:pPr>
        <w:tabs>
          <w:tab w:val="left" w:pos="540"/>
          <w:tab w:val="left" w:pos="630"/>
        </w:tabs>
        <w:ind w:left="0"/>
        <w:rPr>
          <w:rFonts w:eastAsiaTheme="majorEastAsia"/>
          <w:szCs w:val="20"/>
        </w:rPr>
      </w:pPr>
    </w:p>
    <w:p w14:paraId="7ED1D316" w14:textId="33E0E13D" w:rsidR="00C54A63" w:rsidRDefault="00C54A63" w:rsidP="00C54A63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Pr="00C54A63">
        <w:rPr>
          <w:bCs/>
        </w:rPr>
        <w:t>HOW TO UNDERSTAND CUSTOMER NEEDS – AND GIVE THE PEOPLE WHAT THEY WANT</w:t>
      </w:r>
    </w:p>
    <w:p w14:paraId="529BFE82" w14:textId="3E452757" w:rsidR="00C54A63" w:rsidRPr="00020007" w:rsidRDefault="00C54A63" w:rsidP="00C54A63">
      <w:pPr>
        <w:tabs>
          <w:tab w:val="left" w:pos="567"/>
        </w:tabs>
        <w:ind w:left="0"/>
        <w:jc w:val="both"/>
        <w:rPr>
          <w:b/>
          <w:bCs/>
        </w:rPr>
      </w:pPr>
      <w:r>
        <w:rPr>
          <w:bCs/>
        </w:rPr>
        <w:t xml:space="preserve">Website link: </w:t>
      </w:r>
      <w:hyperlink r:id="rId28" w:history="1">
        <w:r w:rsidRPr="000A394C">
          <w:rPr>
            <w:rStyle w:val="Hyperlink"/>
          </w:rPr>
          <w:t>https://www.oberlo.in/blog/customer-needs</w:t>
        </w:r>
      </w:hyperlink>
      <w:r>
        <w:t xml:space="preserve">    </w:t>
      </w:r>
      <w:r>
        <w:rPr>
          <w:bCs/>
        </w:rPr>
        <w:t xml:space="preserve">     </w:t>
      </w:r>
      <w:r w:rsidRPr="00020007">
        <w:t xml:space="preserve">   </w:t>
      </w:r>
    </w:p>
    <w:p w14:paraId="457FA375" w14:textId="3BE3BAAB" w:rsidR="00C54A63" w:rsidRPr="00C54A63" w:rsidRDefault="00C54A63" w:rsidP="00A47D95">
      <w:pPr>
        <w:ind w:left="0"/>
        <w:rPr>
          <w:bCs/>
        </w:rPr>
      </w:pPr>
      <w:r w:rsidRPr="00020007">
        <w:t xml:space="preserve">Explanation: </w:t>
      </w:r>
      <w:r w:rsidR="00A47D95" w:rsidRPr="00A47D95">
        <w:rPr>
          <w:bCs/>
        </w:rPr>
        <w:t>Common types of customer needs</w:t>
      </w:r>
    </w:p>
    <w:p w14:paraId="24C9FD19" w14:textId="77777777" w:rsidR="00C54A63" w:rsidRPr="00C54A63" w:rsidRDefault="00C54A63" w:rsidP="00C54A63">
      <w:pPr>
        <w:rPr>
          <w:bCs/>
        </w:rPr>
      </w:pPr>
    </w:p>
    <w:p w14:paraId="271A11E7" w14:textId="703F3383" w:rsidR="00A47D95" w:rsidRPr="00A47D95" w:rsidRDefault="00A47D95" w:rsidP="00A47D95">
      <w:pPr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002060"/>
        </w:rPr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3.7   </w:t>
      </w:r>
      <w:r w:rsidRPr="00A47D95">
        <w:rPr>
          <w:rFonts w:asciiTheme="majorHAnsi" w:eastAsiaTheme="majorEastAsia" w:hAnsiTheme="majorHAnsi" w:cstheme="majorBidi"/>
          <w:b/>
          <w:bCs/>
          <w:caps/>
          <w:color w:val="002060"/>
        </w:rPr>
        <w:t>Provide regular, effective and targeted feedback to business customers regarding services and the value that</w:t>
      </w: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 </w:t>
      </w:r>
      <w:proofErr w:type="gramStart"/>
      <w:r>
        <w:rPr>
          <w:rFonts w:asciiTheme="majorHAnsi" w:eastAsiaTheme="majorEastAsia" w:hAnsiTheme="majorHAnsi" w:cstheme="majorBidi"/>
          <w:b/>
          <w:bCs/>
          <w:caps/>
          <w:color w:val="002060"/>
        </w:rPr>
        <w:t>IS  PROVIDED</w:t>
      </w:r>
      <w:proofErr w:type="gramEnd"/>
    </w:p>
    <w:p w14:paraId="38E08E9F" w14:textId="3672D44A" w:rsidR="00C54A63" w:rsidRDefault="00C54A63" w:rsidP="00C54A63">
      <w:pPr>
        <w:ind w:left="0"/>
        <w:jc w:val="both"/>
        <w:rPr>
          <w:bCs/>
        </w:rPr>
      </w:pPr>
    </w:p>
    <w:p w14:paraId="3BA276AF" w14:textId="7BEF5376" w:rsidR="00A47D95" w:rsidRDefault="00A47D95" w:rsidP="003B173B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="003B173B">
        <w:rPr>
          <w:bCs/>
        </w:rPr>
        <w:t xml:space="preserve">CLEANING OF CLAY </w:t>
      </w:r>
      <w:r w:rsidR="003B173B" w:rsidRPr="003B173B">
        <w:rPr>
          <w:bCs/>
        </w:rPr>
        <w:t>BRICKWORK</w:t>
      </w:r>
    </w:p>
    <w:p w14:paraId="62AFDBFB" w14:textId="5BCC0B4C" w:rsidR="00A47D95" w:rsidRPr="003B173B" w:rsidRDefault="00A47D95" w:rsidP="00A47D95">
      <w:pPr>
        <w:tabs>
          <w:tab w:val="left" w:pos="567"/>
        </w:tabs>
        <w:ind w:left="0"/>
        <w:jc w:val="both"/>
        <w:rPr>
          <w:rStyle w:val="Hyperlink"/>
        </w:rPr>
      </w:pPr>
      <w:r>
        <w:rPr>
          <w:bCs/>
        </w:rPr>
        <w:t xml:space="preserve">Website link: </w:t>
      </w:r>
      <w:r w:rsidR="003B173B" w:rsidRPr="003B173B">
        <w:rPr>
          <w:rStyle w:val="Hyperlink"/>
        </w:rPr>
        <w:t xml:space="preserve">bbfnz.co.nz/bricks-and-blocks/masonry-brick-veneer-best-practice-guide/types-of-mortar-joints/ </w:t>
      </w:r>
    </w:p>
    <w:p w14:paraId="0F97262C" w14:textId="1D814C6B" w:rsidR="00A47D95" w:rsidRPr="00C54A63" w:rsidRDefault="00A47D95" w:rsidP="00A47D95">
      <w:pPr>
        <w:ind w:left="0"/>
        <w:rPr>
          <w:bCs/>
        </w:rPr>
      </w:pPr>
      <w:r w:rsidRPr="00020007">
        <w:t xml:space="preserve">Explanation: </w:t>
      </w:r>
      <w:r w:rsidR="00845379" w:rsidRPr="00845379">
        <w:rPr>
          <w:bCs/>
        </w:rPr>
        <w:t>CLEANING BRICKWORK</w:t>
      </w:r>
      <w:r>
        <w:rPr>
          <w:bCs/>
        </w:rPr>
        <w:t>.</w:t>
      </w:r>
    </w:p>
    <w:p w14:paraId="6E46F6BE" w14:textId="77777777" w:rsidR="00A47D95" w:rsidRDefault="00A47D95" w:rsidP="00C54A63">
      <w:pPr>
        <w:ind w:left="0"/>
        <w:jc w:val="both"/>
        <w:rPr>
          <w:bCs/>
        </w:rPr>
      </w:pPr>
    </w:p>
    <w:p w14:paraId="2017FD8D" w14:textId="69E26EB6" w:rsidR="00845379" w:rsidRPr="00CE68C8" w:rsidRDefault="00845379" w:rsidP="00845379">
      <w:pPr>
        <w:pStyle w:val="Heading2"/>
        <w:numPr>
          <w:ilvl w:val="0"/>
          <w:numId w:val="2"/>
        </w:numPr>
        <w:jc w:val="both"/>
      </w:pPr>
      <w:r w:rsidRPr="00845379">
        <w:t>CLEAN UP</w:t>
      </w:r>
    </w:p>
    <w:p w14:paraId="29F531C4" w14:textId="1CCD8A8A" w:rsidR="00845379" w:rsidRDefault="00845379" w:rsidP="00845379">
      <w:pPr>
        <w:pStyle w:val="Heading3"/>
        <w:shd w:val="clear" w:color="auto" w:fill="FFFFFF"/>
        <w:spacing w:before="0" w:after="0"/>
        <w:ind w:left="0"/>
        <w:rPr>
          <w:color w:val="002060"/>
          <w:szCs w:val="22"/>
        </w:rPr>
      </w:pPr>
      <w:r>
        <w:rPr>
          <w:color w:val="002060"/>
          <w:szCs w:val="22"/>
        </w:rPr>
        <w:t xml:space="preserve">4.1.  </w:t>
      </w:r>
      <w:r w:rsidRPr="00845379">
        <w:rPr>
          <w:color w:val="002060"/>
          <w:szCs w:val="22"/>
        </w:rPr>
        <w:t>Clear the work area, and dispose of, reuse or recycle materials following workplace and environmental requirements</w:t>
      </w:r>
    </w:p>
    <w:p w14:paraId="14489F09" w14:textId="77777777" w:rsidR="00845379" w:rsidRPr="00845379" w:rsidRDefault="00845379" w:rsidP="00845379"/>
    <w:p w14:paraId="3E82FDCD" w14:textId="18580F1F" w:rsidR="00845379" w:rsidRPr="00DD0357" w:rsidRDefault="00845379" w:rsidP="00845379">
      <w:pPr>
        <w:pStyle w:val="Heading3"/>
        <w:shd w:val="clear" w:color="auto" w:fill="FFFFFF"/>
        <w:spacing w:before="0" w:after="0"/>
        <w:ind w:left="0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Website </w:t>
      </w:r>
      <w:r w:rsidRPr="00DD0357">
        <w:rPr>
          <w:rFonts w:ascii="Calibri" w:hAnsi="Calibri" w:cs="Calibri"/>
          <w:b w:val="0"/>
          <w:bCs w:val="0"/>
          <w:caps w:val="0"/>
          <w:color w:val="auto"/>
          <w:sz w:val="22"/>
          <w:szCs w:val="22"/>
        </w:rPr>
        <w:t xml:space="preserve">title: </w:t>
      </w:r>
      <w:r w:rsidRPr="00845379">
        <w:rPr>
          <w:rFonts w:ascii="Calibri" w:hAnsi="Calibri" w:cs="Calibri"/>
          <w:b w:val="0"/>
          <w:caps w:val="0"/>
          <w:color w:val="auto"/>
          <w:sz w:val="22"/>
          <w:szCs w:val="22"/>
        </w:rPr>
        <w:t>EMP: Environmental Management Plan (EMP)</w:t>
      </w:r>
    </w:p>
    <w:p w14:paraId="424F73E5" w14:textId="0E9B9E36" w:rsidR="00845379" w:rsidRPr="00DD0357" w:rsidRDefault="00845379" w:rsidP="00845379">
      <w:pPr>
        <w:pStyle w:val="ListParagraph"/>
        <w:ind w:left="0"/>
        <w:rPr>
          <w:sz w:val="22"/>
        </w:rPr>
      </w:pPr>
      <w:r>
        <w:rPr>
          <w:sz w:val="22"/>
        </w:rPr>
        <w:t xml:space="preserve">Website link: </w:t>
      </w:r>
      <w:hyperlink r:id="rId29" w:history="1">
        <w:r w:rsidRPr="00E0433B">
          <w:rPr>
            <w:rStyle w:val="Hyperlink"/>
          </w:rPr>
          <w:t>https://www.yourarticlelibrary.com/environment/emp-environmental-management-plan-emp/27453</w:t>
        </w:r>
      </w:hyperlink>
      <w:r>
        <w:t xml:space="preserve">  </w:t>
      </w:r>
    </w:p>
    <w:p w14:paraId="7D1DEA89" w14:textId="619CE02C" w:rsidR="00845379" w:rsidRPr="00587F25" w:rsidRDefault="00845379" w:rsidP="00845379">
      <w:pPr>
        <w:ind w:left="0"/>
        <w:jc w:val="both"/>
        <w:rPr>
          <w:szCs w:val="20"/>
        </w:rPr>
      </w:pPr>
      <w:r w:rsidRPr="00270247">
        <w:t>Explanation:</w:t>
      </w:r>
      <w:r>
        <w:t xml:space="preserve"> </w:t>
      </w:r>
      <w:r>
        <w:rPr>
          <w:szCs w:val="20"/>
        </w:rPr>
        <w:t>Details of environmental management.</w:t>
      </w:r>
    </w:p>
    <w:p w14:paraId="7FBB7B82" w14:textId="77777777" w:rsidR="00845379" w:rsidRPr="006637EB" w:rsidRDefault="00845379" w:rsidP="00845379">
      <w:pPr>
        <w:ind w:left="0"/>
        <w:jc w:val="both"/>
      </w:pPr>
    </w:p>
    <w:p w14:paraId="3FA7A14C" w14:textId="17B04CC9" w:rsidR="00845379" w:rsidRPr="00845379" w:rsidRDefault="00845379" w:rsidP="00845379">
      <w:pPr>
        <w:tabs>
          <w:tab w:val="left" w:pos="180"/>
          <w:tab w:val="left" w:pos="540"/>
          <w:tab w:val="left" w:pos="810"/>
        </w:tabs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80865A" w:themeColor="accent3" w:themeShade="BF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4.2. </w:t>
      </w:r>
      <w:r w:rsidRPr="00845379">
        <w:rPr>
          <w:rFonts w:asciiTheme="majorHAnsi" w:eastAsiaTheme="majorEastAsia" w:hAnsiTheme="majorHAnsi" w:cstheme="majorBidi"/>
          <w:b/>
          <w:bCs/>
          <w:caps/>
          <w:color w:val="002060"/>
        </w:rPr>
        <w:t>Clean tools and equipment, check for serviceability and report damage or faults</w:t>
      </w:r>
    </w:p>
    <w:p w14:paraId="1CE3B1FC" w14:textId="0DC2A3C0" w:rsidR="00845379" w:rsidRPr="0083443B" w:rsidRDefault="00845379" w:rsidP="00845379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="00893CBE" w:rsidRPr="00893CBE">
        <w:rPr>
          <w:bCs/>
        </w:rPr>
        <w:t>Preventive maintenance</w:t>
      </w:r>
    </w:p>
    <w:p w14:paraId="662FCE10" w14:textId="649CBB64" w:rsidR="00845379" w:rsidRPr="00020007" w:rsidRDefault="00845379" w:rsidP="00845379">
      <w:pPr>
        <w:pStyle w:val="ListParagraph"/>
        <w:ind w:left="0"/>
        <w:rPr>
          <w:b/>
          <w:bCs/>
          <w:sz w:val="22"/>
        </w:rPr>
      </w:pPr>
      <w:r>
        <w:rPr>
          <w:bCs/>
          <w:sz w:val="22"/>
        </w:rPr>
        <w:t xml:space="preserve">Website link: </w:t>
      </w:r>
      <w:hyperlink r:id="rId30" w:history="1">
        <w:r w:rsidR="00893CBE" w:rsidRPr="00E0433B">
          <w:rPr>
            <w:rStyle w:val="Hyperlink"/>
          </w:rPr>
          <w:t>https://www.fiixsoftware.com/maintenance-strategies/preventative-maintenance/</w:t>
        </w:r>
      </w:hyperlink>
      <w:r w:rsidR="00893CBE">
        <w:t xml:space="preserve"> </w:t>
      </w:r>
    </w:p>
    <w:p w14:paraId="53011A85" w14:textId="0A701345" w:rsidR="00845379" w:rsidRDefault="00845379" w:rsidP="00845379">
      <w:pPr>
        <w:ind w:left="0"/>
        <w:jc w:val="both"/>
        <w:rPr>
          <w:szCs w:val="20"/>
        </w:rPr>
      </w:pPr>
      <w:r w:rsidRPr="00020007">
        <w:t xml:space="preserve">Explanation: </w:t>
      </w:r>
      <w:r w:rsidR="00893CBE" w:rsidRPr="00893CBE">
        <w:rPr>
          <w:szCs w:val="20"/>
        </w:rPr>
        <w:t>Preventative and ongoing maintenance are actions taken to prolong the life of the equipment and avoid unnecessary downtime.</w:t>
      </w:r>
    </w:p>
    <w:p w14:paraId="6C6350EE" w14:textId="77777777" w:rsidR="00845379" w:rsidRDefault="00845379" w:rsidP="00845379">
      <w:pPr>
        <w:ind w:left="0"/>
        <w:jc w:val="both"/>
        <w:rPr>
          <w:rFonts w:asciiTheme="majorHAnsi" w:eastAsiaTheme="majorEastAsia" w:hAnsiTheme="majorHAnsi" w:cstheme="majorBidi"/>
          <w:b/>
          <w:bCs/>
          <w:caps/>
          <w:color w:val="002060"/>
        </w:rPr>
      </w:pPr>
    </w:p>
    <w:p w14:paraId="3924BAE4" w14:textId="1BF91EAA" w:rsidR="00845379" w:rsidRPr="00CE68C8" w:rsidRDefault="00893CBE" w:rsidP="00845379">
      <w:pPr>
        <w:ind w:left="0"/>
        <w:jc w:val="both"/>
      </w:pP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>4.</w:t>
      </w:r>
      <w:r w:rsidR="00845379">
        <w:rPr>
          <w:rFonts w:asciiTheme="majorHAnsi" w:eastAsiaTheme="majorEastAsia" w:hAnsiTheme="majorHAnsi" w:cstheme="majorBidi"/>
          <w:b/>
          <w:bCs/>
          <w:caps/>
          <w:color w:val="002060"/>
        </w:rPr>
        <w:t>3</w:t>
      </w:r>
      <w:r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. </w:t>
      </w:r>
      <w:r w:rsidR="00845379">
        <w:rPr>
          <w:rFonts w:asciiTheme="majorHAnsi" w:eastAsiaTheme="majorEastAsia" w:hAnsiTheme="majorHAnsi" w:cstheme="majorBidi"/>
          <w:b/>
          <w:bCs/>
          <w:caps/>
          <w:color w:val="002060"/>
        </w:rPr>
        <w:t xml:space="preserve"> </w:t>
      </w:r>
      <w:r w:rsidRPr="00893CBE">
        <w:rPr>
          <w:rFonts w:asciiTheme="majorHAnsi" w:eastAsiaTheme="majorEastAsia" w:hAnsiTheme="majorHAnsi" w:cstheme="majorBidi"/>
          <w:b/>
          <w:bCs/>
          <w:caps/>
          <w:color w:val="002060"/>
        </w:rPr>
        <w:t>Store and secure tools and equipment following workplace procedures</w:t>
      </w:r>
    </w:p>
    <w:p w14:paraId="51227D31" w14:textId="77777777" w:rsidR="00845379" w:rsidRDefault="00845379" w:rsidP="00845379">
      <w:pPr>
        <w:tabs>
          <w:tab w:val="left" w:pos="540"/>
          <w:tab w:val="left" w:pos="630"/>
        </w:tabs>
        <w:ind w:left="0"/>
        <w:rPr>
          <w:rFonts w:eastAsiaTheme="majorEastAsia"/>
          <w:szCs w:val="20"/>
        </w:rPr>
      </w:pPr>
    </w:p>
    <w:p w14:paraId="33299BC4" w14:textId="29571644" w:rsidR="00845379" w:rsidRPr="0083443B" w:rsidRDefault="00845379" w:rsidP="00845379">
      <w:pPr>
        <w:tabs>
          <w:tab w:val="left" w:pos="567"/>
        </w:tabs>
        <w:ind w:left="0"/>
        <w:jc w:val="both"/>
        <w:rPr>
          <w:bCs/>
        </w:rPr>
      </w:pPr>
      <w:r>
        <w:t>Website</w:t>
      </w:r>
      <w:r w:rsidRPr="0083443B">
        <w:t xml:space="preserve"> title: </w:t>
      </w:r>
      <w:r w:rsidR="00395722" w:rsidRPr="00395722">
        <w:rPr>
          <w:bCs/>
        </w:rPr>
        <w:t>Garden Tool Storage</w:t>
      </w:r>
    </w:p>
    <w:p w14:paraId="5E49754F" w14:textId="4796ECE8" w:rsidR="00845379" w:rsidRPr="00020007" w:rsidRDefault="00845379" w:rsidP="00845379">
      <w:pPr>
        <w:pStyle w:val="ListParagraph"/>
        <w:ind w:left="0"/>
        <w:rPr>
          <w:b/>
          <w:bCs/>
          <w:sz w:val="22"/>
        </w:rPr>
      </w:pPr>
      <w:r>
        <w:rPr>
          <w:bCs/>
          <w:sz w:val="22"/>
        </w:rPr>
        <w:t xml:space="preserve">Website link: </w:t>
      </w:r>
      <w:hyperlink r:id="rId31" w:history="1">
        <w:r w:rsidR="00395722" w:rsidRPr="00E0433B">
          <w:rPr>
            <w:rStyle w:val="Hyperlink"/>
          </w:rPr>
          <w:t>https://www.storagefront.com/storagetips/auto-rv-boat/gardening-tools-storage/</w:t>
        </w:r>
      </w:hyperlink>
      <w:r w:rsidR="00395722">
        <w:t xml:space="preserve"> </w:t>
      </w:r>
      <w:r>
        <w:t xml:space="preserve">  </w:t>
      </w:r>
      <w:r>
        <w:rPr>
          <w:bCs/>
          <w:sz w:val="22"/>
        </w:rPr>
        <w:t xml:space="preserve">     </w:t>
      </w:r>
      <w:r w:rsidRPr="00020007">
        <w:rPr>
          <w:sz w:val="22"/>
        </w:rPr>
        <w:t xml:space="preserve">   </w:t>
      </w:r>
    </w:p>
    <w:p w14:paraId="43264000" w14:textId="31AAE380" w:rsidR="00845379" w:rsidRDefault="00845379" w:rsidP="00845379">
      <w:pPr>
        <w:ind w:left="0"/>
        <w:jc w:val="both"/>
        <w:rPr>
          <w:szCs w:val="20"/>
        </w:rPr>
      </w:pPr>
      <w:r w:rsidRPr="00020007">
        <w:t xml:space="preserve">Explanation: </w:t>
      </w:r>
      <w:r w:rsidR="00395722">
        <w:rPr>
          <w:szCs w:val="20"/>
        </w:rPr>
        <w:t>S</w:t>
      </w:r>
      <w:r w:rsidR="00395722" w:rsidRPr="00395722">
        <w:rPr>
          <w:szCs w:val="20"/>
        </w:rPr>
        <w:t>torage of tools and equipment</w:t>
      </w:r>
      <w:r w:rsidRPr="003B173B">
        <w:rPr>
          <w:szCs w:val="20"/>
        </w:rPr>
        <w:t xml:space="preserve"> </w:t>
      </w:r>
    </w:p>
    <w:p w14:paraId="19CC2D6D" w14:textId="77777777" w:rsidR="00C54A63" w:rsidRDefault="00C54A63" w:rsidP="00C54A63">
      <w:pPr>
        <w:ind w:left="0"/>
        <w:jc w:val="both"/>
        <w:rPr>
          <w:szCs w:val="20"/>
        </w:rPr>
      </w:pPr>
    </w:p>
    <w:p w14:paraId="55788B0B" w14:textId="6D99E34E" w:rsidR="00FB203A" w:rsidRDefault="00FB203A" w:rsidP="00781D8C">
      <w:pPr>
        <w:tabs>
          <w:tab w:val="left" w:pos="426"/>
        </w:tabs>
        <w:ind w:left="0"/>
        <w:jc w:val="both"/>
        <w:rPr>
          <w:rFonts w:eastAsiaTheme="majorEastAsia"/>
        </w:rPr>
      </w:pPr>
    </w:p>
    <w:sectPr w:rsidR="00FB203A" w:rsidSect="002C6DE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0" w:right="1440" w:bottom="1440" w:left="144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640D" w14:textId="77777777" w:rsidR="00B50053" w:rsidRDefault="00B50053">
      <w:r>
        <w:separator/>
      </w:r>
    </w:p>
  </w:endnote>
  <w:endnote w:type="continuationSeparator" w:id="0">
    <w:p w14:paraId="27DDE7C2" w14:textId="77777777" w:rsidR="00B50053" w:rsidRDefault="00B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7B55" w14:textId="77777777" w:rsidR="00F579EC" w:rsidRDefault="00F57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03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133664222" w:displacedByCustomXml="prev"/>
      <w:bookmarkStart w:id="2" w:name="_Hlk109980137" w:displacedByCustomXml="prev"/>
      <w:p w14:paraId="38BA60F6" w14:textId="5976EF2B" w:rsidR="00F5276F" w:rsidRDefault="00F5276F" w:rsidP="00F5276F">
        <w:pPr>
          <w:spacing w:before="94"/>
          <w:ind w:right="592"/>
          <w:rPr>
            <w:rFonts w:ascii="Arial"/>
            <w:b/>
            <w:sz w:val="18"/>
          </w:rPr>
        </w:pPr>
        <w:r>
          <w:t xml:space="preserve">     </w:t>
        </w:r>
        <w:r>
          <w:rPr>
            <w:rFonts w:ascii="Arial"/>
            <w:b/>
            <w:color w:val="FF0000"/>
            <w:spacing w:val="-1"/>
            <w:sz w:val="18"/>
          </w:rPr>
          <w:t>RADIX</w:t>
        </w:r>
        <w:r>
          <w:rPr>
            <w:rFonts w:ascii="Arial"/>
            <w:b/>
            <w:color w:val="FF0000"/>
            <w:spacing w:val="-7"/>
            <w:sz w:val="18"/>
          </w:rPr>
          <w:t xml:space="preserve"> </w:t>
        </w:r>
        <w:r>
          <w:rPr>
            <w:rFonts w:ascii="Arial"/>
            <w:b/>
            <w:color w:val="FF0000"/>
            <w:spacing w:val="-1"/>
            <w:sz w:val="18"/>
          </w:rPr>
          <w:t>EDUCATION</w:t>
        </w:r>
        <w:r>
          <w:rPr>
            <w:rFonts w:ascii="Arial"/>
            <w:b/>
            <w:color w:val="FF0000"/>
            <w:spacing w:val="-6"/>
            <w:sz w:val="18"/>
          </w:rPr>
          <w:t xml:space="preserve"> </w:t>
        </w:r>
        <w:r>
          <w:rPr>
            <w:rFonts w:ascii="Arial"/>
            <w:b/>
            <w:color w:val="FF0000"/>
            <w:spacing w:val="-1"/>
            <w:sz w:val="18"/>
          </w:rPr>
          <w:t>PTY.</w:t>
        </w:r>
        <w:r>
          <w:rPr>
            <w:rFonts w:ascii="Arial"/>
            <w:b/>
            <w:color w:val="FF0000"/>
            <w:spacing w:val="-3"/>
            <w:sz w:val="18"/>
          </w:rPr>
          <w:t xml:space="preserve"> </w:t>
        </w:r>
        <w:r>
          <w:rPr>
            <w:rFonts w:ascii="Arial"/>
            <w:b/>
            <w:color w:val="FF0000"/>
            <w:spacing w:val="-1"/>
            <w:sz w:val="18"/>
          </w:rPr>
          <w:t>LTD.</w:t>
        </w:r>
        <w:r>
          <w:rPr>
            <w:rFonts w:ascii="Arial"/>
            <w:b/>
            <w:color w:val="FF0000"/>
            <w:spacing w:val="-7"/>
            <w:sz w:val="18"/>
          </w:rPr>
          <w:t xml:space="preserve"> </w:t>
        </w:r>
        <w:r>
          <w:rPr>
            <w:rFonts w:ascii="Arial"/>
            <w:b/>
            <w:color w:val="FF0000"/>
            <w:spacing w:val="-1"/>
            <w:sz w:val="18"/>
          </w:rPr>
          <w:t>T/A</w:t>
        </w:r>
        <w:r>
          <w:rPr>
            <w:rFonts w:ascii="Arial"/>
            <w:b/>
            <w:color w:val="FF0000"/>
            <w:spacing w:val="-14"/>
            <w:sz w:val="18"/>
          </w:rPr>
          <w:t xml:space="preserve"> </w:t>
        </w:r>
        <w:r>
          <w:rPr>
            <w:rFonts w:ascii="Arial"/>
            <w:b/>
            <w:color w:val="FF0000"/>
            <w:spacing w:val="-1"/>
            <w:sz w:val="18"/>
          </w:rPr>
          <w:t>CANBERRA</w:t>
        </w:r>
        <w:r>
          <w:rPr>
            <w:rFonts w:ascii="Arial"/>
            <w:b/>
            <w:color w:val="FF0000"/>
            <w:spacing w:val="-13"/>
            <w:sz w:val="18"/>
          </w:rPr>
          <w:t xml:space="preserve"> </w:t>
        </w:r>
        <w:r>
          <w:rPr>
            <w:rFonts w:ascii="Arial"/>
            <w:b/>
            <w:color w:val="FF0000"/>
            <w:sz w:val="18"/>
          </w:rPr>
          <w:t>INSTITUTE</w:t>
        </w:r>
        <w:r>
          <w:rPr>
            <w:rFonts w:ascii="Arial"/>
            <w:b/>
            <w:color w:val="FF0000"/>
            <w:spacing w:val="-7"/>
            <w:sz w:val="18"/>
          </w:rPr>
          <w:t xml:space="preserve"> </w:t>
        </w:r>
        <w:r>
          <w:rPr>
            <w:rFonts w:ascii="Arial"/>
            <w:b/>
            <w:color w:val="FF0000"/>
            <w:sz w:val="18"/>
          </w:rPr>
          <w:t>OF</w:t>
        </w:r>
        <w:r>
          <w:rPr>
            <w:rFonts w:ascii="Arial"/>
            <w:b/>
            <w:color w:val="FF0000"/>
            <w:spacing w:val="-3"/>
            <w:sz w:val="18"/>
          </w:rPr>
          <w:t xml:space="preserve"> </w:t>
        </w:r>
        <w:r>
          <w:rPr>
            <w:rFonts w:ascii="Arial"/>
            <w:b/>
            <w:color w:val="FF0000"/>
            <w:sz w:val="18"/>
          </w:rPr>
          <w:t>EDUCATION</w:t>
        </w:r>
        <w:r>
          <w:rPr>
            <w:rFonts w:ascii="Arial"/>
            <w:b/>
            <w:color w:val="FF0000"/>
            <w:spacing w:val="-9"/>
            <w:sz w:val="18"/>
          </w:rPr>
          <w:t xml:space="preserve"> </w:t>
        </w:r>
        <w:r>
          <w:rPr>
            <w:rFonts w:ascii="Arial"/>
            <w:b/>
            <w:color w:val="FF0000"/>
            <w:sz w:val="18"/>
          </w:rPr>
          <w:t>AND</w:t>
        </w:r>
        <w:r>
          <w:rPr>
            <w:rFonts w:ascii="Arial"/>
            <w:b/>
            <w:color w:val="FF0000"/>
            <w:spacing w:val="-7"/>
            <w:sz w:val="18"/>
          </w:rPr>
          <w:t xml:space="preserve"> </w:t>
        </w:r>
        <w:r>
          <w:rPr>
            <w:rFonts w:ascii="Arial"/>
            <w:b/>
            <w:color w:val="FF0000"/>
            <w:sz w:val="18"/>
          </w:rPr>
          <w:t>TECHNOLOGY</w:t>
        </w:r>
      </w:p>
      <w:p w14:paraId="61269D20" w14:textId="77777777" w:rsidR="00F5276F" w:rsidRDefault="00F5276F" w:rsidP="00F5276F">
        <w:pPr>
          <w:spacing w:before="94"/>
          <w:ind w:right="592"/>
          <w:jc w:val="center"/>
          <w:rPr>
            <w:sz w:val="18"/>
          </w:rPr>
        </w:pPr>
        <w:r>
          <w:rPr>
            <w:sz w:val="18"/>
          </w:rPr>
          <w:t xml:space="preserve">    Ground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Floor</w:t>
        </w:r>
        <w:r>
          <w:rPr>
            <w:spacing w:val="-5"/>
            <w:sz w:val="18"/>
          </w:rPr>
          <w:t xml:space="preserve"> </w:t>
        </w:r>
        <w:r>
          <w:rPr>
            <w:sz w:val="18"/>
          </w:rPr>
          <w:t>15</w:t>
        </w:r>
        <w:r>
          <w:rPr>
            <w:spacing w:val="-5"/>
            <w:sz w:val="18"/>
          </w:rPr>
          <w:t xml:space="preserve"> </w:t>
        </w:r>
        <w:r>
          <w:rPr>
            <w:sz w:val="18"/>
          </w:rPr>
          <w:t>Barry</w:t>
        </w:r>
        <w:r>
          <w:rPr>
            <w:spacing w:val="-4"/>
            <w:sz w:val="18"/>
          </w:rPr>
          <w:t xml:space="preserve"> </w:t>
        </w:r>
        <w:r>
          <w:rPr>
            <w:sz w:val="18"/>
          </w:rPr>
          <w:t>Drive,</w:t>
        </w:r>
        <w:r>
          <w:rPr>
            <w:spacing w:val="-8"/>
            <w:sz w:val="18"/>
          </w:rPr>
          <w:t xml:space="preserve"> </w:t>
        </w:r>
        <w:r>
          <w:rPr>
            <w:sz w:val="18"/>
          </w:rPr>
          <w:t>Turner ACT 2612 | CRICOS</w:t>
        </w:r>
        <w:r>
          <w:rPr>
            <w:spacing w:val="-5"/>
            <w:sz w:val="18"/>
          </w:rPr>
          <w:t xml:space="preserve"> </w:t>
        </w:r>
        <w:r>
          <w:rPr>
            <w:sz w:val="18"/>
          </w:rPr>
          <w:t>Provider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Code:</w:t>
        </w:r>
        <w:r>
          <w:rPr>
            <w:spacing w:val="-9"/>
            <w:sz w:val="18"/>
          </w:rPr>
          <w:t xml:space="preserve"> </w:t>
        </w:r>
        <w:r>
          <w:rPr>
            <w:sz w:val="18"/>
          </w:rPr>
          <w:t>03835K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>|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RTO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Code: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45592</w:t>
        </w:r>
      </w:p>
      <w:p w14:paraId="304E1B48" w14:textId="30D917B8" w:rsidR="002C64BD" w:rsidRDefault="00F5276F" w:rsidP="00F5276F">
        <w:pPr>
          <w:ind w:firstLineChars="400" w:firstLine="720"/>
        </w:pPr>
        <w:r>
          <w:rPr>
            <w:color w:val="FF0000"/>
            <w:sz w:val="18"/>
          </w:rPr>
          <w:t>Telephone:</w:t>
        </w:r>
        <w:r>
          <w:rPr>
            <w:color w:val="4471C4"/>
            <w:sz w:val="18"/>
          </w:rPr>
          <w:t xml:space="preserve"> 0261703300 </w:t>
        </w:r>
        <w:r>
          <w:rPr>
            <w:color w:val="FF0000"/>
            <w:sz w:val="18"/>
          </w:rPr>
          <w:t>Email</w:t>
        </w:r>
        <w:r>
          <w:rPr>
            <w:color w:val="4471C4"/>
            <w:sz w:val="18"/>
          </w:rPr>
          <w:t>:</w:t>
        </w:r>
        <w:r>
          <w:rPr>
            <w:color w:val="4471C4"/>
            <w:spacing w:val="-3"/>
            <w:sz w:val="18"/>
          </w:rPr>
          <w:t xml:space="preserve"> </w:t>
        </w:r>
        <w:hyperlink r:id="rId1" w:history="1">
          <w:r>
            <w:rPr>
              <w:rStyle w:val="Hyperlink"/>
              <w:sz w:val="18"/>
            </w:rPr>
            <w:t>support@ciet.edu.au</w:t>
          </w:r>
        </w:hyperlink>
        <w:r>
          <w:rPr>
            <w:color w:val="4471C4"/>
            <w:spacing w:val="42"/>
            <w:sz w:val="18"/>
          </w:rPr>
          <w:t xml:space="preserve"> </w:t>
        </w:r>
        <w:r>
          <w:rPr>
            <w:color w:val="FF0000"/>
            <w:sz w:val="18"/>
          </w:rPr>
          <w:t>Website</w:t>
        </w:r>
        <w:r>
          <w:rPr>
            <w:sz w:val="18"/>
          </w:rPr>
          <w:t>:</w:t>
        </w:r>
        <w:r>
          <w:rPr>
            <w:spacing w:val="-3"/>
            <w:sz w:val="18"/>
          </w:rPr>
          <w:t xml:space="preserve"> </w:t>
        </w:r>
        <w:hyperlink r:id="rId2">
          <w:r>
            <w:rPr>
              <w:color w:val="4471C4"/>
              <w:sz w:val="18"/>
            </w:rPr>
            <w:t>www.ciet.edu.au</w:t>
          </w:r>
        </w:hyperlink>
        <w:r>
          <w:rPr>
            <w:color w:val="4471C4"/>
            <w:sz w:val="18"/>
          </w:rPr>
          <w:t xml:space="preserve"> </w:t>
        </w:r>
        <w:r>
          <w:rPr>
            <w:color w:val="000000" w:themeColor="text1"/>
            <w:sz w:val="18"/>
          </w:rPr>
          <w:t>| V3.0 Jan 202</w:t>
        </w:r>
        <w:bookmarkEnd w:id="2"/>
        <w:bookmarkEnd w:id="1"/>
        <w:r>
          <w:rPr>
            <w:color w:val="000000" w:themeColor="text1"/>
            <w:sz w:val="18"/>
          </w:rPr>
          <w:t>3</w:t>
        </w:r>
        <w:r>
          <w:rPr>
            <w:color w:val="000000" w:themeColor="text1"/>
            <w:sz w:val="18"/>
          </w:rPr>
          <w:t>|</w:t>
        </w:r>
        <w:r w:rsidR="002C64BD">
          <w:fldChar w:fldCharType="begin"/>
        </w:r>
        <w:r w:rsidR="002C64BD">
          <w:instrText xml:space="preserve"> PAGE   \* MERGEFORMAT </w:instrText>
        </w:r>
        <w:r w:rsidR="002C64BD">
          <w:fldChar w:fldCharType="separate"/>
        </w:r>
        <w:r w:rsidR="002C64BD">
          <w:rPr>
            <w:noProof/>
          </w:rPr>
          <w:t>2</w:t>
        </w:r>
        <w:r w:rsidR="002C64BD">
          <w:rPr>
            <w:noProof/>
          </w:rPr>
          <w:fldChar w:fldCharType="end"/>
        </w:r>
      </w:p>
    </w:sdtContent>
  </w:sdt>
  <w:p w14:paraId="35530231" w14:textId="77777777" w:rsidR="00544B7C" w:rsidRPr="009619A7" w:rsidRDefault="00544B7C" w:rsidP="00961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FCA" w14:textId="77777777" w:rsidR="00F579EC" w:rsidRDefault="00F57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284A" w14:textId="77777777" w:rsidR="00B50053" w:rsidRDefault="00B50053">
      <w:r>
        <w:separator/>
      </w:r>
    </w:p>
  </w:footnote>
  <w:footnote w:type="continuationSeparator" w:id="0">
    <w:p w14:paraId="5F9B883A" w14:textId="77777777" w:rsidR="00B50053" w:rsidRDefault="00B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D311" w14:textId="0E7121FF" w:rsidR="00F579EC" w:rsidRDefault="00F5276F">
    <w:pPr>
      <w:pStyle w:val="Header"/>
    </w:pPr>
    <w:r>
      <w:rPr>
        <w:noProof/>
      </w:rPr>
      <w:pict w14:anchorId="2531E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748360" o:spid="_x0000_s4098" type="#_x0000_t75" style="position:absolute;left:0;text-align:left;margin-left:0;margin-top:0;width:293.65pt;height:192.4pt;z-index:-251655168;mso-position-horizontal:center;mso-position-horizontal-relative:margin;mso-position-vertical:center;mso-position-vertical-relative:margin" o:allowincell="f">
          <v:imagedata r:id="rId1" o:title="CIET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1528" w14:textId="079008CC" w:rsidR="00544B7C" w:rsidRPr="001812AD" w:rsidRDefault="00F5276F" w:rsidP="001B58A3">
    <w:pPr>
      <w:pStyle w:val="Header"/>
      <w:ind w:left="0"/>
      <w:rPr>
        <w:b/>
      </w:rPr>
    </w:pPr>
    <w:r>
      <w:rPr>
        <w:b/>
        <w:noProof/>
        <w:color w:val="EA1010"/>
        <w:sz w:val="36"/>
        <w:szCs w:val="36"/>
      </w:rPr>
      <w:pict w14:anchorId="3BAE2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748361" o:spid="_x0000_s4099" type="#_x0000_t75" style="position:absolute;margin-left:0;margin-top:0;width:293.65pt;height:192.4pt;z-index:-251654144;mso-position-horizontal:center;mso-position-horizontal-relative:margin;mso-position-vertical:center;mso-position-vertical-relative:margin" o:allowincell="f">
          <v:imagedata r:id="rId1" o:title="CIET Logo" gain="19661f" blacklevel="22938f"/>
        </v:shape>
      </w:pict>
    </w:r>
    <w:r w:rsidR="00985473">
      <w:rPr>
        <w:b/>
        <w:noProof/>
        <w:color w:val="EA1010"/>
        <w:sz w:val="36"/>
        <w:szCs w:val="36"/>
      </w:rPr>
      <w:drawing>
        <wp:anchor distT="0" distB="0" distL="114300" distR="114300" simplePos="0" relativeHeight="251659264" behindDoc="0" locked="0" layoutInCell="1" allowOverlap="1" wp14:anchorId="03325C7A" wp14:editId="6738D3C1">
          <wp:simplePos x="0" y="0"/>
          <wp:positionH relativeFrom="page">
            <wp:align>left</wp:align>
          </wp:positionH>
          <wp:positionV relativeFrom="paragraph">
            <wp:posOffset>-267335</wp:posOffset>
          </wp:positionV>
          <wp:extent cx="1047750" cy="686435"/>
          <wp:effectExtent l="0" t="0" r="0" b="0"/>
          <wp:wrapSquare wrapText="bothSides"/>
          <wp:docPr id="199168726" name="Picture 199168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9A7">
      <w:rPr>
        <w:b/>
      </w:rPr>
      <w:t xml:space="preserve">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E683" w14:textId="4B5ABB2F" w:rsidR="00F579EC" w:rsidRDefault="00F5276F">
    <w:pPr>
      <w:pStyle w:val="Header"/>
    </w:pPr>
    <w:r>
      <w:rPr>
        <w:noProof/>
      </w:rPr>
      <w:pict w14:anchorId="72CBC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748359" o:spid="_x0000_s4097" type="#_x0000_t75" style="position:absolute;left:0;text-align:left;margin-left:0;margin-top:0;width:293.65pt;height:192.4pt;z-index:-251656192;mso-position-horizontal:center;mso-position-horizontal-relative:margin;mso-position-vertical:center;mso-position-vertical-relative:margin" o:allowincell="f">
          <v:imagedata r:id="rId1" o:title="CIET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CAA2828"/>
    <w:lvl w:ilvl="0">
      <w:start w:val="1"/>
      <w:numFmt w:val="decimal"/>
      <w:pStyle w:val="ListNumber"/>
      <w:lvlText w:val="%1"/>
      <w:lvlJc w:val="left"/>
      <w:pPr>
        <w:ind w:left="360" w:hanging="288"/>
      </w:pPr>
      <w:rPr>
        <w:rFonts w:hint="default"/>
      </w:rPr>
    </w:lvl>
  </w:abstractNum>
  <w:abstractNum w:abstractNumId="1" w15:restartNumberingAfterBreak="0">
    <w:nsid w:val="02E66D54"/>
    <w:multiLevelType w:val="multilevel"/>
    <w:tmpl w:val="24681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32677"/>
    <w:multiLevelType w:val="hybridMultilevel"/>
    <w:tmpl w:val="62941B74"/>
    <w:lvl w:ilvl="0" w:tplc="34726BC2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4316E57"/>
    <w:multiLevelType w:val="multilevel"/>
    <w:tmpl w:val="B742E80C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4" w15:restartNumberingAfterBreak="0">
    <w:nsid w:val="056E0FDA"/>
    <w:multiLevelType w:val="hybridMultilevel"/>
    <w:tmpl w:val="F322F748"/>
    <w:lvl w:ilvl="0" w:tplc="C3A885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5861C6D"/>
    <w:multiLevelType w:val="hybridMultilevel"/>
    <w:tmpl w:val="5478EAFE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941455D"/>
    <w:multiLevelType w:val="multilevel"/>
    <w:tmpl w:val="87CC2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FC727A"/>
    <w:multiLevelType w:val="hybridMultilevel"/>
    <w:tmpl w:val="F510236E"/>
    <w:lvl w:ilvl="0" w:tplc="E7A410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5611"/>
    <w:multiLevelType w:val="hybridMultilevel"/>
    <w:tmpl w:val="DE24AE4E"/>
    <w:lvl w:ilvl="0" w:tplc="A0403B56">
      <w:start w:val="1"/>
      <w:numFmt w:val="decimal"/>
      <w:lvlText w:val="%1."/>
      <w:lvlJc w:val="left"/>
      <w:pPr>
        <w:ind w:left="432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4F936AF"/>
    <w:multiLevelType w:val="hybridMultilevel"/>
    <w:tmpl w:val="992A79DE"/>
    <w:lvl w:ilvl="0" w:tplc="BE78909E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15546038"/>
    <w:multiLevelType w:val="hybridMultilevel"/>
    <w:tmpl w:val="77BCE1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03DB8"/>
    <w:multiLevelType w:val="hybridMultilevel"/>
    <w:tmpl w:val="1F601F0E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F152B35"/>
    <w:multiLevelType w:val="hybridMultilevel"/>
    <w:tmpl w:val="EE084682"/>
    <w:lvl w:ilvl="0" w:tplc="4394EE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27B7FAE"/>
    <w:multiLevelType w:val="hybridMultilevel"/>
    <w:tmpl w:val="29786690"/>
    <w:lvl w:ilvl="0" w:tplc="10724C3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51F5D1F"/>
    <w:multiLevelType w:val="multilevel"/>
    <w:tmpl w:val="E1DE96AA"/>
    <w:lvl w:ilvl="0">
      <w:start w:val="1"/>
      <w:numFmt w:val="decimal"/>
      <w:lvlText w:val="%1."/>
      <w:lvlJc w:val="left"/>
      <w:pPr>
        <w:ind w:left="360" w:hanging="360"/>
      </w:pPr>
      <w:rPr>
        <w:color w:val="DD8047" w:themeColor="accent2"/>
      </w:rPr>
    </w:lvl>
    <w:lvl w:ilvl="1">
      <w:start w:val="1"/>
      <w:numFmt w:val="decimal"/>
      <w:isLgl/>
      <w:lvlText w:val="%1.%2"/>
      <w:lvlJc w:val="left"/>
      <w:pPr>
        <w:ind w:left="432" w:hanging="36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12" w:hanging="1440"/>
      </w:pPr>
      <w:rPr>
        <w:rFonts w:asciiTheme="majorHAnsi" w:eastAsiaTheme="majorEastAsia" w:hAnsiTheme="majorHAnsi" w:cstheme="majorBidi" w:hint="default"/>
        <w:b/>
        <w:color w:val="80865A" w:themeColor="accent3" w:themeShade="BF"/>
        <w:sz w:val="24"/>
      </w:rPr>
    </w:lvl>
  </w:abstractNum>
  <w:abstractNum w:abstractNumId="15" w15:restartNumberingAfterBreak="0">
    <w:nsid w:val="28C0795B"/>
    <w:multiLevelType w:val="hybridMultilevel"/>
    <w:tmpl w:val="D09A2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3F88"/>
    <w:multiLevelType w:val="multilevel"/>
    <w:tmpl w:val="5E98768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" w:hanging="1440"/>
      </w:pPr>
      <w:rPr>
        <w:rFonts w:hint="default"/>
      </w:rPr>
    </w:lvl>
  </w:abstractNum>
  <w:abstractNum w:abstractNumId="17" w15:restartNumberingAfterBreak="0">
    <w:nsid w:val="2C7E12A3"/>
    <w:multiLevelType w:val="hybridMultilevel"/>
    <w:tmpl w:val="B8ECD5CC"/>
    <w:lvl w:ilvl="0" w:tplc="778EE2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2DBF316E"/>
    <w:multiLevelType w:val="multilevel"/>
    <w:tmpl w:val="4E884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F27C90"/>
    <w:multiLevelType w:val="hybridMultilevel"/>
    <w:tmpl w:val="A4A867D6"/>
    <w:lvl w:ilvl="0" w:tplc="AAD2B87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2482540"/>
    <w:multiLevelType w:val="hybridMultilevel"/>
    <w:tmpl w:val="715A0DEA"/>
    <w:lvl w:ilvl="0" w:tplc="18387FF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36A8"/>
    <w:multiLevelType w:val="hybridMultilevel"/>
    <w:tmpl w:val="FD7E6BE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34BC5830"/>
    <w:multiLevelType w:val="hybridMultilevel"/>
    <w:tmpl w:val="FEA24C28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2F5C4684">
      <w:start w:val="1"/>
      <w:numFmt w:val="decimal"/>
      <w:lvlText w:val="%3."/>
      <w:lvlJc w:val="left"/>
      <w:pPr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392C792B"/>
    <w:multiLevelType w:val="hybridMultilevel"/>
    <w:tmpl w:val="97F4E5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81040"/>
    <w:multiLevelType w:val="multilevel"/>
    <w:tmpl w:val="1AC450B2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" w:hanging="1440"/>
      </w:pPr>
      <w:rPr>
        <w:rFonts w:hint="default"/>
      </w:rPr>
    </w:lvl>
  </w:abstractNum>
  <w:abstractNum w:abstractNumId="25" w15:restartNumberingAfterBreak="0">
    <w:nsid w:val="3A3F530B"/>
    <w:multiLevelType w:val="hybridMultilevel"/>
    <w:tmpl w:val="2ACE8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2063"/>
    <w:multiLevelType w:val="hybridMultilevel"/>
    <w:tmpl w:val="6DA23A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CE11D1"/>
    <w:multiLevelType w:val="hybridMultilevel"/>
    <w:tmpl w:val="9A94A04A"/>
    <w:lvl w:ilvl="0" w:tplc="78E2E9CA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44D42BC1"/>
    <w:multiLevelType w:val="hybridMultilevel"/>
    <w:tmpl w:val="A1EAFFD0"/>
    <w:lvl w:ilvl="0" w:tplc="04090019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70B3329"/>
    <w:multiLevelType w:val="hybridMultilevel"/>
    <w:tmpl w:val="9946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478AF"/>
    <w:multiLevelType w:val="hybridMultilevel"/>
    <w:tmpl w:val="62605496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4AF14B6B"/>
    <w:multiLevelType w:val="hybridMultilevel"/>
    <w:tmpl w:val="58FA06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B3F6A"/>
    <w:multiLevelType w:val="hybridMultilevel"/>
    <w:tmpl w:val="8EDC1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00FE0"/>
    <w:multiLevelType w:val="multilevel"/>
    <w:tmpl w:val="60E00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DCB1A9D"/>
    <w:multiLevelType w:val="hybridMultilevel"/>
    <w:tmpl w:val="29085B2A"/>
    <w:lvl w:ilvl="0" w:tplc="06B2149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4DE2111A"/>
    <w:multiLevelType w:val="hybridMultilevel"/>
    <w:tmpl w:val="13D66E58"/>
    <w:lvl w:ilvl="0" w:tplc="A6C0802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 w15:restartNumberingAfterBreak="0">
    <w:nsid w:val="4F9C5EA4"/>
    <w:multiLevelType w:val="hybridMultilevel"/>
    <w:tmpl w:val="034A8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26F8D"/>
    <w:multiLevelType w:val="multilevel"/>
    <w:tmpl w:val="A442F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0C6348"/>
    <w:multiLevelType w:val="hybridMultilevel"/>
    <w:tmpl w:val="FB988112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55240853"/>
    <w:multiLevelType w:val="hybridMultilevel"/>
    <w:tmpl w:val="E9D66B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70969"/>
    <w:multiLevelType w:val="hybridMultilevel"/>
    <w:tmpl w:val="A216D548"/>
    <w:lvl w:ilvl="0" w:tplc="E5CAF29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5CF27B89"/>
    <w:multiLevelType w:val="hybridMultilevel"/>
    <w:tmpl w:val="12B065B8"/>
    <w:lvl w:ilvl="0" w:tplc="BD641A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2" w15:restartNumberingAfterBreak="0">
    <w:nsid w:val="5FB2781C"/>
    <w:multiLevelType w:val="hybridMultilevel"/>
    <w:tmpl w:val="21BEF37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64915"/>
    <w:multiLevelType w:val="multilevel"/>
    <w:tmpl w:val="C7CEDBDC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44" w15:restartNumberingAfterBreak="0">
    <w:nsid w:val="62465812"/>
    <w:multiLevelType w:val="hybridMultilevel"/>
    <w:tmpl w:val="0F3E03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3648A"/>
    <w:multiLevelType w:val="multilevel"/>
    <w:tmpl w:val="7EA88BE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" w:hanging="1440"/>
      </w:pPr>
      <w:rPr>
        <w:rFonts w:hint="default"/>
      </w:rPr>
    </w:lvl>
  </w:abstractNum>
  <w:abstractNum w:abstractNumId="46" w15:restartNumberingAfterBreak="0">
    <w:nsid w:val="6B9510DF"/>
    <w:multiLevelType w:val="hybridMultilevel"/>
    <w:tmpl w:val="B5A037F0"/>
    <w:lvl w:ilvl="0" w:tplc="CA1AD2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6E3F4272"/>
    <w:multiLevelType w:val="hybridMultilevel"/>
    <w:tmpl w:val="C4CE8DDC"/>
    <w:lvl w:ilvl="0" w:tplc="9BAEDA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63C17"/>
    <w:multiLevelType w:val="hybridMultilevel"/>
    <w:tmpl w:val="4CC6D4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F7BB1"/>
    <w:multiLevelType w:val="hybridMultilevel"/>
    <w:tmpl w:val="1368B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91733"/>
    <w:multiLevelType w:val="hybridMultilevel"/>
    <w:tmpl w:val="7AC428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3F364A"/>
    <w:multiLevelType w:val="hybridMultilevel"/>
    <w:tmpl w:val="C136B616"/>
    <w:lvl w:ilvl="0" w:tplc="981842F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2" w15:restartNumberingAfterBreak="0">
    <w:nsid w:val="73EF6B41"/>
    <w:multiLevelType w:val="multilevel"/>
    <w:tmpl w:val="D7FC8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BF705D0"/>
    <w:multiLevelType w:val="hybridMultilevel"/>
    <w:tmpl w:val="2BB4FC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C71CC"/>
    <w:multiLevelType w:val="hybridMultilevel"/>
    <w:tmpl w:val="5AD05F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162F4"/>
    <w:multiLevelType w:val="hybridMultilevel"/>
    <w:tmpl w:val="10166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4463">
    <w:abstractNumId w:val="0"/>
  </w:num>
  <w:num w:numId="2" w16cid:durableId="809978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577547">
    <w:abstractNumId w:val="16"/>
  </w:num>
  <w:num w:numId="4" w16cid:durableId="742407569">
    <w:abstractNumId w:val="29"/>
  </w:num>
  <w:num w:numId="5" w16cid:durableId="1393501081">
    <w:abstractNumId w:val="33"/>
  </w:num>
  <w:num w:numId="6" w16cid:durableId="2106723405">
    <w:abstractNumId w:val="11"/>
  </w:num>
  <w:num w:numId="7" w16cid:durableId="457799067">
    <w:abstractNumId w:val="22"/>
  </w:num>
  <w:num w:numId="8" w16cid:durableId="822426873">
    <w:abstractNumId w:val="45"/>
  </w:num>
  <w:num w:numId="9" w16cid:durableId="1111587478">
    <w:abstractNumId w:val="3"/>
  </w:num>
  <w:num w:numId="10" w16cid:durableId="1934362132">
    <w:abstractNumId w:val="43"/>
  </w:num>
  <w:num w:numId="11" w16cid:durableId="777916098">
    <w:abstractNumId w:val="30"/>
  </w:num>
  <w:num w:numId="12" w16cid:durableId="1873493832">
    <w:abstractNumId w:val="24"/>
  </w:num>
  <w:num w:numId="13" w16cid:durableId="519662006">
    <w:abstractNumId w:val="20"/>
  </w:num>
  <w:num w:numId="14" w16cid:durableId="1365445284">
    <w:abstractNumId w:val="27"/>
  </w:num>
  <w:num w:numId="15" w16cid:durableId="1020274640">
    <w:abstractNumId w:val="8"/>
  </w:num>
  <w:num w:numId="16" w16cid:durableId="1302343148">
    <w:abstractNumId w:val="51"/>
  </w:num>
  <w:num w:numId="17" w16cid:durableId="1694766194">
    <w:abstractNumId w:val="46"/>
  </w:num>
  <w:num w:numId="18" w16cid:durableId="1810243721">
    <w:abstractNumId w:val="7"/>
  </w:num>
  <w:num w:numId="19" w16cid:durableId="366104561">
    <w:abstractNumId w:val="38"/>
  </w:num>
  <w:num w:numId="20" w16cid:durableId="288821690">
    <w:abstractNumId w:val="21"/>
  </w:num>
  <w:num w:numId="21" w16cid:durableId="1959212973">
    <w:abstractNumId w:val="25"/>
  </w:num>
  <w:num w:numId="22" w16cid:durableId="299070114">
    <w:abstractNumId w:val="55"/>
  </w:num>
  <w:num w:numId="23" w16cid:durableId="2123844234">
    <w:abstractNumId w:val="39"/>
  </w:num>
  <w:num w:numId="24" w16cid:durableId="2003195039">
    <w:abstractNumId w:val="53"/>
  </w:num>
  <w:num w:numId="25" w16cid:durableId="638346143">
    <w:abstractNumId w:val="54"/>
  </w:num>
  <w:num w:numId="26" w16cid:durableId="225803727">
    <w:abstractNumId w:val="1"/>
  </w:num>
  <w:num w:numId="27" w16cid:durableId="632753451">
    <w:abstractNumId w:val="17"/>
  </w:num>
  <w:num w:numId="28" w16cid:durableId="829104612">
    <w:abstractNumId w:val="5"/>
  </w:num>
  <w:num w:numId="29" w16cid:durableId="1432628957">
    <w:abstractNumId w:val="35"/>
  </w:num>
  <w:num w:numId="30" w16cid:durableId="272253429">
    <w:abstractNumId w:val="28"/>
  </w:num>
  <w:num w:numId="31" w16cid:durableId="1225028304">
    <w:abstractNumId w:val="13"/>
  </w:num>
  <w:num w:numId="32" w16cid:durableId="1334534092">
    <w:abstractNumId w:val="2"/>
  </w:num>
  <w:num w:numId="33" w16cid:durableId="1205676667">
    <w:abstractNumId w:val="6"/>
  </w:num>
  <w:num w:numId="34" w16cid:durableId="1036587862">
    <w:abstractNumId w:val="18"/>
  </w:num>
  <w:num w:numId="35" w16cid:durableId="1746760148">
    <w:abstractNumId w:val="34"/>
  </w:num>
  <w:num w:numId="36" w16cid:durableId="1405375096">
    <w:abstractNumId w:val="12"/>
  </w:num>
  <w:num w:numId="37" w16cid:durableId="953443839">
    <w:abstractNumId w:val="40"/>
  </w:num>
  <w:num w:numId="38" w16cid:durableId="1088886341">
    <w:abstractNumId w:val="4"/>
  </w:num>
  <w:num w:numId="39" w16cid:durableId="368334369">
    <w:abstractNumId w:val="19"/>
  </w:num>
  <w:num w:numId="40" w16cid:durableId="1480685934">
    <w:abstractNumId w:val="41"/>
  </w:num>
  <w:num w:numId="41" w16cid:durableId="1008217211">
    <w:abstractNumId w:val="9"/>
  </w:num>
  <w:num w:numId="42" w16cid:durableId="1753316635">
    <w:abstractNumId w:val="32"/>
  </w:num>
  <w:num w:numId="43" w16cid:durableId="2133790002">
    <w:abstractNumId w:val="49"/>
  </w:num>
  <w:num w:numId="44" w16cid:durableId="832182920">
    <w:abstractNumId w:val="48"/>
  </w:num>
  <w:num w:numId="45" w16cid:durableId="1275088401">
    <w:abstractNumId w:val="47"/>
  </w:num>
  <w:num w:numId="46" w16cid:durableId="1441992154">
    <w:abstractNumId w:val="23"/>
  </w:num>
  <w:num w:numId="47" w16cid:durableId="1657764533">
    <w:abstractNumId w:val="10"/>
  </w:num>
  <w:num w:numId="48" w16cid:durableId="1529444781">
    <w:abstractNumId w:val="42"/>
  </w:num>
  <w:num w:numId="49" w16cid:durableId="730470181">
    <w:abstractNumId w:val="31"/>
  </w:num>
  <w:num w:numId="50" w16cid:durableId="1302468698">
    <w:abstractNumId w:val="44"/>
  </w:num>
  <w:num w:numId="51" w16cid:durableId="1159999937">
    <w:abstractNumId w:val="50"/>
  </w:num>
  <w:num w:numId="52" w16cid:durableId="1032606305">
    <w:abstractNumId w:val="15"/>
  </w:num>
  <w:num w:numId="53" w16cid:durableId="1989625754">
    <w:abstractNumId w:val="36"/>
  </w:num>
  <w:num w:numId="54" w16cid:durableId="1002123360">
    <w:abstractNumId w:val="26"/>
  </w:num>
  <w:num w:numId="55" w16cid:durableId="1632399043">
    <w:abstractNumId w:val="52"/>
  </w:num>
  <w:num w:numId="56" w16cid:durableId="154628779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0MDMwMLC1MTcyMTCyUdpeDU4uLM/DyQAtNaAAu6n4QsAAAA"/>
  </w:docVars>
  <w:rsids>
    <w:rsidRoot w:val="00DA1E78"/>
    <w:rsid w:val="000001AA"/>
    <w:rsid w:val="000005B4"/>
    <w:rsid w:val="000019D6"/>
    <w:rsid w:val="00003627"/>
    <w:rsid w:val="00003C09"/>
    <w:rsid w:val="00004774"/>
    <w:rsid w:val="00004D62"/>
    <w:rsid w:val="000072E3"/>
    <w:rsid w:val="00007B75"/>
    <w:rsid w:val="00007C7D"/>
    <w:rsid w:val="00007DBF"/>
    <w:rsid w:val="00007EB4"/>
    <w:rsid w:val="00010B81"/>
    <w:rsid w:val="00011671"/>
    <w:rsid w:val="00011787"/>
    <w:rsid w:val="00011794"/>
    <w:rsid w:val="00011E68"/>
    <w:rsid w:val="00011F8F"/>
    <w:rsid w:val="000132E8"/>
    <w:rsid w:val="00013966"/>
    <w:rsid w:val="000155DE"/>
    <w:rsid w:val="00016B72"/>
    <w:rsid w:val="0001700A"/>
    <w:rsid w:val="00017402"/>
    <w:rsid w:val="00017421"/>
    <w:rsid w:val="000174E9"/>
    <w:rsid w:val="00020007"/>
    <w:rsid w:val="00020E25"/>
    <w:rsid w:val="00021525"/>
    <w:rsid w:val="00022363"/>
    <w:rsid w:val="0002249E"/>
    <w:rsid w:val="00023CC0"/>
    <w:rsid w:val="00023D7F"/>
    <w:rsid w:val="000246AA"/>
    <w:rsid w:val="000246E0"/>
    <w:rsid w:val="00025557"/>
    <w:rsid w:val="0002561D"/>
    <w:rsid w:val="00026DB5"/>
    <w:rsid w:val="00030086"/>
    <w:rsid w:val="00030664"/>
    <w:rsid w:val="00030AE8"/>
    <w:rsid w:val="000310B3"/>
    <w:rsid w:val="00031734"/>
    <w:rsid w:val="000330C7"/>
    <w:rsid w:val="000331ED"/>
    <w:rsid w:val="0003349C"/>
    <w:rsid w:val="00033988"/>
    <w:rsid w:val="00034005"/>
    <w:rsid w:val="00034175"/>
    <w:rsid w:val="0003473F"/>
    <w:rsid w:val="00035204"/>
    <w:rsid w:val="00035584"/>
    <w:rsid w:val="00035592"/>
    <w:rsid w:val="00035C99"/>
    <w:rsid w:val="000361A2"/>
    <w:rsid w:val="00036954"/>
    <w:rsid w:val="00037143"/>
    <w:rsid w:val="00037144"/>
    <w:rsid w:val="00037765"/>
    <w:rsid w:val="00037FCE"/>
    <w:rsid w:val="00041CD6"/>
    <w:rsid w:val="00041D12"/>
    <w:rsid w:val="000425E6"/>
    <w:rsid w:val="00042851"/>
    <w:rsid w:val="0004374A"/>
    <w:rsid w:val="00043DB7"/>
    <w:rsid w:val="0004413F"/>
    <w:rsid w:val="0004459A"/>
    <w:rsid w:val="00045D2A"/>
    <w:rsid w:val="00046FA5"/>
    <w:rsid w:val="000472F1"/>
    <w:rsid w:val="000473D5"/>
    <w:rsid w:val="00047BF4"/>
    <w:rsid w:val="00047E47"/>
    <w:rsid w:val="000507FE"/>
    <w:rsid w:val="0005105C"/>
    <w:rsid w:val="000510EA"/>
    <w:rsid w:val="00051420"/>
    <w:rsid w:val="000521E2"/>
    <w:rsid w:val="0005305D"/>
    <w:rsid w:val="00053ABD"/>
    <w:rsid w:val="00054A55"/>
    <w:rsid w:val="00054A6F"/>
    <w:rsid w:val="00054B9D"/>
    <w:rsid w:val="00054BFA"/>
    <w:rsid w:val="00055954"/>
    <w:rsid w:val="00057782"/>
    <w:rsid w:val="000579A1"/>
    <w:rsid w:val="000602F2"/>
    <w:rsid w:val="0006233A"/>
    <w:rsid w:val="00062EBF"/>
    <w:rsid w:val="00063795"/>
    <w:rsid w:val="00063D21"/>
    <w:rsid w:val="00065226"/>
    <w:rsid w:val="0006552E"/>
    <w:rsid w:val="0006557B"/>
    <w:rsid w:val="00066478"/>
    <w:rsid w:val="000676F3"/>
    <w:rsid w:val="000706E0"/>
    <w:rsid w:val="00070F11"/>
    <w:rsid w:val="0007113F"/>
    <w:rsid w:val="00072903"/>
    <w:rsid w:val="00072D10"/>
    <w:rsid w:val="00072E23"/>
    <w:rsid w:val="000733CB"/>
    <w:rsid w:val="00073524"/>
    <w:rsid w:val="0007357C"/>
    <w:rsid w:val="000741BF"/>
    <w:rsid w:val="00074325"/>
    <w:rsid w:val="00074EF5"/>
    <w:rsid w:val="000752A6"/>
    <w:rsid w:val="00075D7D"/>
    <w:rsid w:val="0007646E"/>
    <w:rsid w:val="00076859"/>
    <w:rsid w:val="00076921"/>
    <w:rsid w:val="000776B9"/>
    <w:rsid w:val="00077D94"/>
    <w:rsid w:val="00077FA4"/>
    <w:rsid w:val="000804BF"/>
    <w:rsid w:val="00080A80"/>
    <w:rsid w:val="00080AAC"/>
    <w:rsid w:val="00080F62"/>
    <w:rsid w:val="00080FB1"/>
    <w:rsid w:val="00080FC7"/>
    <w:rsid w:val="00081084"/>
    <w:rsid w:val="00081195"/>
    <w:rsid w:val="00081203"/>
    <w:rsid w:val="00081580"/>
    <w:rsid w:val="00081D1E"/>
    <w:rsid w:val="00082C88"/>
    <w:rsid w:val="000836C1"/>
    <w:rsid w:val="000841B2"/>
    <w:rsid w:val="00084975"/>
    <w:rsid w:val="00084D77"/>
    <w:rsid w:val="00085049"/>
    <w:rsid w:val="00085CAC"/>
    <w:rsid w:val="00086303"/>
    <w:rsid w:val="00090CF2"/>
    <w:rsid w:val="0009148A"/>
    <w:rsid w:val="00092DF2"/>
    <w:rsid w:val="00093B8A"/>
    <w:rsid w:val="000947FA"/>
    <w:rsid w:val="00094A49"/>
    <w:rsid w:val="00094CD1"/>
    <w:rsid w:val="00094EBF"/>
    <w:rsid w:val="000952B4"/>
    <w:rsid w:val="0009655F"/>
    <w:rsid w:val="00096751"/>
    <w:rsid w:val="00096B8F"/>
    <w:rsid w:val="000978A0"/>
    <w:rsid w:val="00097B11"/>
    <w:rsid w:val="00097C19"/>
    <w:rsid w:val="00097E51"/>
    <w:rsid w:val="000A0666"/>
    <w:rsid w:val="000A19A8"/>
    <w:rsid w:val="000A2A1C"/>
    <w:rsid w:val="000A3194"/>
    <w:rsid w:val="000A424F"/>
    <w:rsid w:val="000A46D2"/>
    <w:rsid w:val="000A4921"/>
    <w:rsid w:val="000A51A4"/>
    <w:rsid w:val="000A5E7A"/>
    <w:rsid w:val="000A6AB6"/>
    <w:rsid w:val="000A7827"/>
    <w:rsid w:val="000A798B"/>
    <w:rsid w:val="000A7C91"/>
    <w:rsid w:val="000B0008"/>
    <w:rsid w:val="000B0340"/>
    <w:rsid w:val="000B078B"/>
    <w:rsid w:val="000B07B6"/>
    <w:rsid w:val="000B1B35"/>
    <w:rsid w:val="000B2CF6"/>
    <w:rsid w:val="000B2D0B"/>
    <w:rsid w:val="000B2DCD"/>
    <w:rsid w:val="000B2F0C"/>
    <w:rsid w:val="000B3220"/>
    <w:rsid w:val="000B3415"/>
    <w:rsid w:val="000B407D"/>
    <w:rsid w:val="000B4361"/>
    <w:rsid w:val="000B489C"/>
    <w:rsid w:val="000B49F4"/>
    <w:rsid w:val="000B4D40"/>
    <w:rsid w:val="000B5170"/>
    <w:rsid w:val="000B55C0"/>
    <w:rsid w:val="000B5987"/>
    <w:rsid w:val="000B5BB3"/>
    <w:rsid w:val="000B658D"/>
    <w:rsid w:val="000B7B6F"/>
    <w:rsid w:val="000B7F78"/>
    <w:rsid w:val="000C04B7"/>
    <w:rsid w:val="000C1160"/>
    <w:rsid w:val="000C1197"/>
    <w:rsid w:val="000C13CE"/>
    <w:rsid w:val="000C1FD1"/>
    <w:rsid w:val="000C290E"/>
    <w:rsid w:val="000C2E5C"/>
    <w:rsid w:val="000C34DD"/>
    <w:rsid w:val="000C3A45"/>
    <w:rsid w:val="000C43E0"/>
    <w:rsid w:val="000C44BC"/>
    <w:rsid w:val="000C5597"/>
    <w:rsid w:val="000C6CD2"/>
    <w:rsid w:val="000C6DB1"/>
    <w:rsid w:val="000C7E99"/>
    <w:rsid w:val="000C7FD1"/>
    <w:rsid w:val="000D045A"/>
    <w:rsid w:val="000D068E"/>
    <w:rsid w:val="000D0D25"/>
    <w:rsid w:val="000D13FC"/>
    <w:rsid w:val="000D161C"/>
    <w:rsid w:val="000D24B9"/>
    <w:rsid w:val="000D2639"/>
    <w:rsid w:val="000D2F25"/>
    <w:rsid w:val="000D3931"/>
    <w:rsid w:val="000D405F"/>
    <w:rsid w:val="000D428B"/>
    <w:rsid w:val="000D451B"/>
    <w:rsid w:val="000D48A2"/>
    <w:rsid w:val="000D4D74"/>
    <w:rsid w:val="000D5202"/>
    <w:rsid w:val="000D6710"/>
    <w:rsid w:val="000D6F74"/>
    <w:rsid w:val="000D7373"/>
    <w:rsid w:val="000D73EF"/>
    <w:rsid w:val="000D7743"/>
    <w:rsid w:val="000E1111"/>
    <w:rsid w:val="000E118E"/>
    <w:rsid w:val="000E28E7"/>
    <w:rsid w:val="000E2F7E"/>
    <w:rsid w:val="000E3691"/>
    <w:rsid w:val="000E3B9B"/>
    <w:rsid w:val="000E3CCD"/>
    <w:rsid w:val="000E505C"/>
    <w:rsid w:val="000E5A9A"/>
    <w:rsid w:val="000E5AD9"/>
    <w:rsid w:val="000E5B20"/>
    <w:rsid w:val="000E691D"/>
    <w:rsid w:val="000F06E8"/>
    <w:rsid w:val="000F1076"/>
    <w:rsid w:val="000F11D0"/>
    <w:rsid w:val="000F145E"/>
    <w:rsid w:val="000F17AE"/>
    <w:rsid w:val="000F1CDA"/>
    <w:rsid w:val="000F248B"/>
    <w:rsid w:val="000F2727"/>
    <w:rsid w:val="000F4EB6"/>
    <w:rsid w:val="000F4FB7"/>
    <w:rsid w:val="000F4FC6"/>
    <w:rsid w:val="000F5345"/>
    <w:rsid w:val="000F618B"/>
    <w:rsid w:val="000F6544"/>
    <w:rsid w:val="000F701D"/>
    <w:rsid w:val="000F7275"/>
    <w:rsid w:val="000F759A"/>
    <w:rsid w:val="000F78C0"/>
    <w:rsid w:val="00101311"/>
    <w:rsid w:val="001016CD"/>
    <w:rsid w:val="00101D6A"/>
    <w:rsid w:val="001024C4"/>
    <w:rsid w:val="00103079"/>
    <w:rsid w:val="00103D75"/>
    <w:rsid w:val="00104D2B"/>
    <w:rsid w:val="00104F62"/>
    <w:rsid w:val="00105C35"/>
    <w:rsid w:val="00105D72"/>
    <w:rsid w:val="00106068"/>
    <w:rsid w:val="00106C9C"/>
    <w:rsid w:val="001072A6"/>
    <w:rsid w:val="00107AB4"/>
    <w:rsid w:val="00107B06"/>
    <w:rsid w:val="00110103"/>
    <w:rsid w:val="001106E0"/>
    <w:rsid w:val="001115BB"/>
    <w:rsid w:val="00112CD2"/>
    <w:rsid w:val="00112FA8"/>
    <w:rsid w:val="00113F0F"/>
    <w:rsid w:val="00114B9C"/>
    <w:rsid w:val="00116310"/>
    <w:rsid w:val="0011632D"/>
    <w:rsid w:val="00117760"/>
    <w:rsid w:val="00117FD2"/>
    <w:rsid w:val="00120111"/>
    <w:rsid w:val="00121254"/>
    <w:rsid w:val="00121312"/>
    <w:rsid w:val="001214A2"/>
    <w:rsid w:val="00121919"/>
    <w:rsid w:val="00121CD0"/>
    <w:rsid w:val="00121DAC"/>
    <w:rsid w:val="001220CE"/>
    <w:rsid w:val="00122910"/>
    <w:rsid w:val="00123728"/>
    <w:rsid w:val="00124049"/>
    <w:rsid w:val="001245A1"/>
    <w:rsid w:val="00124A1C"/>
    <w:rsid w:val="00127628"/>
    <w:rsid w:val="0013042F"/>
    <w:rsid w:val="00130927"/>
    <w:rsid w:val="00131232"/>
    <w:rsid w:val="00131A7F"/>
    <w:rsid w:val="00131F0E"/>
    <w:rsid w:val="001331B6"/>
    <w:rsid w:val="001334A6"/>
    <w:rsid w:val="00134796"/>
    <w:rsid w:val="001355C8"/>
    <w:rsid w:val="00135C95"/>
    <w:rsid w:val="00136025"/>
    <w:rsid w:val="00136606"/>
    <w:rsid w:val="00137139"/>
    <w:rsid w:val="001373A4"/>
    <w:rsid w:val="001375CD"/>
    <w:rsid w:val="00140822"/>
    <w:rsid w:val="00141E62"/>
    <w:rsid w:val="00141E98"/>
    <w:rsid w:val="0014235C"/>
    <w:rsid w:val="00142EE1"/>
    <w:rsid w:val="00143A5C"/>
    <w:rsid w:val="00144190"/>
    <w:rsid w:val="0014455F"/>
    <w:rsid w:val="001456B0"/>
    <w:rsid w:val="00145C80"/>
    <w:rsid w:val="00146253"/>
    <w:rsid w:val="00147192"/>
    <w:rsid w:val="001471FA"/>
    <w:rsid w:val="00147C00"/>
    <w:rsid w:val="00150DEC"/>
    <w:rsid w:val="00151689"/>
    <w:rsid w:val="001534B9"/>
    <w:rsid w:val="00153D03"/>
    <w:rsid w:val="00154B3C"/>
    <w:rsid w:val="00154CAE"/>
    <w:rsid w:val="00154D0B"/>
    <w:rsid w:val="0015547E"/>
    <w:rsid w:val="0015561C"/>
    <w:rsid w:val="001557C4"/>
    <w:rsid w:val="0015658E"/>
    <w:rsid w:val="00156A38"/>
    <w:rsid w:val="00156ADC"/>
    <w:rsid w:val="001571ED"/>
    <w:rsid w:val="00157298"/>
    <w:rsid w:val="001574BD"/>
    <w:rsid w:val="001600EC"/>
    <w:rsid w:val="0016018A"/>
    <w:rsid w:val="001601AF"/>
    <w:rsid w:val="00160576"/>
    <w:rsid w:val="00160DCB"/>
    <w:rsid w:val="0016113F"/>
    <w:rsid w:val="00161197"/>
    <w:rsid w:val="00161B03"/>
    <w:rsid w:val="00162D6C"/>
    <w:rsid w:val="00162E7F"/>
    <w:rsid w:val="00162EB0"/>
    <w:rsid w:val="00164537"/>
    <w:rsid w:val="00164A09"/>
    <w:rsid w:val="00164A97"/>
    <w:rsid w:val="00165477"/>
    <w:rsid w:val="00165629"/>
    <w:rsid w:val="001662E5"/>
    <w:rsid w:val="001665CF"/>
    <w:rsid w:val="00166605"/>
    <w:rsid w:val="00166ABC"/>
    <w:rsid w:val="00166EEA"/>
    <w:rsid w:val="001715FA"/>
    <w:rsid w:val="00171D54"/>
    <w:rsid w:val="00171EED"/>
    <w:rsid w:val="0017201F"/>
    <w:rsid w:val="0017225B"/>
    <w:rsid w:val="00172ACE"/>
    <w:rsid w:val="00172FA4"/>
    <w:rsid w:val="00173B07"/>
    <w:rsid w:val="00174F75"/>
    <w:rsid w:val="001752F0"/>
    <w:rsid w:val="001754F2"/>
    <w:rsid w:val="00175CB0"/>
    <w:rsid w:val="001766F1"/>
    <w:rsid w:val="00180733"/>
    <w:rsid w:val="00180AA1"/>
    <w:rsid w:val="001812AD"/>
    <w:rsid w:val="00182D76"/>
    <w:rsid w:val="0018327C"/>
    <w:rsid w:val="0018456B"/>
    <w:rsid w:val="00185621"/>
    <w:rsid w:val="001876E1"/>
    <w:rsid w:val="00187B4D"/>
    <w:rsid w:val="00187BCD"/>
    <w:rsid w:val="00187CF6"/>
    <w:rsid w:val="00187F75"/>
    <w:rsid w:val="001901AC"/>
    <w:rsid w:val="001911D5"/>
    <w:rsid w:val="001919A0"/>
    <w:rsid w:val="00191A4C"/>
    <w:rsid w:val="00192659"/>
    <w:rsid w:val="00192928"/>
    <w:rsid w:val="00192B05"/>
    <w:rsid w:val="00192DE5"/>
    <w:rsid w:val="001930EA"/>
    <w:rsid w:val="00193E4D"/>
    <w:rsid w:val="00193E74"/>
    <w:rsid w:val="001940B9"/>
    <w:rsid w:val="00194739"/>
    <w:rsid w:val="001971EF"/>
    <w:rsid w:val="001973D5"/>
    <w:rsid w:val="00197D05"/>
    <w:rsid w:val="001A0A14"/>
    <w:rsid w:val="001A125F"/>
    <w:rsid w:val="001A1AA6"/>
    <w:rsid w:val="001A2315"/>
    <w:rsid w:val="001A25FD"/>
    <w:rsid w:val="001A323C"/>
    <w:rsid w:val="001A330B"/>
    <w:rsid w:val="001A3BFC"/>
    <w:rsid w:val="001A3F1B"/>
    <w:rsid w:val="001A42BD"/>
    <w:rsid w:val="001A45EA"/>
    <w:rsid w:val="001A4A74"/>
    <w:rsid w:val="001A51A4"/>
    <w:rsid w:val="001A52BD"/>
    <w:rsid w:val="001A544B"/>
    <w:rsid w:val="001A5B42"/>
    <w:rsid w:val="001A5B50"/>
    <w:rsid w:val="001A6266"/>
    <w:rsid w:val="001A6524"/>
    <w:rsid w:val="001A6982"/>
    <w:rsid w:val="001A6B8D"/>
    <w:rsid w:val="001A71D3"/>
    <w:rsid w:val="001A7C22"/>
    <w:rsid w:val="001B021A"/>
    <w:rsid w:val="001B1AD5"/>
    <w:rsid w:val="001B222C"/>
    <w:rsid w:val="001B26AB"/>
    <w:rsid w:val="001B27D2"/>
    <w:rsid w:val="001B2AAB"/>
    <w:rsid w:val="001B2E53"/>
    <w:rsid w:val="001B35E1"/>
    <w:rsid w:val="001B381E"/>
    <w:rsid w:val="001B4175"/>
    <w:rsid w:val="001B522F"/>
    <w:rsid w:val="001B58A3"/>
    <w:rsid w:val="001B59A3"/>
    <w:rsid w:val="001B65E8"/>
    <w:rsid w:val="001B6FD0"/>
    <w:rsid w:val="001C0335"/>
    <w:rsid w:val="001C1408"/>
    <w:rsid w:val="001C1423"/>
    <w:rsid w:val="001C1E10"/>
    <w:rsid w:val="001C226E"/>
    <w:rsid w:val="001C22BB"/>
    <w:rsid w:val="001C403D"/>
    <w:rsid w:val="001C49E4"/>
    <w:rsid w:val="001C4F31"/>
    <w:rsid w:val="001C57EC"/>
    <w:rsid w:val="001C5B6A"/>
    <w:rsid w:val="001C5F7F"/>
    <w:rsid w:val="001C64E4"/>
    <w:rsid w:val="001C6644"/>
    <w:rsid w:val="001C6DEF"/>
    <w:rsid w:val="001C723B"/>
    <w:rsid w:val="001C78D0"/>
    <w:rsid w:val="001D03A0"/>
    <w:rsid w:val="001D0AB8"/>
    <w:rsid w:val="001D1FA8"/>
    <w:rsid w:val="001D235F"/>
    <w:rsid w:val="001D37EE"/>
    <w:rsid w:val="001D3ABD"/>
    <w:rsid w:val="001D5567"/>
    <w:rsid w:val="001D5A89"/>
    <w:rsid w:val="001D5AE2"/>
    <w:rsid w:val="001D7033"/>
    <w:rsid w:val="001D7936"/>
    <w:rsid w:val="001E07D1"/>
    <w:rsid w:val="001E0993"/>
    <w:rsid w:val="001E0E59"/>
    <w:rsid w:val="001E0FFC"/>
    <w:rsid w:val="001E1BA3"/>
    <w:rsid w:val="001E3F42"/>
    <w:rsid w:val="001E5813"/>
    <w:rsid w:val="001E5DE9"/>
    <w:rsid w:val="001E5DEB"/>
    <w:rsid w:val="001E602C"/>
    <w:rsid w:val="001E619F"/>
    <w:rsid w:val="001E62BD"/>
    <w:rsid w:val="001E779E"/>
    <w:rsid w:val="001E7EB8"/>
    <w:rsid w:val="001F075B"/>
    <w:rsid w:val="001F0DCD"/>
    <w:rsid w:val="001F14B1"/>
    <w:rsid w:val="001F1537"/>
    <w:rsid w:val="001F156E"/>
    <w:rsid w:val="001F2E04"/>
    <w:rsid w:val="001F3969"/>
    <w:rsid w:val="001F3E09"/>
    <w:rsid w:val="001F3E53"/>
    <w:rsid w:val="001F433E"/>
    <w:rsid w:val="001F4A51"/>
    <w:rsid w:val="001F5079"/>
    <w:rsid w:val="001F53BF"/>
    <w:rsid w:val="001F561C"/>
    <w:rsid w:val="001F6239"/>
    <w:rsid w:val="001F63B8"/>
    <w:rsid w:val="001F6D41"/>
    <w:rsid w:val="001F6D4F"/>
    <w:rsid w:val="001F70D5"/>
    <w:rsid w:val="001F787F"/>
    <w:rsid w:val="00200EB8"/>
    <w:rsid w:val="00201792"/>
    <w:rsid w:val="00201EC9"/>
    <w:rsid w:val="00202016"/>
    <w:rsid w:val="002025C3"/>
    <w:rsid w:val="00202ACE"/>
    <w:rsid w:val="002037E6"/>
    <w:rsid w:val="00206C66"/>
    <w:rsid w:val="0020740D"/>
    <w:rsid w:val="00207580"/>
    <w:rsid w:val="0020778A"/>
    <w:rsid w:val="0020783B"/>
    <w:rsid w:val="00207841"/>
    <w:rsid w:val="00207B77"/>
    <w:rsid w:val="00207F97"/>
    <w:rsid w:val="00210D42"/>
    <w:rsid w:val="0021117D"/>
    <w:rsid w:val="002118E6"/>
    <w:rsid w:val="002139F0"/>
    <w:rsid w:val="00214476"/>
    <w:rsid w:val="00214F21"/>
    <w:rsid w:val="0021539A"/>
    <w:rsid w:val="00215C0C"/>
    <w:rsid w:val="00215C98"/>
    <w:rsid w:val="002160AC"/>
    <w:rsid w:val="00216239"/>
    <w:rsid w:val="0021657C"/>
    <w:rsid w:val="002166C8"/>
    <w:rsid w:val="0021677B"/>
    <w:rsid w:val="00216E63"/>
    <w:rsid w:val="00217320"/>
    <w:rsid w:val="002177FD"/>
    <w:rsid w:val="00217F0B"/>
    <w:rsid w:val="00220CFE"/>
    <w:rsid w:val="002210B0"/>
    <w:rsid w:val="00221CFC"/>
    <w:rsid w:val="002221AE"/>
    <w:rsid w:val="00222549"/>
    <w:rsid w:val="002227C8"/>
    <w:rsid w:val="00223CBB"/>
    <w:rsid w:val="00223CF4"/>
    <w:rsid w:val="00224EDB"/>
    <w:rsid w:val="0022503D"/>
    <w:rsid w:val="002250AA"/>
    <w:rsid w:val="00225878"/>
    <w:rsid w:val="00225A29"/>
    <w:rsid w:val="00225BAB"/>
    <w:rsid w:val="002271AA"/>
    <w:rsid w:val="0022736E"/>
    <w:rsid w:val="00227666"/>
    <w:rsid w:val="002303B6"/>
    <w:rsid w:val="00230736"/>
    <w:rsid w:val="00231147"/>
    <w:rsid w:val="00232DBD"/>
    <w:rsid w:val="00233CF8"/>
    <w:rsid w:val="00233EA5"/>
    <w:rsid w:val="00234905"/>
    <w:rsid w:val="00234D28"/>
    <w:rsid w:val="0023555F"/>
    <w:rsid w:val="00235DAC"/>
    <w:rsid w:val="002366E7"/>
    <w:rsid w:val="00236CC1"/>
    <w:rsid w:val="0023717D"/>
    <w:rsid w:val="002374D9"/>
    <w:rsid w:val="002374FA"/>
    <w:rsid w:val="0023791A"/>
    <w:rsid w:val="002400F4"/>
    <w:rsid w:val="00240B17"/>
    <w:rsid w:val="00241790"/>
    <w:rsid w:val="00241C07"/>
    <w:rsid w:val="00242A0F"/>
    <w:rsid w:val="002449FF"/>
    <w:rsid w:val="002455EC"/>
    <w:rsid w:val="002466A2"/>
    <w:rsid w:val="00247A46"/>
    <w:rsid w:val="00247DB1"/>
    <w:rsid w:val="00251684"/>
    <w:rsid w:val="00251882"/>
    <w:rsid w:val="002521F1"/>
    <w:rsid w:val="00252267"/>
    <w:rsid w:val="00252A80"/>
    <w:rsid w:val="00252D7D"/>
    <w:rsid w:val="00253932"/>
    <w:rsid w:val="00253C5A"/>
    <w:rsid w:val="002551AC"/>
    <w:rsid w:val="002552CA"/>
    <w:rsid w:val="002560FB"/>
    <w:rsid w:val="00256C8E"/>
    <w:rsid w:val="00256F87"/>
    <w:rsid w:val="002577D0"/>
    <w:rsid w:val="00257E8F"/>
    <w:rsid w:val="00260A1F"/>
    <w:rsid w:val="00260C04"/>
    <w:rsid w:val="002610C2"/>
    <w:rsid w:val="00261B82"/>
    <w:rsid w:val="0026213D"/>
    <w:rsid w:val="00262B75"/>
    <w:rsid w:val="00262C49"/>
    <w:rsid w:val="0026313C"/>
    <w:rsid w:val="0026386D"/>
    <w:rsid w:val="002653CB"/>
    <w:rsid w:val="00265962"/>
    <w:rsid w:val="00267145"/>
    <w:rsid w:val="00267805"/>
    <w:rsid w:val="0026780D"/>
    <w:rsid w:val="00270247"/>
    <w:rsid w:val="0027033E"/>
    <w:rsid w:val="00270614"/>
    <w:rsid w:val="002708B7"/>
    <w:rsid w:val="00270EA6"/>
    <w:rsid w:val="00271A1C"/>
    <w:rsid w:val="00271C1F"/>
    <w:rsid w:val="00271D8D"/>
    <w:rsid w:val="00272381"/>
    <w:rsid w:val="00275461"/>
    <w:rsid w:val="0027568A"/>
    <w:rsid w:val="00275B56"/>
    <w:rsid w:val="00275CE3"/>
    <w:rsid w:val="00276BDE"/>
    <w:rsid w:val="00281061"/>
    <w:rsid w:val="00281F61"/>
    <w:rsid w:val="00282013"/>
    <w:rsid w:val="002820B8"/>
    <w:rsid w:val="00282257"/>
    <w:rsid w:val="00284B0E"/>
    <w:rsid w:val="00286997"/>
    <w:rsid w:val="00286E8C"/>
    <w:rsid w:val="002875EB"/>
    <w:rsid w:val="00287AB1"/>
    <w:rsid w:val="00287D21"/>
    <w:rsid w:val="00287F13"/>
    <w:rsid w:val="00290127"/>
    <w:rsid w:val="002903D9"/>
    <w:rsid w:val="00290CAA"/>
    <w:rsid w:val="00290DD2"/>
    <w:rsid w:val="002910AC"/>
    <w:rsid w:val="002914BE"/>
    <w:rsid w:val="00292813"/>
    <w:rsid w:val="00293FF4"/>
    <w:rsid w:val="0029412B"/>
    <w:rsid w:val="002947A0"/>
    <w:rsid w:val="00294F76"/>
    <w:rsid w:val="00295423"/>
    <w:rsid w:val="002955DD"/>
    <w:rsid w:val="002967E7"/>
    <w:rsid w:val="00296D81"/>
    <w:rsid w:val="00296E4B"/>
    <w:rsid w:val="0029718C"/>
    <w:rsid w:val="002A13A7"/>
    <w:rsid w:val="002A1484"/>
    <w:rsid w:val="002A1D3A"/>
    <w:rsid w:val="002A2A5E"/>
    <w:rsid w:val="002A2EF8"/>
    <w:rsid w:val="002A424D"/>
    <w:rsid w:val="002A42E2"/>
    <w:rsid w:val="002A45C8"/>
    <w:rsid w:val="002A4684"/>
    <w:rsid w:val="002A4A38"/>
    <w:rsid w:val="002A4C80"/>
    <w:rsid w:val="002A5BB2"/>
    <w:rsid w:val="002A6031"/>
    <w:rsid w:val="002A7430"/>
    <w:rsid w:val="002A7645"/>
    <w:rsid w:val="002B02EF"/>
    <w:rsid w:val="002B04F8"/>
    <w:rsid w:val="002B1394"/>
    <w:rsid w:val="002B1E60"/>
    <w:rsid w:val="002B1EFF"/>
    <w:rsid w:val="002B33C6"/>
    <w:rsid w:val="002B3AF8"/>
    <w:rsid w:val="002B40F8"/>
    <w:rsid w:val="002B4501"/>
    <w:rsid w:val="002B4684"/>
    <w:rsid w:val="002B552A"/>
    <w:rsid w:val="002B5DEF"/>
    <w:rsid w:val="002B62A0"/>
    <w:rsid w:val="002B662A"/>
    <w:rsid w:val="002B6C7D"/>
    <w:rsid w:val="002B7328"/>
    <w:rsid w:val="002B7E1C"/>
    <w:rsid w:val="002C0F48"/>
    <w:rsid w:val="002C0FDF"/>
    <w:rsid w:val="002C13A2"/>
    <w:rsid w:val="002C1491"/>
    <w:rsid w:val="002C2530"/>
    <w:rsid w:val="002C259D"/>
    <w:rsid w:val="002C2EBF"/>
    <w:rsid w:val="002C389C"/>
    <w:rsid w:val="002C43F0"/>
    <w:rsid w:val="002C476E"/>
    <w:rsid w:val="002C48A0"/>
    <w:rsid w:val="002C4E4E"/>
    <w:rsid w:val="002C64BD"/>
    <w:rsid w:val="002C6D59"/>
    <w:rsid w:val="002C6DE2"/>
    <w:rsid w:val="002C6E65"/>
    <w:rsid w:val="002C7EFC"/>
    <w:rsid w:val="002D003E"/>
    <w:rsid w:val="002D14F6"/>
    <w:rsid w:val="002D1767"/>
    <w:rsid w:val="002D279D"/>
    <w:rsid w:val="002D2C29"/>
    <w:rsid w:val="002D38A6"/>
    <w:rsid w:val="002D3A24"/>
    <w:rsid w:val="002D3BD4"/>
    <w:rsid w:val="002D450A"/>
    <w:rsid w:val="002D467A"/>
    <w:rsid w:val="002D4C9A"/>
    <w:rsid w:val="002D56EA"/>
    <w:rsid w:val="002D57EB"/>
    <w:rsid w:val="002D6805"/>
    <w:rsid w:val="002D7612"/>
    <w:rsid w:val="002E049B"/>
    <w:rsid w:val="002E0870"/>
    <w:rsid w:val="002E0D24"/>
    <w:rsid w:val="002E1A1C"/>
    <w:rsid w:val="002E2CEB"/>
    <w:rsid w:val="002E2FD0"/>
    <w:rsid w:val="002E4126"/>
    <w:rsid w:val="002E467F"/>
    <w:rsid w:val="002E53C1"/>
    <w:rsid w:val="002E56E7"/>
    <w:rsid w:val="002E5D12"/>
    <w:rsid w:val="002E6294"/>
    <w:rsid w:val="002E63BE"/>
    <w:rsid w:val="002E676E"/>
    <w:rsid w:val="002E6C9A"/>
    <w:rsid w:val="002E6DC4"/>
    <w:rsid w:val="002E6F7F"/>
    <w:rsid w:val="002E7201"/>
    <w:rsid w:val="002E7734"/>
    <w:rsid w:val="002F001D"/>
    <w:rsid w:val="002F0EDD"/>
    <w:rsid w:val="002F1BDE"/>
    <w:rsid w:val="002F1E8C"/>
    <w:rsid w:val="002F23EB"/>
    <w:rsid w:val="002F303B"/>
    <w:rsid w:val="002F32BB"/>
    <w:rsid w:val="002F3C3A"/>
    <w:rsid w:val="002F413E"/>
    <w:rsid w:val="002F4EDC"/>
    <w:rsid w:val="002F5483"/>
    <w:rsid w:val="002F699D"/>
    <w:rsid w:val="002F6EE3"/>
    <w:rsid w:val="002F7A1B"/>
    <w:rsid w:val="002F7D33"/>
    <w:rsid w:val="002F7F0F"/>
    <w:rsid w:val="002F7FE4"/>
    <w:rsid w:val="00300731"/>
    <w:rsid w:val="0030097D"/>
    <w:rsid w:val="0030142D"/>
    <w:rsid w:val="003024F4"/>
    <w:rsid w:val="00302A24"/>
    <w:rsid w:val="00304A4E"/>
    <w:rsid w:val="00304A93"/>
    <w:rsid w:val="00304BDB"/>
    <w:rsid w:val="0030519F"/>
    <w:rsid w:val="00305683"/>
    <w:rsid w:val="003058BF"/>
    <w:rsid w:val="00305BF3"/>
    <w:rsid w:val="00305DED"/>
    <w:rsid w:val="0030646D"/>
    <w:rsid w:val="0030663F"/>
    <w:rsid w:val="00306E11"/>
    <w:rsid w:val="00307D46"/>
    <w:rsid w:val="00310396"/>
    <w:rsid w:val="00310444"/>
    <w:rsid w:val="00310CF2"/>
    <w:rsid w:val="003116D4"/>
    <w:rsid w:val="003123B9"/>
    <w:rsid w:val="003124FE"/>
    <w:rsid w:val="00312D57"/>
    <w:rsid w:val="00313027"/>
    <w:rsid w:val="00313B54"/>
    <w:rsid w:val="0031537E"/>
    <w:rsid w:val="00315CEE"/>
    <w:rsid w:val="00316A62"/>
    <w:rsid w:val="00316D0F"/>
    <w:rsid w:val="00317B66"/>
    <w:rsid w:val="00317D11"/>
    <w:rsid w:val="00321925"/>
    <w:rsid w:val="00321F3D"/>
    <w:rsid w:val="003227A6"/>
    <w:rsid w:val="00322A9B"/>
    <w:rsid w:val="00322C69"/>
    <w:rsid w:val="00323A4A"/>
    <w:rsid w:val="00323C1F"/>
    <w:rsid w:val="003240AD"/>
    <w:rsid w:val="00324B7B"/>
    <w:rsid w:val="003251CE"/>
    <w:rsid w:val="00325318"/>
    <w:rsid w:val="00325D5E"/>
    <w:rsid w:val="00326154"/>
    <w:rsid w:val="00326285"/>
    <w:rsid w:val="00330E14"/>
    <w:rsid w:val="003316F7"/>
    <w:rsid w:val="0033265E"/>
    <w:rsid w:val="00332875"/>
    <w:rsid w:val="00332A72"/>
    <w:rsid w:val="00332EF5"/>
    <w:rsid w:val="003361F7"/>
    <w:rsid w:val="0033625C"/>
    <w:rsid w:val="0033673A"/>
    <w:rsid w:val="00337475"/>
    <w:rsid w:val="00337657"/>
    <w:rsid w:val="00340066"/>
    <w:rsid w:val="0034017B"/>
    <w:rsid w:val="003406A0"/>
    <w:rsid w:val="00340A49"/>
    <w:rsid w:val="00340F1E"/>
    <w:rsid w:val="00341992"/>
    <w:rsid w:val="00341EEE"/>
    <w:rsid w:val="00343879"/>
    <w:rsid w:val="00343C9C"/>
    <w:rsid w:val="003444D1"/>
    <w:rsid w:val="00344F8D"/>
    <w:rsid w:val="0034537E"/>
    <w:rsid w:val="003455AF"/>
    <w:rsid w:val="0034590B"/>
    <w:rsid w:val="00345D91"/>
    <w:rsid w:val="00345FF8"/>
    <w:rsid w:val="0034614F"/>
    <w:rsid w:val="00346C63"/>
    <w:rsid w:val="00347D8D"/>
    <w:rsid w:val="0035005E"/>
    <w:rsid w:val="003503B4"/>
    <w:rsid w:val="0035060F"/>
    <w:rsid w:val="00350E0F"/>
    <w:rsid w:val="00351A30"/>
    <w:rsid w:val="00352727"/>
    <w:rsid w:val="00352F56"/>
    <w:rsid w:val="00353663"/>
    <w:rsid w:val="00353E34"/>
    <w:rsid w:val="00354096"/>
    <w:rsid w:val="0035442C"/>
    <w:rsid w:val="0035476A"/>
    <w:rsid w:val="00354A5C"/>
    <w:rsid w:val="00355DE6"/>
    <w:rsid w:val="00355F7B"/>
    <w:rsid w:val="00356431"/>
    <w:rsid w:val="00356A1D"/>
    <w:rsid w:val="00356C0E"/>
    <w:rsid w:val="00356FE4"/>
    <w:rsid w:val="00357012"/>
    <w:rsid w:val="00360DE8"/>
    <w:rsid w:val="00361AF0"/>
    <w:rsid w:val="00361C4E"/>
    <w:rsid w:val="00361EE8"/>
    <w:rsid w:val="00361FE4"/>
    <w:rsid w:val="003633CC"/>
    <w:rsid w:val="00364788"/>
    <w:rsid w:val="003651AD"/>
    <w:rsid w:val="003660D2"/>
    <w:rsid w:val="00366886"/>
    <w:rsid w:val="003674E1"/>
    <w:rsid w:val="003677A4"/>
    <w:rsid w:val="00367AE8"/>
    <w:rsid w:val="00370408"/>
    <w:rsid w:val="00370667"/>
    <w:rsid w:val="00370B77"/>
    <w:rsid w:val="0037161A"/>
    <w:rsid w:val="00371940"/>
    <w:rsid w:val="00371C95"/>
    <w:rsid w:val="00371DCD"/>
    <w:rsid w:val="00372C98"/>
    <w:rsid w:val="00373730"/>
    <w:rsid w:val="0037401C"/>
    <w:rsid w:val="00374CC7"/>
    <w:rsid w:val="00374D69"/>
    <w:rsid w:val="00374EB2"/>
    <w:rsid w:val="00374F37"/>
    <w:rsid w:val="00375112"/>
    <w:rsid w:val="00376B4E"/>
    <w:rsid w:val="00377E45"/>
    <w:rsid w:val="003810F2"/>
    <w:rsid w:val="00381333"/>
    <w:rsid w:val="003813E7"/>
    <w:rsid w:val="003814E3"/>
    <w:rsid w:val="00381630"/>
    <w:rsid w:val="00383350"/>
    <w:rsid w:val="003838D2"/>
    <w:rsid w:val="00383F32"/>
    <w:rsid w:val="003840B6"/>
    <w:rsid w:val="003841A8"/>
    <w:rsid w:val="0038427F"/>
    <w:rsid w:val="003846C0"/>
    <w:rsid w:val="00384874"/>
    <w:rsid w:val="00385B21"/>
    <w:rsid w:val="00386173"/>
    <w:rsid w:val="003905BB"/>
    <w:rsid w:val="00390615"/>
    <w:rsid w:val="003918DE"/>
    <w:rsid w:val="00391B48"/>
    <w:rsid w:val="003927AE"/>
    <w:rsid w:val="00392E10"/>
    <w:rsid w:val="00392E2D"/>
    <w:rsid w:val="003932E0"/>
    <w:rsid w:val="003932E5"/>
    <w:rsid w:val="00393611"/>
    <w:rsid w:val="00394550"/>
    <w:rsid w:val="003954F3"/>
    <w:rsid w:val="00395722"/>
    <w:rsid w:val="0039586B"/>
    <w:rsid w:val="00395AC5"/>
    <w:rsid w:val="00395CCC"/>
    <w:rsid w:val="00395E00"/>
    <w:rsid w:val="00395EAA"/>
    <w:rsid w:val="00397162"/>
    <w:rsid w:val="0039759F"/>
    <w:rsid w:val="0039769F"/>
    <w:rsid w:val="003976B3"/>
    <w:rsid w:val="00397A97"/>
    <w:rsid w:val="003A0D83"/>
    <w:rsid w:val="003A0DDA"/>
    <w:rsid w:val="003A33CC"/>
    <w:rsid w:val="003A4715"/>
    <w:rsid w:val="003A4F99"/>
    <w:rsid w:val="003A599E"/>
    <w:rsid w:val="003A5C56"/>
    <w:rsid w:val="003A5DD3"/>
    <w:rsid w:val="003A6141"/>
    <w:rsid w:val="003A7133"/>
    <w:rsid w:val="003A78AF"/>
    <w:rsid w:val="003A7DE8"/>
    <w:rsid w:val="003B0886"/>
    <w:rsid w:val="003B140C"/>
    <w:rsid w:val="003B173B"/>
    <w:rsid w:val="003B1849"/>
    <w:rsid w:val="003B1B66"/>
    <w:rsid w:val="003B1EBC"/>
    <w:rsid w:val="003B2229"/>
    <w:rsid w:val="003B235C"/>
    <w:rsid w:val="003B2BE7"/>
    <w:rsid w:val="003B2F31"/>
    <w:rsid w:val="003B318D"/>
    <w:rsid w:val="003B327D"/>
    <w:rsid w:val="003B3304"/>
    <w:rsid w:val="003B39E5"/>
    <w:rsid w:val="003B3B12"/>
    <w:rsid w:val="003B41EC"/>
    <w:rsid w:val="003B478B"/>
    <w:rsid w:val="003B48DF"/>
    <w:rsid w:val="003B5A22"/>
    <w:rsid w:val="003B5AC9"/>
    <w:rsid w:val="003B5D2E"/>
    <w:rsid w:val="003B6ADC"/>
    <w:rsid w:val="003B6F61"/>
    <w:rsid w:val="003B6F8B"/>
    <w:rsid w:val="003C2553"/>
    <w:rsid w:val="003C27E0"/>
    <w:rsid w:val="003C2839"/>
    <w:rsid w:val="003C2FD1"/>
    <w:rsid w:val="003C3027"/>
    <w:rsid w:val="003C39C8"/>
    <w:rsid w:val="003C48DA"/>
    <w:rsid w:val="003C6A52"/>
    <w:rsid w:val="003C6F96"/>
    <w:rsid w:val="003C7CA1"/>
    <w:rsid w:val="003C7E76"/>
    <w:rsid w:val="003D05F0"/>
    <w:rsid w:val="003D1577"/>
    <w:rsid w:val="003D1710"/>
    <w:rsid w:val="003D1EC4"/>
    <w:rsid w:val="003D2288"/>
    <w:rsid w:val="003D261B"/>
    <w:rsid w:val="003D31CE"/>
    <w:rsid w:val="003D3FBE"/>
    <w:rsid w:val="003D42AF"/>
    <w:rsid w:val="003D48EF"/>
    <w:rsid w:val="003D4A23"/>
    <w:rsid w:val="003D4ABC"/>
    <w:rsid w:val="003D54A2"/>
    <w:rsid w:val="003D5E15"/>
    <w:rsid w:val="003D640D"/>
    <w:rsid w:val="003D7192"/>
    <w:rsid w:val="003D74BB"/>
    <w:rsid w:val="003E1A54"/>
    <w:rsid w:val="003E1B36"/>
    <w:rsid w:val="003E24EB"/>
    <w:rsid w:val="003E3324"/>
    <w:rsid w:val="003E3AD3"/>
    <w:rsid w:val="003E4030"/>
    <w:rsid w:val="003E42A4"/>
    <w:rsid w:val="003E5D68"/>
    <w:rsid w:val="003E743D"/>
    <w:rsid w:val="003E7864"/>
    <w:rsid w:val="003E7E72"/>
    <w:rsid w:val="003F04F5"/>
    <w:rsid w:val="003F270A"/>
    <w:rsid w:val="003F292B"/>
    <w:rsid w:val="003F2F64"/>
    <w:rsid w:val="003F33AB"/>
    <w:rsid w:val="003F3C4E"/>
    <w:rsid w:val="003F409B"/>
    <w:rsid w:val="003F45EE"/>
    <w:rsid w:val="003F478B"/>
    <w:rsid w:val="003F4CE8"/>
    <w:rsid w:val="003F5A5B"/>
    <w:rsid w:val="003F6EF0"/>
    <w:rsid w:val="003F7283"/>
    <w:rsid w:val="003F7EE6"/>
    <w:rsid w:val="004004E4"/>
    <w:rsid w:val="00400555"/>
    <w:rsid w:val="00400590"/>
    <w:rsid w:val="00402111"/>
    <w:rsid w:val="0040233C"/>
    <w:rsid w:val="004026A9"/>
    <w:rsid w:val="00402CD8"/>
    <w:rsid w:val="00402DDB"/>
    <w:rsid w:val="00402EB6"/>
    <w:rsid w:val="00402EE3"/>
    <w:rsid w:val="004032CF"/>
    <w:rsid w:val="00403F49"/>
    <w:rsid w:val="00404D84"/>
    <w:rsid w:val="00405E29"/>
    <w:rsid w:val="00407957"/>
    <w:rsid w:val="00407D2F"/>
    <w:rsid w:val="00407D45"/>
    <w:rsid w:val="00407DBF"/>
    <w:rsid w:val="00407DCF"/>
    <w:rsid w:val="00410403"/>
    <w:rsid w:val="00410497"/>
    <w:rsid w:val="004109F3"/>
    <w:rsid w:val="0041225C"/>
    <w:rsid w:val="0041319C"/>
    <w:rsid w:val="0041328A"/>
    <w:rsid w:val="00414762"/>
    <w:rsid w:val="004158C8"/>
    <w:rsid w:val="00415B66"/>
    <w:rsid w:val="0041605F"/>
    <w:rsid w:val="004168F8"/>
    <w:rsid w:val="0041754A"/>
    <w:rsid w:val="00417697"/>
    <w:rsid w:val="00417769"/>
    <w:rsid w:val="004200FB"/>
    <w:rsid w:val="00420513"/>
    <w:rsid w:val="00421066"/>
    <w:rsid w:val="004216FF"/>
    <w:rsid w:val="00421E71"/>
    <w:rsid w:val="004222E2"/>
    <w:rsid w:val="00422351"/>
    <w:rsid w:val="004223A9"/>
    <w:rsid w:val="00422781"/>
    <w:rsid w:val="00422AE2"/>
    <w:rsid w:val="00422B24"/>
    <w:rsid w:val="004234EF"/>
    <w:rsid w:val="004255D4"/>
    <w:rsid w:val="004267E4"/>
    <w:rsid w:val="004274CB"/>
    <w:rsid w:val="00427CE8"/>
    <w:rsid w:val="00427F10"/>
    <w:rsid w:val="004300DD"/>
    <w:rsid w:val="004308DF"/>
    <w:rsid w:val="00430E35"/>
    <w:rsid w:val="00431201"/>
    <w:rsid w:val="00431E1F"/>
    <w:rsid w:val="00432017"/>
    <w:rsid w:val="00432142"/>
    <w:rsid w:val="004326D4"/>
    <w:rsid w:val="004327CE"/>
    <w:rsid w:val="0043362A"/>
    <w:rsid w:val="00433A7B"/>
    <w:rsid w:val="004363E7"/>
    <w:rsid w:val="004366F9"/>
    <w:rsid w:val="00437303"/>
    <w:rsid w:val="004373AB"/>
    <w:rsid w:val="004373B0"/>
    <w:rsid w:val="004377FD"/>
    <w:rsid w:val="004401A5"/>
    <w:rsid w:val="00440C67"/>
    <w:rsid w:val="00440E7B"/>
    <w:rsid w:val="0044211B"/>
    <w:rsid w:val="004439F9"/>
    <w:rsid w:val="004448FA"/>
    <w:rsid w:val="00444E6F"/>
    <w:rsid w:val="00444F38"/>
    <w:rsid w:val="0044510E"/>
    <w:rsid w:val="0044676D"/>
    <w:rsid w:val="004467FE"/>
    <w:rsid w:val="00446B0D"/>
    <w:rsid w:val="00446B15"/>
    <w:rsid w:val="00447399"/>
    <w:rsid w:val="004500A6"/>
    <w:rsid w:val="004522F8"/>
    <w:rsid w:val="004529ED"/>
    <w:rsid w:val="00452B4D"/>
    <w:rsid w:val="00452EDA"/>
    <w:rsid w:val="004533D3"/>
    <w:rsid w:val="00454CC1"/>
    <w:rsid w:val="0045549D"/>
    <w:rsid w:val="00455A04"/>
    <w:rsid w:val="00455BED"/>
    <w:rsid w:val="004564F1"/>
    <w:rsid w:val="004567F1"/>
    <w:rsid w:val="00456D18"/>
    <w:rsid w:val="00456D63"/>
    <w:rsid w:val="00456D72"/>
    <w:rsid w:val="00457E4F"/>
    <w:rsid w:val="00460B00"/>
    <w:rsid w:val="00460D69"/>
    <w:rsid w:val="0046285C"/>
    <w:rsid w:val="00463A43"/>
    <w:rsid w:val="00463AA4"/>
    <w:rsid w:val="00464565"/>
    <w:rsid w:val="004646F6"/>
    <w:rsid w:val="0046489F"/>
    <w:rsid w:val="00465084"/>
    <w:rsid w:val="00465882"/>
    <w:rsid w:val="00465E8C"/>
    <w:rsid w:val="0046603F"/>
    <w:rsid w:val="004660F2"/>
    <w:rsid w:val="00466C8C"/>
    <w:rsid w:val="0046784B"/>
    <w:rsid w:val="00467F70"/>
    <w:rsid w:val="004714BB"/>
    <w:rsid w:val="004715F2"/>
    <w:rsid w:val="0047330D"/>
    <w:rsid w:val="004736D6"/>
    <w:rsid w:val="00474847"/>
    <w:rsid w:val="004755C8"/>
    <w:rsid w:val="00475C63"/>
    <w:rsid w:val="004761AA"/>
    <w:rsid w:val="00476746"/>
    <w:rsid w:val="0047790D"/>
    <w:rsid w:val="004802A0"/>
    <w:rsid w:val="004802C0"/>
    <w:rsid w:val="00480845"/>
    <w:rsid w:val="00480B1F"/>
    <w:rsid w:val="00481770"/>
    <w:rsid w:val="00481838"/>
    <w:rsid w:val="004818F1"/>
    <w:rsid w:val="00482844"/>
    <w:rsid w:val="00482BBE"/>
    <w:rsid w:val="00484F26"/>
    <w:rsid w:val="004858A1"/>
    <w:rsid w:val="00491E36"/>
    <w:rsid w:val="00491FEC"/>
    <w:rsid w:val="0049247B"/>
    <w:rsid w:val="00492AE4"/>
    <w:rsid w:val="00493170"/>
    <w:rsid w:val="004936D8"/>
    <w:rsid w:val="004939B1"/>
    <w:rsid w:val="004939BF"/>
    <w:rsid w:val="00494042"/>
    <w:rsid w:val="0049455B"/>
    <w:rsid w:val="004945B7"/>
    <w:rsid w:val="0049540C"/>
    <w:rsid w:val="00495F5C"/>
    <w:rsid w:val="0049626C"/>
    <w:rsid w:val="00496DB0"/>
    <w:rsid w:val="00497036"/>
    <w:rsid w:val="00497185"/>
    <w:rsid w:val="0049740E"/>
    <w:rsid w:val="00497FA1"/>
    <w:rsid w:val="004A0022"/>
    <w:rsid w:val="004A0277"/>
    <w:rsid w:val="004A02F0"/>
    <w:rsid w:val="004A0A68"/>
    <w:rsid w:val="004A167F"/>
    <w:rsid w:val="004A1832"/>
    <w:rsid w:val="004A21E3"/>
    <w:rsid w:val="004A2419"/>
    <w:rsid w:val="004A294F"/>
    <w:rsid w:val="004A2B0F"/>
    <w:rsid w:val="004A2B55"/>
    <w:rsid w:val="004A3809"/>
    <w:rsid w:val="004A4691"/>
    <w:rsid w:val="004A517E"/>
    <w:rsid w:val="004A5DC4"/>
    <w:rsid w:val="004A5E81"/>
    <w:rsid w:val="004A6192"/>
    <w:rsid w:val="004A6469"/>
    <w:rsid w:val="004A6AC5"/>
    <w:rsid w:val="004A6C39"/>
    <w:rsid w:val="004A7CB4"/>
    <w:rsid w:val="004B01E4"/>
    <w:rsid w:val="004B08D5"/>
    <w:rsid w:val="004B0E5E"/>
    <w:rsid w:val="004B0E69"/>
    <w:rsid w:val="004B0EDF"/>
    <w:rsid w:val="004B10B0"/>
    <w:rsid w:val="004B127D"/>
    <w:rsid w:val="004B1336"/>
    <w:rsid w:val="004B161D"/>
    <w:rsid w:val="004B1ABE"/>
    <w:rsid w:val="004B2895"/>
    <w:rsid w:val="004B39BF"/>
    <w:rsid w:val="004B496B"/>
    <w:rsid w:val="004B4C6E"/>
    <w:rsid w:val="004B5039"/>
    <w:rsid w:val="004B5141"/>
    <w:rsid w:val="004B64A1"/>
    <w:rsid w:val="004B6971"/>
    <w:rsid w:val="004B6AA2"/>
    <w:rsid w:val="004B7200"/>
    <w:rsid w:val="004B7591"/>
    <w:rsid w:val="004B7615"/>
    <w:rsid w:val="004B7773"/>
    <w:rsid w:val="004C07FE"/>
    <w:rsid w:val="004C0A9A"/>
    <w:rsid w:val="004C105C"/>
    <w:rsid w:val="004C1545"/>
    <w:rsid w:val="004C1688"/>
    <w:rsid w:val="004C1B45"/>
    <w:rsid w:val="004C1C70"/>
    <w:rsid w:val="004C25BD"/>
    <w:rsid w:val="004C2A96"/>
    <w:rsid w:val="004C394B"/>
    <w:rsid w:val="004C4A8C"/>
    <w:rsid w:val="004C5339"/>
    <w:rsid w:val="004C604B"/>
    <w:rsid w:val="004C6EC0"/>
    <w:rsid w:val="004C7EA8"/>
    <w:rsid w:val="004D0086"/>
    <w:rsid w:val="004D0153"/>
    <w:rsid w:val="004D0A42"/>
    <w:rsid w:val="004D130E"/>
    <w:rsid w:val="004D2A08"/>
    <w:rsid w:val="004D2F06"/>
    <w:rsid w:val="004D3191"/>
    <w:rsid w:val="004D347E"/>
    <w:rsid w:val="004D3BAA"/>
    <w:rsid w:val="004D3CE6"/>
    <w:rsid w:val="004D41FE"/>
    <w:rsid w:val="004D486D"/>
    <w:rsid w:val="004D4DBB"/>
    <w:rsid w:val="004D5552"/>
    <w:rsid w:val="004D57F8"/>
    <w:rsid w:val="004D6303"/>
    <w:rsid w:val="004D63A9"/>
    <w:rsid w:val="004D7602"/>
    <w:rsid w:val="004D7897"/>
    <w:rsid w:val="004E0487"/>
    <w:rsid w:val="004E081D"/>
    <w:rsid w:val="004E130F"/>
    <w:rsid w:val="004E1739"/>
    <w:rsid w:val="004E23AE"/>
    <w:rsid w:val="004E3E6A"/>
    <w:rsid w:val="004E3FB6"/>
    <w:rsid w:val="004E402B"/>
    <w:rsid w:val="004E44DC"/>
    <w:rsid w:val="004E48D2"/>
    <w:rsid w:val="004E4DA6"/>
    <w:rsid w:val="004E4F28"/>
    <w:rsid w:val="004E55B6"/>
    <w:rsid w:val="004E57CB"/>
    <w:rsid w:val="004E68A0"/>
    <w:rsid w:val="004E6DE3"/>
    <w:rsid w:val="004E6F24"/>
    <w:rsid w:val="004E7281"/>
    <w:rsid w:val="004E731F"/>
    <w:rsid w:val="004F10AB"/>
    <w:rsid w:val="004F1953"/>
    <w:rsid w:val="004F250A"/>
    <w:rsid w:val="004F2F5D"/>
    <w:rsid w:val="004F4599"/>
    <w:rsid w:val="004F4697"/>
    <w:rsid w:val="004F4702"/>
    <w:rsid w:val="004F4F35"/>
    <w:rsid w:val="004F52FF"/>
    <w:rsid w:val="004F64BE"/>
    <w:rsid w:val="004F76F7"/>
    <w:rsid w:val="005007A2"/>
    <w:rsid w:val="00500F2B"/>
    <w:rsid w:val="0050149B"/>
    <w:rsid w:val="005014B7"/>
    <w:rsid w:val="00501B05"/>
    <w:rsid w:val="00502007"/>
    <w:rsid w:val="005027FD"/>
    <w:rsid w:val="00502967"/>
    <w:rsid w:val="005036AF"/>
    <w:rsid w:val="005050C0"/>
    <w:rsid w:val="00505287"/>
    <w:rsid w:val="005065B1"/>
    <w:rsid w:val="0050671A"/>
    <w:rsid w:val="00506E8D"/>
    <w:rsid w:val="00507254"/>
    <w:rsid w:val="0050743C"/>
    <w:rsid w:val="005103F9"/>
    <w:rsid w:val="0051220E"/>
    <w:rsid w:val="005127F9"/>
    <w:rsid w:val="00513089"/>
    <w:rsid w:val="00513C70"/>
    <w:rsid w:val="00513D76"/>
    <w:rsid w:val="005147BE"/>
    <w:rsid w:val="00514E6A"/>
    <w:rsid w:val="00515012"/>
    <w:rsid w:val="00515C4A"/>
    <w:rsid w:val="005169C5"/>
    <w:rsid w:val="00516D13"/>
    <w:rsid w:val="00517292"/>
    <w:rsid w:val="00517812"/>
    <w:rsid w:val="00517A03"/>
    <w:rsid w:val="00517DD9"/>
    <w:rsid w:val="00517F09"/>
    <w:rsid w:val="00520B95"/>
    <w:rsid w:val="00521A7D"/>
    <w:rsid w:val="00522EB6"/>
    <w:rsid w:val="005239BD"/>
    <w:rsid w:val="00523CAD"/>
    <w:rsid w:val="005241EB"/>
    <w:rsid w:val="0052443E"/>
    <w:rsid w:val="00524895"/>
    <w:rsid w:val="0052525A"/>
    <w:rsid w:val="00525E16"/>
    <w:rsid w:val="00526072"/>
    <w:rsid w:val="0053065A"/>
    <w:rsid w:val="00530782"/>
    <w:rsid w:val="005307C9"/>
    <w:rsid w:val="005325FF"/>
    <w:rsid w:val="0053301B"/>
    <w:rsid w:val="005330E8"/>
    <w:rsid w:val="00533403"/>
    <w:rsid w:val="0053357A"/>
    <w:rsid w:val="00533762"/>
    <w:rsid w:val="00534659"/>
    <w:rsid w:val="00534CD0"/>
    <w:rsid w:val="0053623E"/>
    <w:rsid w:val="00537494"/>
    <w:rsid w:val="005404AF"/>
    <w:rsid w:val="005404F1"/>
    <w:rsid w:val="005407E7"/>
    <w:rsid w:val="0054104D"/>
    <w:rsid w:val="00541323"/>
    <w:rsid w:val="00541D31"/>
    <w:rsid w:val="00542345"/>
    <w:rsid w:val="00542572"/>
    <w:rsid w:val="00542A4D"/>
    <w:rsid w:val="00543250"/>
    <w:rsid w:val="00544222"/>
    <w:rsid w:val="005444CD"/>
    <w:rsid w:val="005444D5"/>
    <w:rsid w:val="005448C5"/>
    <w:rsid w:val="0054493E"/>
    <w:rsid w:val="00544B29"/>
    <w:rsid w:val="00544B7C"/>
    <w:rsid w:val="005451EC"/>
    <w:rsid w:val="0054596E"/>
    <w:rsid w:val="00545F0E"/>
    <w:rsid w:val="00546460"/>
    <w:rsid w:val="00547207"/>
    <w:rsid w:val="00547620"/>
    <w:rsid w:val="00550968"/>
    <w:rsid w:val="00550FDD"/>
    <w:rsid w:val="005512A7"/>
    <w:rsid w:val="00554295"/>
    <w:rsid w:val="005544E2"/>
    <w:rsid w:val="00554E33"/>
    <w:rsid w:val="005550F3"/>
    <w:rsid w:val="00555BC1"/>
    <w:rsid w:val="00555FD6"/>
    <w:rsid w:val="00556AE6"/>
    <w:rsid w:val="00556E4C"/>
    <w:rsid w:val="005574A0"/>
    <w:rsid w:val="00560429"/>
    <w:rsid w:val="00560588"/>
    <w:rsid w:val="005606C6"/>
    <w:rsid w:val="00560BD1"/>
    <w:rsid w:val="0056154E"/>
    <w:rsid w:val="005626C5"/>
    <w:rsid w:val="00563543"/>
    <w:rsid w:val="00563B78"/>
    <w:rsid w:val="005645D2"/>
    <w:rsid w:val="005650B7"/>
    <w:rsid w:val="00565144"/>
    <w:rsid w:val="005655DC"/>
    <w:rsid w:val="0056661D"/>
    <w:rsid w:val="00566784"/>
    <w:rsid w:val="00566ABA"/>
    <w:rsid w:val="00566F0F"/>
    <w:rsid w:val="00567081"/>
    <w:rsid w:val="00567778"/>
    <w:rsid w:val="00567BF9"/>
    <w:rsid w:val="00567ED3"/>
    <w:rsid w:val="0057080B"/>
    <w:rsid w:val="00570BD5"/>
    <w:rsid w:val="00571346"/>
    <w:rsid w:val="005722BF"/>
    <w:rsid w:val="00573ED1"/>
    <w:rsid w:val="00574501"/>
    <w:rsid w:val="005779C2"/>
    <w:rsid w:val="00577B03"/>
    <w:rsid w:val="005803C0"/>
    <w:rsid w:val="0058055E"/>
    <w:rsid w:val="00580D8E"/>
    <w:rsid w:val="0058102A"/>
    <w:rsid w:val="005824D9"/>
    <w:rsid w:val="00582DDF"/>
    <w:rsid w:val="0058334B"/>
    <w:rsid w:val="0058450D"/>
    <w:rsid w:val="005855DE"/>
    <w:rsid w:val="0058566B"/>
    <w:rsid w:val="005866B8"/>
    <w:rsid w:val="00586727"/>
    <w:rsid w:val="00586F1D"/>
    <w:rsid w:val="00587F25"/>
    <w:rsid w:val="0059062B"/>
    <w:rsid w:val="00590749"/>
    <w:rsid w:val="005908BC"/>
    <w:rsid w:val="00591152"/>
    <w:rsid w:val="00592EF2"/>
    <w:rsid w:val="005947E3"/>
    <w:rsid w:val="0059481E"/>
    <w:rsid w:val="0059596E"/>
    <w:rsid w:val="005959AA"/>
    <w:rsid w:val="00596558"/>
    <w:rsid w:val="00596D6F"/>
    <w:rsid w:val="005974DA"/>
    <w:rsid w:val="0059756B"/>
    <w:rsid w:val="005A0524"/>
    <w:rsid w:val="005A15AA"/>
    <w:rsid w:val="005A1809"/>
    <w:rsid w:val="005A1A02"/>
    <w:rsid w:val="005A2942"/>
    <w:rsid w:val="005A2BF7"/>
    <w:rsid w:val="005A32AF"/>
    <w:rsid w:val="005A4620"/>
    <w:rsid w:val="005A651C"/>
    <w:rsid w:val="005A655B"/>
    <w:rsid w:val="005A6ABB"/>
    <w:rsid w:val="005A6E69"/>
    <w:rsid w:val="005A772D"/>
    <w:rsid w:val="005A7A94"/>
    <w:rsid w:val="005A7E96"/>
    <w:rsid w:val="005B0018"/>
    <w:rsid w:val="005B01EB"/>
    <w:rsid w:val="005B03C8"/>
    <w:rsid w:val="005B16B3"/>
    <w:rsid w:val="005B1A58"/>
    <w:rsid w:val="005B1E64"/>
    <w:rsid w:val="005B1F7D"/>
    <w:rsid w:val="005B2328"/>
    <w:rsid w:val="005B2770"/>
    <w:rsid w:val="005B2782"/>
    <w:rsid w:val="005B2A12"/>
    <w:rsid w:val="005B32A3"/>
    <w:rsid w:val="005B33C8"/>
    <w:rsid w:val="005B3923"/>
    <w:rsid w:val="005B4839"/>
    <w:rsid w:val="005B537A"/>
    <w:rsid w:val="005B5AA7"/>
    <w:rsid w:val="005B5D27"/>
    <w:rsid w:val="005B692C"/>
    <w:rsid w:val="005B70BF"/>
    <w:rsid w:val="005B792B"/>
    <w:rsid w:val="005B7EC6"/>
    <w:rsid w:val="005C0414"/>
    <w:rsid w:val="005C0B41"/>
    <w:rsid w:val="005C1022"/>
    <w:rsid w:val="005C13A3"/>
    <w:rsid w:val="005C2287"/>
    <w:rsid w:val="005C239D"/>
    <w:rsid w:val="005C2AD1"/>
    <w:rsid w:val="005C2D8C"/>
    <w:rsid w:val="005C38A8"/>
    <w:rsid w:val="005C5C13"/>
    <w:rsid w:val="005C650D"/>
    <w:rsid w:val="005C6F61"/>
    <w:rsid w:val="005C7189"/>
    <w:rsid w:val="005C7631"/>
    <w:rsid w:val="005D16FF"/>
    <w:rsid w:val="005D259B"/>
    <w:rsid w:val="005D362D"/>
    <w:rsid w:val="005D39F4"/>
    <w:rsid w:val="005D3AE1"/>
    <w:rsid w:val="005D49A8"/>
    <w:rsid w:val="005D4DE7"/>
    <w:rsid w:val="005D56A7"/>
    <w:rsid w:val="005D6ADE"/>
    <w:rsid w:val="005D732F"/>
    <w:rsid w:val="005E0471"/>
    <w:rsid w:val="005E11C0"/>
    <w:rsid w:val="005E2AD0"/>
    <w:rsid w:val="005E2F86"/>
    <w:rsid w:val="005E2FCE"/>
    <w:rsid w:val="005E4774"/>
    <w:rsid w:val="005E5BA9"/>
    <w:rsid w:val="005E6028"/>
    <w:rsid w:val="005E6B4D"/>
    <w:rsid w:val="005E776A"/>
    <w:rsid w:val="005E78F3"/>
    <w:rsid w:val="005F05A4"/>
    <w:rsid w:val="005F09E9"/>
    <w:rsid w:val="005F14EF"/>
    <w:rsid w:val="005F1C0C"/>
    <w:rsid w:val="005F1E71"/>
    <w:rsid w:val="005F2007"/>
    <w:rsid w:val="005F2432"/>
    <w:rsid w:val="005F2BA4"/>
    <w:rsid w:val="005F2D49"/>
    <w:rsid w:val="005F38AE"/>
    <w:rsid w:val="005F3BE5"/>
    <w:rsid w:val="005F3DA7"/>
    <w:rsid w:val="005F3F31"/>
    <w:rsid w:val="005F40FE"/>
    <w:rsid w:val="005F460C"/>
    <w:rsid w:val="005F4646"/>
    <w:rsid w:val="005F48E5"/>
    <w:rsid w:val="005F4B19"/>
    <w:rsid w:val="005F608D"/>
    <w:rsid w:val="005F6367"/>
    <w:rsid w:val="005F669A"/>
    <w:rsid w:val="005F6CC9"/>
    <w:rsid w:val="005F7D3E"/>
    <w:rsid w:val="00600941"/>
    <w:rsid w:val="00601659"/>
    <w:rsid w:val="00601EEC"/>
    <w:rsid w:val="00601FE9"/>
    <w:rsid w:val="00602172"/>
    <w:rsid w:val="006021FF"/>
    <w:rsid w:val="00602AF4"/>
    <w:rsid w:val="006034A0"/>
    <w:rsid w:val="006037E6"/>
    <w:rsid w:val="00604841"/>
    <w:rsid w:val="00604B41"/>
    <w:rsid w:val="0060574A"/>
    <w:rsid w:val="00605AEE"/>
    <w:rsid w:val="00605BD3"/>
    <w:rsid w:val="006061A0"/>
    <w:rsid w:val="006067BA"/>
    <w:rsid w:val="00607E79"/>
    <w:rsid w:val="0061099B"/>
    <w:rsid w:val="006113A2"/>
    <w:rsid w:val="0061146A"/>
    <w:rsid w:val="006122AC"/>
    <w:rsid w:val="006135F8"/>
    <w:rsid w:val="0061370C"/>
    <w:rsid w:val="00613B3D"/>
    <w:rsid w:val="00613DAB"/>
    <w:rsid w:val="00613E8C"/>
    <w:rsid w:val="006140EA"/>
    <w:rsid w:val="006143D0"/>
    <w:rsid w:val="0061533A"/>
    <w:rsid w:val="00615B6B"/>
    <w:rsid w:val="00615F84"/>
    <w:rsid w:val="006161B2"/>
    <w:rsid w:val="00617052"/>
    <w:rsid w:val="00617544"/>
    <w:rsid w:val="0061760C"/>
    <w:rsid w:val="0062035E"/>
    <w:rsid w:val="006207B5"/>
    <w:rsid w:val="0062200E"/>
    <w:rsid w:val="00623F59"/>
    <w:rsid w:val="00623FBF"/>
    <w:rsid w:val="006244BE"/>
    <w:rsid w:val="0062494A"/>
    <w:rsid w:val="0062497B"/>
    <w:rsid w:val="00624B21"/>
    <w:rsid w:val="00625530"/>
    <w:rsid w:val="00625735"/>
    <w:rsid w:val="00626055"/>
    <w:rsid w:val="0062641E"/>
    <w:rsid w:val="00626455"/>
    <w:rsid w:val="00630B63"/>
    <w:rsid w:val="00631098"/>
    <w:rsid w:val="00631344"/>
    <w:rsid w:val="00632480"/>
    <w:rsid w:val="00632704"/>
    <w:rsid w:val="0063295E"/>
    <w:rsid w:val="006336F5"/>
    <w:rsid w:val="00633A2A"/>
    <w:rsid w:val="00633B2A"/>
    <w:rsid w:val="00634FAF"/>
    <w:rsid w:val="00635992"/>
    <w:rsid w:val="006359F4"/>
    <w:rsid w:val="00635E09"/>
    <w:rsid w:val="00636937"/>
    <w:rsid w:val="006400C5"/>
    <w:rsid w:val="0064276C"/>
    <w:rsid w:val="00642A71"/>
    <w:rsid w:val="00642E6D"/>
    <w:rsid w:val="0064382B"/>
    <w:rsid w:val="00644039"/>
    <w:rsid w:val="00644420"/>
    <w:rsid w:val="00644423"/>
    <w:rsid w:val="0064443A"/>
    <w:rsid w:val="006457D6"/>
    <w:rsid w:val="006458A8"/>
    <w:rsid w:val="00645AF4"/>
    <w:rsid w:val="00645E17"/>
    <w:rsid w:val="00646C0C"/>
    <w:rsid w:val="00646F34"/>
    <w:rsid w:val="00647053"/>
    <w:rsid w:val="00647610"/>
    <w:rsid w:val="0065005D"/>
    <w:rsid w:val="00650FF5"/>
    <w:rsid w:val="0065165F"/>
    <w:rsid w:val="00651D50"/>
    <w:rsid w:val="00652164"/>
    <w:rsid w:val="006521BA"/>
    <w:rsid w:val="00652977"/>
    <w:rsid w:val="00653135"/>
    <w:rsid w:val="00653254"/>
    <w:rsid w:val="00654CCA"/>
    <w:rsid w:val="00654FC7"/>
    <w:rsid w:val="00655601"/>
    <w:rsid w:val="00655B2D"/>
    <w:rsid w:val="00657A8C"/>
    <w:rsid w:val="00657F11"/>
    <w:rsid w:val="00660673"/>
    <w:rsid w:val="0066097D"/>
    <w:rsid w:val="00661512"/>
    <w:rsid w:val="006627E1"/>
    <w:rsid w:val="00662A2E"/>
    <w:rsid w:val="00662CE7"/>
    <w:rsid w:val="00662FEE"/>
    <w:rsid w:val="006637EB"/>
    <w:rsid w:val="00663894"/>
    <w:rsid w:val="006639A0"/>
    <w:rsid w:val="00664247"/>
    <w:rsid w:val="006648BF"/>
    <w:rsid w:val="00665BDA"/>
    <w:rsid w:val="00666C28"/>
    <w:rsid w:val="00666F3C"/>
    <w:rsid w:val="00670890"/>
    <w:rsid w:val="006720E1"/>
    <w:rsid w:val="00672937"/>
    <w:rsid w:val="006729AC"/>
    <w:rsid w:val="00672F75"/>
    <w:rsid w:val="006732B8"/>
    <w:rsid w:val="00673CCF"/>
    <w:rsid w:val="006745C4"/>
    <w:rsid w:val="00674D78"/>
    <w:rsid w:val="00674FEE"/>
    <w:rsid w:val="00675BC7"/>
    <w:rsid w:val="0067635F"/>
    <w:rsid w:val="00677219"/>
    <w:rsid w:val="00677EEA"/>
    <w:rsid w:val="00680CB5"/>
    <w:rsid w:val="00681B37"/>
    <w:rsid w:val="00681D76"/>
    <w:rsid w:val="0068304D"/>
    <w:rsid w:val="00683697"/>
    <w:rsid w:val="00683DF8"/>
    <w:rsid w:val="00684310"/>
    <w:rsid w:val="00684456"/>
    <w:rsid w:val="006846FE"/>
    <w:rsid w:val="00684B06"/>
    <w:rsid w:val="00685967"/>
    <w:rsid w:val="00687771"/>
    <w:rsid w:val="00687B48"/>
    <w:rsid w:val="0069095A"/>
    <w:rsid w:val="00691082"/>
    <w:rsid w:val="00691784"/>
    <w:rsid w:val="00691863"/>
    <w:rsid w:val="006919FF"/>
    <w:rsid w:val="00692184"/>
    <w:rsid w:val="0069248C"/>
    <w:rsid w:val="00692E54"/>
    <w:rsid w:val="00692E69"/>
    <w:rsid w:val="006932E1"/>
    <w:rsid w:val="00693DFC"/>
    <w:rsid w:val="00694175"/>
    <w:rsid w:val="006942BB"/>
    <w:rsid w:val="006947D0"/>
    <w:rsid w:val="00694B02"/>
    <w:rsid w:val="0069514B"/>
    <w:rsid w:val="00695BD6"/>
    <w:rsid w:val="00696042"/>
    <w:rsid w:val="0069659D"/>
    <w:rsid w:val="00696699"/>
    <w:rsid w:val="006977FF"/>
    <w:rsid w:val="006978AD"/>
    <w:rsid w:val="00697BE6"/>
    <w:rsid w:val="006A1309"/>
    <w:rsid w:val="006A1694"/>
    <w:rsid w:val="006A19EA"/>
    <w:rsid w:val="006A29DA"/>
    <w:rsid w:val="006A416E"/>
    <w:rsid w:val="006A42EF"/>
    <w:rsid w:val="006A495E"/>
    <w:rsid w:val="006A4E23"/>
    <w:rsid w:val="006A51EB"/>
    <w:rsid w:val="006A5207"/>
    <w:rsid w:val="006A586F"/>
    <w:rsid w:val="006A6320"/>
    <w:rsid w:val="006A6800"/>
    <w:rsid w:val="006A7473"/>
    <w:rsid w:val="006B00E9"/>
    <w:rsid w:val="006B0A65"/>
    <w:rsid w:val="006B0C12"/>
    <w:rsid w:val="006B0F4C"/>
    <w:rsid w:val="006B175B"/>
    <w:rsid w:val="006B1AAE"/>
    <w:rsid w:val="006B20CF"/>
    <w:rsid w:val="006B3073"/>
    <w:rsid w:val="006B45D0"/>
    <w:rsid w:val="006B4854"/>
    <w:rsid w:val="006B63BA"/>
    <w:rsid w:val="006B6586"/>
    <w:rsid w:val="006B663E"/>
    <w:rsid w:val="006C011E"/>
    <w:rsid w:val="006C0665"/>
    <w:rsid w:val="006C0925"/>
    <w:rsid w:val="006C0F4E"/>
    <w:rsid w:val="006C1117"/>
    <w:rsid w:val="006C1B72"/>
    <w:rsid w:val="006C2A9B"/>
    <w:rsid w:val="006C3251"/>
    <w:rsid w:val="006C35A1"/>
    <w:rsid w:val="006C3750"/>
    <w:rsid w:val="006C396F"/>
    <w:rsid w:val="006C3E08"/>
    <w:rsid w:val="006C49B5"/>
    <w:rsid w:val="006C501D"/>
    <w:rsid w:val="006C5480"/>
    <w:rsid w:val="006C55BB"/>
    <w:rsid w:val="006C7AB2"/>
    <w:rsid w:val="006D0276"/>
    <w:rsid w:val="006D160F"/>
    <w:rsid w:val="006D314A"/>
    <w:rsid w:val="006D3786"/>
    <w:rsid w:val="006D42DD"/>
    <w:rsid w:val="006D4508"/>
    <w:rsid w:val="006D4BF1"/>
    <w:rsid w:val="006D50E5"/>
    <w:rsid w:val="006D5860"/>
    <w:rsid w:val="006D60F4"/>
    <w:rsid w:val="006D62D3"/>
    <w:rsid w:val="006D659D"/>
    <w:rsid w:val="006D6FF5"/>
    <w:rsid w:val="006D77A7"/>
    <w:rsid w:val="006E037A"/>
    <w:rsid w:val="006E1119"/>
    <w:rsid w:val="006E1E4E"/>
    <w:rsid w:val="006E2253"/>
    <w:rsid w:val="006E27BF"/>
    <w:rsid w:val="006E3132"/>
    <w:rsid w:val="006E34CC"/>
    <w:rsid w:val="006E3FBE"/>
    <w:rsid w:val="006E4602"/>
    <w:rsid w:val="006E4BD6"/>
    <w:rsid w:val="006E5648"/>
    <w:rsid w:val="006E575F"/>
    <w:rsid w:val="006E5914"/>
    <w:rsid w:val="006E599B"/>
    <w:rsid w:val="006E7A9E"/>
    <w:rsid w:val="006F0BFD"/>
    <w:rsid w:val="006F0C28"/>
    <w:rsid w:val="006F0DCF"/>
    <w:rsid w:val="006F158C"/>
    <w:rsid w:val="006F1F10"/>
    <w:rsid w:val="006F1F9B"/>
    <w:rsid w:val="006F2918"/>
    <w:rsid w:val="006F3323"/>
    <w:rsid w:val="006F362E"/>
    <w:rsid w:val="006F3A24"/>
    <w:rsid w:val="006F3F95"/>
    <w:rsid w:val="006F4389"/>
    <w:rsid w:val="006F4BB7"/>
    <w:rsid w:val="006F5148"/>
    <w:rsid w:val="006F582D"/>
    <w:rsid w:val="006F586C"/>
    <w:rsid w:val="006F5977"/>
    <w:rsid w:val="006F638A"/>
    <w:rsid w:val="006F7B4E"/>
    <w:rsid w:val="006F7F68"/>
    <w:rsid w:val="00701475"/>
    <w:rsid w:val="00702E75"/>
    <w:rsid w:val="00703601"/>
    <w:rsid w:val="00703745"/>
    <w:rsid w:val="00703780"/>
    <w:rsid w:val="00703EED"/>
    <w:rsid w:val="00703F5D"/>
    <w:rsid w:val="00704423"/>
    <w:rsid w:val="0070556F"/>
    <w:rsid w:val="00705A37"/>
    <w:rsid w:val="00705EF2"/>
    <w:rsid w:val="00706F2E"/>
    <w:rsid w:val="007078A8"/>
    <w:rsid w:val="00707AE2"/>
    <w:rsid w:val="00707F8D"/>
    <w:rsid w:val="00710AF2"/>
    <w:rsid w:val="00710B06"/>
    <w:rsid w:val="00710CBF"/>
    <w:rsid w:val="0071273E"/>
    <w:rsid w:val="00712856"/>
    <w:rsid w:val="00712DB9"/>
    <w:rsid w:val="00712F6E"/>
    <w:rsid w:val="007130EE"/>
    <w:rsid w:val="0071315C"/>
    <w:rsid w:val="007131F4"/>
    <w:rsid w:val="00713B31"/>
    <w:rsid w:val="00713C6A"/>
    <w:rsid w:val="00714044"/>
    <w:rsid w:val="007146AF"/>
    <w:rsid w:val="00715295"/>
    <w:rsid w:val="00715672"/>
    <w:rsid w:val="00715D85"/>
    <w:rsid w:val="00716625"/>
    <w:rsid w:val="00716E36"/>
    <w:rsid w:val="007176CF"/>
    <w:rsid w:val="00717EDA"/>
    <w:rsid w:val="00720366"/>
    <w:rsid w:val="00720D3E"/>
    <w:rsid w:val="00720E4E"/>
    <w:rsid w:val="00721686"/>
    <w:rsid w:val="00721F31"/>
    <w:rsid w:val="0072235F"/>
    <w:rsid w:val="007226B1"/>
    <w:rsid w:val="0072330E"/>
    <w:rsid w:val="007233AE"/>
    <w:rsid w:val="007242E6"/>
    <w:rsid w:val="007259C0"/>
    <w:rsid w:val="00726673"/>
    <w:rsid w:val="00726E9E"/>
    <w:rsid w:val="0072724B"/>
    <w:rsid w:val="00730398"/>
    <w:rsid w:val="00730B92"/>
    <w:rsid w:val="00731046"/>
    <w:rsid w:val="00731DB4"/>
    <w:rsid w:val="00731FD7"/>
    <w:rsid w:val="0073357D"/>
    <w:rsid w:val="007337F8"/>
    <w:rsid w:val="00735BE7"/>
    <w:rsid w:val="00735CA5"/>
    <w:rsid w:val="00736D87"/>
    <w:rsid w:val="007378AE"/>
    <w:rsid w:val="00737C00"/>
    <w:rsid w:val="00737E1C"/>
    <w:rsid w:val="00737E6E"/>
    <w:rsid w:val="00741C44"/>
    <w:rsid w:val="00743529"/>
    <w:rsid w:val="0074352E"/>
    <w:rsid w:val="00745214"/>
    <w:rsid w:val="00745225"/>
    <w:rsid w:val="007453EA"/>
    <w:rsid w:val="00745C6A"/>
    <w:rsid w:val="00745D8E"/>
    <w:rsid w:val="0074636C"/>
    <w:rsid w:val="00746E3E"/>
    <w:rsid w:val="00747085"/>
    <w:rsid w:val="00750759"/>
    <w:rsid w:val="00750B63"/>
    <w:rsid w:val="00750CB2"/>
    <w:rsid w:val="00750F35"/>
    <w:rsid w:val="0075135B"/>
    <w:rsid w:val="00751639"/>
    <w:rsid w:val="00751C4D"/>
    <w:rsid w:val="00751CA8"/>
    <w:rsid w:val="00752B01"/>
    <w:rsid w:val="00753697"/>
    <w:rsid w:val="007544B3"/>
    <w:rsid w:val="0075455F"/>
    <w:rsid w:val="007546AA"/>
    <w:rsid w:val="0075490B"/>
    <w:rsid w:val="00754AF5"/>
    <w:rsid w:val="00755566"/>
    <w:rsid w:val="00755737"/>
    <w:rsid w:val="00756108"/>
    <w:rsid w:val="0075633F"/>
    <w:rsid w:val="00756359"/>
    <w:rsid w:val="00756A9C"/>
    <w:rsid w:val="0075763F"/>
    <w:rsid w:val="0076073A"/>
    <w:rsid w:val="00760B8B"/>
    <w:rsid w:val="0076135D"/>
    <w:rsid w:val="00762316"/>
    <w:rsid w:val="0076263A"/>
    <w:rsid w:val="0076312B"/>
    <w:rsid w:val="0076325D"/>
    <w:rsid w:val="00763386"/>
    <w:rsid w:val="007639A3"/>
    <w:rsid w:val="00764870"/>
    <w:rsid w:val="00764E43"/>
    <w:rsid w:val="00765653"/>
    <w:rsid w:val="00765C46"/>
    <w:rsid w:val="0076669F"/>
    <w:rsid w:val="00766B34"/>
    <w:rsid w:val="00766C81"/>
    <w:rsid w:val="007670DC"/>
    <w:rsid w:val="0076777D"/>
    <w:rsid w:val="00767E11"/>
    <w:rsid w:val="007701FB"/>
    <w:rsid w:val="00770475"/>
    <w:rsid w:val="00771071"/>
    <w:rsid w:val="00771224"/>
    <w:rsid w:val="007717FA"/>
    <w:rsid w:val="00772C78"/>
    <w:rsid w:val="00772D9C"/>
    <w:rsid w:val="007730A2"/>
    <w:rsid w:val="00773489"/>
    <w:rsid w:val="007739C5"/>
    <w:rsid w:val="00773BB6"/>
    <w:rsid w:val="0077496A"/>
    <w:rsid w:val="007750BE"/>
    <w:rsid w:val="00775326"/>
    <w:rsid w:val="007768CB"/>
    <w:rsid w:val="00776CFA"/>
    <w:rsid w:val="00776FB4"/>
    <w:rsid w:val="00776FEF"/>
    <w:rsid w:val="0077738D"/>
    <w:rsid w:val="00780512"/>
    <w:rsid w:val="007805B0"/>
    <w:rsid w:val="007808AD"/>
    <w:rsid w:val="007808DF"/>
    <w:rsid w:val="00780C16"/>
    <w:rsid w:val="00781D8C"/>
    <w:rsid w:val="00782169"/>
    <w:rsid w:val="00782A1E"/>
    <w:rsid w:val="00783229"/>
    <w:rsid w:val="00783D76"/>
    <w:rsid w:val="0078417D"/>
    <w:rsid w:val="007842E1"/>
    <w:rsid w:val="007845A9"/>
    <w:rsid w:val="007849F7"/>
    <w:rsid w:val="00784B23"/>
    <w:rsid w:val="00784CCE"/>
    <w:rsid w:val="00785A19"/>
    <w:rsid w:val="00785FF1"/>
    <w:rsid w:val="007862A9"/>
    <w:rsid w:val="00786C02"/>
    <w:rsid w:val="00787163"/>
    <w:rsid w:val="007906B1"/>
    <w:rsid w:val="00790D77"/>
    <w:rsid w:val="00791B31"/>
    <w:rsid w:val="007920EF"/>
    <w:rsid w:val="007930BF"/>
    <w:rsid w:val="0079490E"/>
    <w:rsid w:val="00795286"/>
    <w:rsid w:val="00796888"/>
    <w:rsid w:val="00797441"/>
    <w:rsid w:val="007A01BA"/>
    <w:rsid w:val="007A095E"/>
    <w:rsid w:val="007A0C8C"/>
    <w:rsid w:val="007A1EEB"/>
    <w:rsid w:val="007A2403"/>
    <w:rsid w:val="007A2888"/>
    <w:rsid w:val="007A3580"/>
    <w:rsid w:val="007A3B6E"/>
    <w:rsid w:val="007A3C85"/>
    <w:rsid w:val="007A4A3D"/>
    <w:rsid w:val="007A4C10"/>
    <w:rsid w:val="007A52ED"/>
    <w:rsid w:val="007A53EF"/>
    <w:rsid w:val="007A5C60"/>
    <w:rsid w:val="007A5C8E"/>
    <w:rsid w:val="007A5DFF"/>
    <w:rsid w:val="007A6EB5"/>
    <w:rsid w:val="007A7CA9"/>
    <w:rsid w:val="007A7FBF"/>
    <w:rsid w:val="007B033A"/>
    <w:rsid w:val="007B1C9F"/>
    <w:rsid w:val="007B1EA2"/>
    <w:rsid w:val="007B2492"/>
    <w:rsid w:val="007B2516"/>
    <w:rsid w:val="007B2D0E"/>
    <w:rsid w:val="007B31B6"/>
    <w:rsid w:val="007B391B"/>
    <w:rsid w:val="007B4235"/>
    <w:rsid w:val="007B4558"/>
    <w:rsid w:val="007B6BD1"/>
    <w:rsid w:val="007B6C8F"/>
    <w:rsid w:val="007B7155"/>
    <w:rsid w:val="007B74E5"/>
    <w:rsid w:val="007B760B"/>
    <w:rsid w:val="007B7B30"/>
    <w:rsid w:val="007C0E22"/>
    <w:rsid w:val="007C1950"/>
    <w:rsid w:val="007C1C56"/>
    <w:rsid w:val="007C1EEA"/>
    <w:rsid w:val="007C1FAD"/>
    <w:rsid w:val="007C24BE"/>
    <w:rsid w:val="007C2CEF"/>
    <w:rsid w:val="007C32E9"/>
    <w:rsid w:val="007C3953"/>
    <w:rsid w:val="007C3C7B"/>
    <w:rsid w:val="007C433A"/>
    <w:rsid w:val="007C4D4D"/>
    <w:rsid w:val="007C5785"/>
    <w:rsid w:val="007C59DC"/>
    <w:rsid w:val="007C5AAD"/>
    <w:rsid w:val="007C625D"/>
    <w:rsid w:val="007C63FC"/>
    <w:rsid w:val="007C66BB"/>
    <w:rsid w:val="007C6BDD"/>
    <w:rsid w:val="007D189F"/>
    <w:rsid w:val="007D1996"/>
    <w:rsid w:val="007D19C4"/>
    <w:rsid w:val="007D201B"/>
    <w:rsid w:val="007D2E17"/>
    <w:rsid w:val="007D38C8"/>
    <w:rsid w:val="007D40DE"/>
    <w:rsid w:val="007D4801"/>
    <w:rsid w:val="007D5BE2"/>
    <w:rsid w:val="007D5E15"/>
    <w:rsid w:val="007D5F15"/>
    <w:rsid w:val="007D6DE2"/>
    <w:rsid w:val="007D7009"/>
    <w:rsid w:val="007D7726"/>
    <w:rsid w:val="007D7CEB"/>
    <w:rsid w:val="007E052B"/>
    <w:rsid w:val="007E066F"/>
    <w:rsid w:val="007E0FA2"/>
    <w:rsid w:val="007E1306"/>
    <w:rsid w:val="007E1481"/>
    <w:rsid w:val="007E1B22"/>
    <w:rsid w:val="007E241E"/>
    <w:rsid w:val="007E32A8"/>
    <w:rsid w:val="007E3887"/>
    <w:rsid w:val="007E42C6"/>
    <w:rsid w:val="007E42F6"/>
    <w:rsid w:val="007E490B"/>
    <w:rsid w:val="007E5109"/>
    <w:rsid w:val="007E5461"/>
    <w:rsid w:val="007E5C49"/>
    <w:rsid w:val="007E5EAF"/>
    <w:rsid w:val="007E629E"/>
    <w:rsid w:val="007E6ADF"/>
    <w:rsid w:val="007E772A"/>
    <w:rsid w:val="007F0681"/>
    <w:rsid w:val="007F07A5"/>
    <w:rsid w:val="007F17EA"/>
    <w:rsid w:val="007F19B3"/>
    <w:rsid w:val="007F219F"/>
    <w:rsid w:val="007F27DB"/>
    <w:rsid w:val="007F29E3"/>
    <w:rsid w:val="007F335F"/>
    <w:rsid w:val="007F40DF"/>
    <w:rsid w:val="007F4583"/>
    <w:rsid w:val="007F58E9"/>
    <w:rsid w:val="007F601D"/>
    <w:rsid w:val="007F6A17"/>
    <w:rsid w:val="007F6B11"/>
    <w:rsid w:val="007F6FEF"/>
    <w:rsid w:val="007F75D9"/>
    <w:rsid w:val="007F7680"/>
    <w:rsid w:val="008000B4"/>
    <w:rsid w:val="00802610"/>
    <w:rsid w:val="00802A88"/>
    <w:rsid w:val="00803EF1"/>
    <w:rsid w:val="00804D95"/>
    <w:rsid w:val="0080502F"/>
    <w:rsid w:val="0080594E"/>
    <w:rsid w:val="00805F5D"/>
    <w:rsid w:val="008066A7"/>
    <w:rsid w:val="008068B8"/>
    <w:rsid w:val="00807708"/>
    <w:rsid w:val="00807C8F"/>
    <w:rsid w:val="00807F0B"/>
    <w:rsid w:val="008104AE"/>
    <w:rsid w:val="0081071F"/>
    <w:rsid w:val="008110A8"/>
    <w:rsid w:val="00812778"/>
    <w:rsid w:val="00813630"/>
    <w:rsid w:val="008136A3"/>
    <w:rsid w:val="00813DCF"/>
    <w:rsid w:val="00815BD5"/>
    <w:rsid w:val="00815F4E"/>
    <w:rsid w:val="008165CB"/>
    <w:rsid w:val="00816C9C"/>
    <w:rsid w:val="00817170"/>
    <w:rsid w:val="008172F4"/>
    <w:rsid w:val="00817568"/>
    <w:rsid w:val="00820158"/>
    <w:rsid w:val="008216D3"/>
    <w:rsid w:val="00822417"/>
    <w:rsid w:val="00822459"/>
    <w:rsid w:val="008228B4"/>
    <w:rsid w:val="00823E53"/>
    <w:rsid w:val="00824E7F"/>
    <w:rsid w:val="008263E2"/>
    <w:rsid w:val="008268F2"/>
    <w:rsid w:val="00827235"/>
    <w:rsid w:val="0082772F"/>
    <w:rsid w:val="00827C06"/>
    <w:rsid w:val="00830F54"/>
    <w:rsid w:val="00831074"/>
    <w:rsid w:val="00831F3E"/>
    <w:rsid w:val="00832614"/>
    <w:rsid w:val="00833AB8"/>
    <w:rsid w:val="00833D7A"/>
    <w:rsid w:val="00833F55"/>
    <w:rsid w:val="0083443B"/>
    <w:rsid w:val="008346A4"/>
    <w:rsid w:val="00834898"/>
    <w:rsid w:val="00834BFD"/>
    <w:rsid w:val="008358F8"/>
    <w:rsid w:val="00835925"/>
    <w:rsid w:val="00835C6A"/>
    <w:rsid w:val="00836548"/>
    <w:rsid w:val="00836CC3"/>
    <w:rsid w:val="0083711F"/>
    <w:rsid w:val="008378F3"/>
    <w:rsid w:val="00840617"/>
    <w:rsid w:val="008407C7"/>
    <w:rsid w:val="00842356"/>
    <w:rsid w:val="008432E0"/>
    <w:rsid w:val="0084334B"/>
    <w:rsid w:val="00843F95"/>
    <w:rsid w:val="00845379"/>
    <w:rsid w:val="008455E2"/>
    <w:rsid w:val="008458CC"/>
    <w:rsid w:val="00845B4D"/>
    <w:rsid w:val="0084614B"/>
    <w:rsid w:val="008463BC"/>
    <w:rsid w:val="0084772A"/>
    <w:rsid w:val="00847ECF"/>
    <w:rsid w:val="008504C8"/>
    <w:rsid w:val="00850D6B"/>
    <w:rsid w:val="00851752"/>
    <w:rsid w:val="00851BFB"/>
    <w:rsid w:val="00851C08"/>
    <w:rsid w:val="00855BBC"/>
    <w:rsid w:val="00855D97"/>
    <w:rsid w:val="00855F4D"/>
    <w:rsid w:val="00856D2B"/>
    <w:rsid w:val="00856E05"/>
    <w:rsid w:val="00856E7F"/>
    <w:rsid w:val="00856E92"/>
    <w:rsid w:val="008577B3"/>
    <w:rsid w:val="0086083D"/>
    <w:rsid w:val="00861E8D"/>
    <w:rsid w:val="00861F33"/>
    <w:rsid w:val="00863354"/>
    <w:rsid w:val="00864559"/>
    <w:rsid w:val="0086481F"/>
    <w:rsid w:val="008648BD"/>
    <w:rsid w:val="00864EAE"/>
    <w:rsid w:val="00865298"/>
    <w:rsid w:val="008654E2"/>
    <w:rsid w:val="00867923"/>
    <w:rsid w:val="00867C67"/>
    <w:rsid w:val="008717B0"/>
    <w:rsid w:val="00871EA4"/>
    <w:rsid w:val="008722EF"/>
    <w:rsid w:val="00872B14"/>
    <w:rsid w:val="00872CA7"/>
    <w:rsid w:val="00873E9F"/>
    <w:rsid w:val="00874C46"/>
    <w:rsid w:val="00874C8B"/>
    <w:rsid w:val="00874F52"/>
    <w:rsid w:val="008757E3"/>
    <w:rsid w:val="00875FD6"/>
    <w:rsid w:val="00876ADC"/>
    <w:rsid w:val="00876C85"/>
    <w:rsid w:val="00876F2D"/>
    <w:rsid w:val="00876F94"/>
    <w:rsid w:val="00877381"/>
    <w:rsid w:val="00877BDD"/>
    <w:rsid w:val="00877D21"/>
    <w:rsid w:val="008806AE"/>
    <w:rsid w:val="00880C32"/>
    <w:rsid w:val="00881565"/>
    <w:rsid w:val="008828BB"/>
    <w:rsid w:val="00882BB8"/>
    <w:rsid w:val="00882BF8"/>
    <w:rsid w:val="0088377A"/>
    <w:rsid w:val="00883947"/>
    <w:rsid w:val="00883A21"/>
    <w:rsid w:val="00884E95"/>
    <w:rsid w:val="00884F27"/>
    <w:rsid w:val="00885211"/>
    <w:rsid w:val="0088578D"/>
    <w:rsid w:val="008857D8"/>
    <w:rsid w:val="00885801"/>
    <w:rsid w:val="00885A19"/>
    <w:rsid w:val="00885E31"/>
    <w:rsid w:val="00886E51"/>
    <w:rsid w:val="00887DBD"/>
    <w:rsid w:val="008902CE"/>
    <w:rsid w:val="00890437"/>
    <w:rsid w:val="00890F20"/>
    <w:rsid w:val="00891AE2"/>
    <w:rsid w:val="008926EF"/>
    <w:rsid w:val="00893087"/>
    <w:rsid w:val="0089369B"/>
    <w:rsid w:val="008939EE"/>
    <w:rsid w:val="00893C35"/>
    <w:rsid w:val="00893CBE"/>
    <w:rsid w:val="00893FC7"/>
    <w:rsid w:val="00894AC4"/>
    <w:rsid w:val="00894D5A"/>
    <w:rsid w:val="00894D82"/>
    <w:rsid w:val="00896445"/>
    <w:rsid w:val="008966AE"/>
    <w:rsid w:val="008967D4"/>
    <w:rsid w:val="0089692C"/>
    <w:rsid w:val="00896D33"/>
    <w:rsid w:val="00897060"/>
    <w:rsid w:val="00897883"/>
    <w:rsid w:val="008A07EE"/>
    <w:rsid w:val="008A1CBE"/>
    <w:rsid w:val="008A1D7F"/>
    <w:rsid w:val="008A259D"/>
    <w:rsid w:val="008A2D95"/>
    <w:rsid w:val="008A3016"/>
    <w:rsid w:val="008A32E3"/>
    <w:rsid w:val="008A4232"/>
    <w:rsid w:val="008A444E"/>
    <w:rsid w:val="008A4BA5"/>
    <w:rsid w:val="008A5123"/>
    <w:rsid w:val="008A595F"/>
    <w:rsid w:val="008A5A7E"/>
    <w:rsid w:val="008A65EE"/>
    <w:rsid w:val="008A7038"/>
    <w:rsid w:val="008A79B1"/>
    <w:rsid w:val="008A7BD2"/>
    <w:rsid w:val="008B0044"/>
    <w:rsid w:val="008B0CE3"/>
    <w:rsid w:val="008B1116"/>
    <w:rsid w:val="008B146E"/>
    <w:rsid w:val="008B20B3"/>
    <w:rsid w:val="008B23DD"/>
    <w:rsid w:val="008B26EB"/>
    <w:rsid w:val="008B2AA8"/>
    <w:rsid w:val="008B2D52"/>
    <w:rsid w:val="008B361F"/>
    <w:rsid w:val="008B47FF"/>
    <w:rsid w:val="008B4D2F"/>
    <w:rsid w:val="008B504A"/>
    <w:rsid w:val="008B5091"/>
    <w:rsid w:val="008B7A94"/>
    <w:rsid w:val="008C00A0"/>
    <w:rsid w:val="008C0FF6"/>
    <w:rsid w:val="008C1039"/>
    <w:rsid w:val="008C133F"/>
    <w:rsid w:val="008C1C26"/>
    <w:rsid w:val="008C39CC"/>
    <w:rsid w:val="008C3BD9"/>
    <w:rsid w:val="008C3F8E"/>
    <w:rsid w:val="008C4051"/>
    <w:rsid w:val="008C431B"/>
    <w:rsid w:val="008C44AF"/>
    <w:rsid w:val="008C465A"/>
    <w:rsid w:val="008C54A4"/>
    <w:rsid w:val="008C658B"/>
    <w:rsid w:val="008C723F"/>
    <w:rsid w:val="008C736B"/>
    <w:rsid w:val="008C7C6B"/>
    <w:rsid w:val="008D037C"/>
    <w:rsid w:val="008D0604"/>
    <w:rsid w:val="008D0A50"/>
    <w:rsid w:val="008D0A5E"/>
    <w:rsid w:val="008D0C76"/>
    <w:rsid w:val="008D0CC3"/>
    <w:rsid w:val="008D1245"/>
    <w:rsid w:val="008D128E"/>
    <w:rsid w:val="008D13AA"/>
    <w:rsid w:val="008D1739"/>
    <w:rsid w:val="008D1CEA"/>
    <w:rsid w:val="008D1E4A"/>
    <w:rsid w:val="008D24F0"/>
    <w:rsid w:val="008D2772"/>
    <w:rsid w:val="008D278D"/>
    <w:rsid w:val="008D40E1"/>
    <w:rsid w:val="008D458F"/>
    <w:rsid w:val="008D523B"/>
    <w:rsid w:val="008D56E3"/>
    <w:rsid w:val="008D5B57"/>
    <w:rsid w:val="008D624A"/>
    <w:rsid w:val="008D6897"/>
    <w:rsid w:val="008D7422"/>
    <w:rsid w:val="008E05D1"/>
    <w:rsid w:val="008E06B3"/>
    <w:rsid w:val="008E075F"/>
    <w:rsid w:val="008E1697"/>
    <w:rsid w:val="008E17FF"/>
    <w:rsid w:val="008E1AFB"/>
    <w:rsid w:val="008E254D"/>
    <w:rsid w:val="008E257F"/>
    <w:rsid w:val="008E2936"/>
    <w:rsid w:val="008E29BF"/>
    <w:rsid w:val="008E2BBD"/>
    <w:rsid w:val="008E2C82"/>
    <w:rsid w:val="008E2E70"/>
    <w:rsid w:val="008E3396"/>
    <w:rsid w:val="008E5466"/>
    <w:rsid w:val="008E581D"/>
    <w:rsid w:val="008E6836"/>
    <w:rsid w:val="008E6D9A"/>
    <w:rsid w:val="008E6FBE"/>
    <w:rsid w:val="008E7301"/>
    <w:rsid w:val="008F0A0A"/>
    <w:rsid w:val="008F2C0A"/>
    <w:rsid w:val="008F3065"/>
    <w:rsid w:val="008F327F"/>
    <w:rsid w:val="008F382A"/>
    <w:rsid w:val="008F4863"/>
    <w:rsid w:val="008F5CD3"/>
    <w:rsid w:val="008F6836"/>
    <w:rsid w:val="008F7839"/>
    <w:rsid w:val="008F7C30"/>
    <w:rsid w:val="0090070C"/>
    <w:rsid w:val="00900992"/>
    <w:rsid w:val="00900A41"/>
    <w:rsid w:val="00900F45"/>
    <w:rsid w:val="0090173A"/>
    <w:rsid w:val="009018BF"/>
    <w:rsid w:val="00901AF6"/>
    <w:rsid w:val="00901C00"/>
    <w:rsid w:val="0090242C"/>
    <w:rsid w:val="009026DC"/>
    <w:rsid w:val="00903006"/>
    <w:rsid w:val="00903080"/>
    <w:rsid w:val="009036C9"/>
    <w:rsid w:val="009036F2"/>
    <w:rsid w:val="0090466E"/>
    <w:rsid w:val="00904AC4"/>
    <w:rsid w:val="00904DEB"/>
    <w:rsid w:val="009058EC"/>
    <w:rsid w:val="00905A07"/>
    <w:rsid w:val="00906441"/>
    <w:rsid w:val="009071D0"/>
    <w:rsid w:val="00907223"/>
    <w:rsid w:val="00907235"/>
    <w:rsid w:val="0090787F"/>
    <w:rsid w:val="00907EC3"/>
    <w:rsid w:val="009101E8"/>
    <w:rsid w:val="00910275"/>
    <w:rsid w:val="00910FB6"/>
    <w:rsid w:val="009129DF"/>
    <w:rsid w:val="00912A26"/>
    <w:rsid w:val="0091417D"/>
    <w:rsid w:val="009147AC"/>
    <w:rsid w:val="00914CE3"/>
    <w:rsid w:val="0091512E"/>
    <w:rsid w:val="0091635F"/>
    <w:rsid w:val="00916C3F"/>
    <w:rsid w:val="009170C5"/>
    <w:rsid w:val="00917ED3"/>
    <w:rsid w:val="00917F6B"/>
    <w:rsid w:val="00920027"/>
    <w:rsid w:val="00920290"/>
    <w:rsid w:val="00921AF4"/>
    <w:rsid w:val="00921FAD"/>
    <w:rsid w:val="0092217F"/>
    <w:rsid w:val="0092229C"/>
    <w:rsid w:val="009231EC"/>
    <w:rsid w:val="0092361E"/>
    <w:rsid w:val="00924844"/>
    <w:rsid w:val="00925ABA"/>
    <w:rsid w:val="0092729A"/>
    <w:rsid w:val="00927A2B"/>
    <w:rsid w:val="00927EBD"/>
    <w:rsid w:val="00930316"/>
    <w:rsid w:val="00930858"/>
    <w:rsid w:val="00930A7A"/>
    <w:rsid w:val="00930DB1"/>
    <w:rsid w:val="009310C3"/>
    <w:rsid w:val="009310F3"/>
    <w:rsid w:val="009315DE"/>
    <w:rsid w:val="009316BA"/>
    <w:rsid w:val="009330FB"/>
    <w:rsid w:val="0093368C"/>
    <w:rsid w:val="00933DA6"/>
    <w:rsid w:val="00934772"/>
    <w:rsid w:val="00936D04"/>
    <w:rsid w:val="00940B49"/>
    <w:rsid w:val="0094108F"/>
    <w:rsid w:val="009412F8"/>
    <w:rsid w:val="0094254F"/>
    <w:rsid w:val="00942EBC"/>
    <w:rsid w:val="00943444"/>
    <w:rsid w:val="009434FA"/>
    <w:rsid w:val="00943E3C"/>
    <w:rsid w:val="009447E4"/>
    <w:rsid w:val="00944A53"/>
    <w:rsid w:val="00944DAB"/>
    <w:rsid w:val="00945B1C"/>
    <w:rsid w:val="00945F82"/>
    <w:rsid w:val="00946246"/>
    <w:rsid w:val="009463DB"/>
    <w:rsid w:val="00946A08"/>
    <w:rsid w:val="009503C3"/>
    <w:rsid w:val="009509A6"/>
    <w:rsid w:val="00950A88"/>
    <w:rsid w:val="00950D1E"/>
    <w:rsid w:val="00951077"/>
    <w:rsid w:val="00951C36"/>
    <w:rsid w:val="00952C84"/>
    <w:rsid w:val="00952F72"/>
    <w:rsid w:val="0095360C"/>
    <w:rsid w:val="009547EE"/>
    <w:rsid w:val="00955D95"/>
    <w:rsid w:val="00956B7A"/>
    <w:rsid w:val="00956E9B"/>
    <w:rsid w:val="00957539"/>
    <w:rsid w:val="00960B3F"/>
    <w:rsid w:val="00960B72"/>
    <w:rsid w:val="009616DE"/>
    <w:rsid w:val="009616FF"/>
    <w:rsid w:val="00961929"/>
    <w:rsid w:val="009619A7"/>
    <w:rsid w:val="0096209B"/>
    <w:rsid w:val="00963D2B"/>
    <w:rsid w:val="00964131"/>
    <w:rsid w:val="0096734E"/>
    <w:rsid w:val="009675D7"/>
    <w:rsid w:val="009679B8"/>
    <w:rsid w:val="00970096"/>
    <w:rsid w:val="00970A67"/>
    <w:rsid w:val="00970B85"/>
    <w:rsid w:val="00971BBC"/>
    <w:rsid w:val="00971C5C"/>
    <w:rsid w:val="00971D85"/>
    <w:rsid w:val="0097202D"/>
    <w:rsid w:val="009722EA"/>
    <w:rsid w:val="00972BA1"/>
    <w:rsid w:val="00973590"/>
    <w:rsid w:val="00973FAD"/>
    <w:rsid w:val="00974698"/>
    <w:rsid w:val="00975130"/>
    <w:rsid w:val="009751CC"/>
    <w:rsid w:val="00975499"/>
    <w:rsid w:val="009758FA"/>
    <w:rsid w:val="00975C5A"/>
    <w:rsid w:val="00976792"/>
    <w:rsid w:val="009771E0"/>
    <w:rsid w:val="00977849"/>
    <w:rsid w:val="00977CB6"/>
    <w:rsid w:val="00977F3A"/>
    <w:rsid w:val="009803AE"/>
    <w:rsid w:val="00981544"/>
    <w:rsid w:val="009818A9"/>
    <w:rsid w:val="00981B69"/>
    <w:rsid w:val="00983440"/>
    <w:rsid w:val="0098352F"/>
    <w:rsid w:val="00983CF7"/>
    <w:rsid w:val="00983D48"/>
    <w:rsid w:val="0098459E"/>
    <w:rsid w:val="00984639"/>
    <w:rsid w:val="00984BC7"/>
    <w:rsid w:val="00984BD6"/>
    <w:rsid w:val="00985473"/>
    <w:rsid w:val="00985B37"/>
    <w:rsid w:val="00985D7F"/>
    <w:rsid w:val="00985F04"/>
    <w:rsid w:val="00986978"/>
    <w:rsid w:val="00987386"/>
    <w:rsid w:val="0098742A"/>
    <w:rsid w:val="00990ACC"/>
    <w:rsid w:val="009914A4"/>
    <w:rsid w:val="009919FC"/>
    <w:rsid w:val="0099202F"/>
    <w:rsid w:val="0099231E"/>
    <w:rsid w:val="00993A7B"/>
    <w:rsid w:val="009940D8"/>
    <w:rsid w:val="00995037"/>
    <w:rsid w:val="009957EF"/>
    <w:rsid w:val="0099667B"/>
    <w:rsid w:val="009A0DD1"/>
    <w:rsid w:val="009A0F6A"/>
    <w:rsid w:val="009A0FB1"/>
    <w:rsid w:val="009A1D6E"/>
    <w:rsid w:val="009A1FEB"/>
    <w:rsid w:val="009A2376"/>
    <w:rsid w:val="009A2C01"/>
    <w:rsid w:val="009A3155"/>
    <w:rsid w:val="009A46B9"/>
    <w:rsid w:val="009A542D"/>
    <w:rsid w:val="009A5AFC"/>
    <w:rsid w:val="009A5B21"/>
    <w:rsid w:val="009A6678"/>
    <w:rsid w:val="009A7F32"/>
    <w:rsid w:val="009A7F3D"/>
    <w:rsid w:val="009B0921"/>
    <w:rsid w:val="009B0ABF"/>
    <w:rsid w:val="009B1A41"/>
    <w:rsid w:val="009B20D9"/>
    <w:rsid w:val="009B22BD"/>
    <w:rsid w:val="009B26FC"/>
    <w:rsid w:val="009B2D35"/>
    <w:rsid w:val="009B2DE2"/>
    <w:rsid w:val="009B41A1"/>
    <w:rsid w:val="009B4831"/>
    <w:rsid w:val="009B494E"/>
    <w:rsid w:val="009B511E"/>
    <w:rsid w:val="009B5218"/>
    <w:rsid w:val="009B58D1"/>
    <w:rsid w:val="009B6211"/>
    <w:rsid w:val="009B6E5C"/>
    <w:rsid w:val="009B704C"/>
    <w:rsid w:val="009C01C1"/>
    <w:rsid w:val="009C0487"/>
    <w:rsid w:val="009C173D"/>
    <w:rsid w:val="009C19DC"/>
    <w:rsid w:val="009C2ACB"/>
    <w:rsid w:val="009C2C82"/>
    <w:rsid w:val="009C334D"/>
    <w:rsid w:val="009C34CF"/>
    <w:rsid w:val="009C3BAF"/>
    <w:rsid w:val="009C3F98"/>
    <w:rsid w:val="009C45E8"/>
    <w:rsid w:val="009C4B8C"/>
    <w:rsid w:val="009C5576"/>
    <w:rsid w:val="009C56A3"/>
    <w:rsid w:val="009C582D"/>
    <w:rsid w:val="009C5CFC"/>
    <w:rsid w:val="009C64FC"/>
    <w:rsid w:val="009C65A5"/>
    <w:rsid w:val="009C6615"/>
    <w:rsid w:val="009C6B0A"/>
    <w:rsid w:val="009C77E2"/>
    <w:rsid w:val="009C7B94"/>
    <w:rsid w:val="009C7DAD"/>
    <w:rsid w:val="009C7E53"/>
    <w:rsid w:val="009D15F9"/>
    <w:rsid w:val="009D19BD"/>
    <w:rsid w:val="009D27AE"/>
    <w:rsid w:val="009D2A83"/>
    <w:rsid w:val="009D36E7"/>
    <w:rsid w:val="009D3BAE"/>
    <w:rsid w:val="009D3F23"/>
    <w:rsid w:val="009D56B5"/>
    <w:rsid w:val="009D70CE"/>
    <w:rsid w:val="009D7159"/>
    <w:rsid w:val="009D78A4"/>
    <w:rsid w:val="009E0567"/>
    <w:rsid w:val="009E0631"/>
    <w:rsid w:val="009E0ACA"/>
    <w:rsid w:val="009E0C12"/>
    <w:rsid w:val="009E0F07"/>
    <w:rsid w:val="009E1235"/>
    <w:rsid w:val="009E1842"/>
    <w:rsid w:val="009E1F4A"/>
    <w:rsid w:val="009E2C52"/>
    <w:rsid w:val="009E2F8C"/>
    <w:rsid w:val="009E30B5"/>
    <w:rsid w:val="009E34C7"/>
    <w:rsid w:val="009E4CB1"/>
    <w:rsid w:val="009E55AD"/>
    <w:rsid w:val="009E69AD"/>
    <w:rsid w:val="009E799E"/>
    <w:rsid w:val="009F058C"/>
    <w:rsid w:val="009F0619"/>
    <w:rsid w:val="009F0706"/>
    <w:rsid w:val="009F0FAD"/>
    <w:rsid w:val="009F1C76"/>
    <w:rsid w:val="009F2225"/>
    <w:rsid w:val="009F28FF"/>
    <w:rsid w:val="009F2FD8"/>
    <w:rsid w:val="009F4183"/>
    <w:rsid w:val="009F4335"/>
    <w:rsid w:val="009F4F4D"/>
    <w:rsid w:val="009F512D"/>
    <w:rsid w:val="009F59E3"/>
    <w:rsid w:val="009F5A59"/>
    <w:rsid w:val="009F6632"/>
    <w:rsid w:val="009F7C69"/>
    <w:rsid w:val="009F7D4F"/>
    <w:rsid w:val="00A002DF"/>
    <w:rsid w:val="00A006C7"/>
    <w:rsid w:val="00A0098C"/>
    <w:rsid w:val="00A00DD8"/>
    <w:rsid w:val="00A016F9"/>
    <w:rsid w:val="00A02908"/>
    <w:rsid w:val="00A03172"/>
    <w:rsid w:val="00A03BF1"/>
    <w:rsid w:val="00A03D78"/>
    <w:rsid w:val="00A046D7"/>
    <w:rsid w:val="00A05F00"/>
    <w:rsid w:val="00A06BF2"/>
    <w:rsid w:val="00A07183"/>
    <w:rsid w:val="00A0750A"/>
    <w:rsid w:val="00A076C1"/>
    <w:rsid w:val="00A1055C"/>
    <w:rsid w:val="00A109F6"/>
    <w:rsid w:val="00A11339"/>
    <w:rsid w:val="00A1161B"/>
    <w:rsid w:val="00A11898"/>
    <w:rsid w:val="00A11975"/>
    <w:rsid w:val="00A1214E"/>
    <w:rsid w:val="00A1273C"/>
    <w:rsid w:val="00A135E7"/>
    <w:rsid w:val="00A143F2"/>
    <w:rsid w:val="00A15255"/>
    <w:rsid w:val="00A1604C"/>
    <w:rsid w:val="00A164E8"/>
    <w:rsid w:val="00A16E15"/>
    <w:rsid w:val="00A20183"/>
    <w:rsid w:val="00A2071D"/>
    <w:rsid w:val="00A2099B"/>
    <w:rsid w:val="00A21157"/>
    <w:rsid w:val="00A21226"/>
    <w:rsid w:val="00A2130F"/>
    <w:rsid w:val="00A21565"/>
    <w:rsid w:val="00A21916"/>
    <w:rsid w:val="00A21BBE"/>
    <w:rsid w:val="00A21EB3"/>
    <w:rsid w:val="00A22A77"/>
    <w:rsid w:val="00A22AC9"/>
    <w:rsid w:val="00A23107"/>
    <w:rsid w:val="00A23E89"/>
    <w:rsid w:val="00A24649"/>
    <w:rsid w:val="00A24999"/>
    <w:rsid w:val="00A24DF4"/>
    <w:rsid w:val="00A255F3"/>
    <w:rsid w:val="00A257A5"/>
    <w:rsid w:val="00A26FE6"/>
    <w:rsid w:val="00A27C69"/>
    <w:rsid w:val="00A27C88"/>
    <w:rsid w:val="00A306D8"/>
    <w:rsid w:val="00A30969"/>
    <w:rsid w:val="00A30F59"/>
    <w:rsid w:val="00A31276"/>
    <w:rsid w:val="00A318D4"/>
    <w:rsid w:val="00A31FE5"/>
    <w:rsid w:val="00A320F1"/>
    <w:rsid w:val="00A32AF3"/>
    <w:rsid w:val="00A330DC"/>
    <w:rsid w:val="00A33378"/>
    <w:rsid w:val="00A33FE3"/>
    <w:rsid w:val="00A34626"/>
    <w:rsid w:val="00A34864"/>
    <w:rsid w:val="00A34D12"/>
    <w:rsid w:val="00A34D46"/>
    <w:rsid w:val="00A36927"/>
    <w:rsid w:val="00A36D1C"/>
    <w:rsid w:val="00A401BD"/>
    <w:rsid w:val="00A41668"/>
    <w:rsid w:val="00A42143"/>
    <w:rsid w:val="00A423AA"/>
    <w:rsid w:val="00A430A0"/>
    <w:rsid w:val="00A44949"/>
    <w:rsid w:val="00A45238"/>
    <w:rsid w:val="00A452FD"/>
    <w:rsid w:val="00A45FB7"/>
    <w:rsid w:val="00A46F3B"/>
    <w:rsid w:val="00A47069"/>
    <w:rsid w:val="00A47806"/>
    <w:rsid w:val="00A4798D"/>
    <w:rsid w:val="00A47D95"/>
    <w:rsid w:val="00A500FA"/>
    <w:rsid w:val="00A50490"/>
    <w:rsid w:val="00A5062F"/>
    <w:rsid w:val="00A50AB8"/>
    <w:rsid w:val="00A50F4B"/>
    <w:rsid w:val="00A515E3"/>
    <w:rsid w:val="00A521B9"/>
    <w:rsid w:val="00A530FA"/>
    <w:rsid w:val="00A5313C"/>
    <w:rsid w:val="00A53C77"/>
    <w:rsid w:val="00A541FF"/>
    <w:rsid w:val="00A558F5"/>
    <w:rsid w:val="00A55ECF"/>
    <w:rsid w:val="00A55FBB"/>
    <w:rsid w:val="00A561C9"/>
    <w:rsid w:val="00A5663B"/>
    <w:rsid w:val="00A57A51"/>
    <w:rsid w:val="00A57B86"/>
    <w:rsid w:val="00A57E8A"/>
    <w:rsid w:val="00A57FB4"/>
    <w:rsid w:val="00A60C53"/>
    <w:rsid w:val="00A60D1A"/>
    <w:rsid w:val="00A60D98"/>
    <w:rsid w:val="00A613A9"/>
    <w:rsid w:val="00A61F3C"/>
    <w:rsid w:val="00A62C51"/>
    <w:rsid w:val="00A64FCD"/>
    <w:rsid w:val="00A65011"/>
    <w:rsid w:val="00A65138"/>
    <w:rsid w:val="00A652CB"/>
    <w:rsid w:val="00A65718"/>
    <w:rsid w:val="00A70128"/>
    <w:rsid w:val="00A70CFB"/>
    <w:rsid w:val="00A71EA4"/>
    <w:rsid w:val="00A72E12"/>
    <w:rsid w:val="00A72E24"/>
    <w:rsid w:val="00A72F8A"/>
    <w:rsid w:val="00A734BB"/>
    <w:rsid w:val="00A738C5"/>
    <w:rsid w:val="00A73C18"/>
    <w:rsid w:val="00A73E28"/>
    <w:rsid w:val="00A7473D"/>
    <w:rsid w:val="00A74C14"/>
    <w:rsid w:val="00A74FD1"/>
    <w:rsid w:val="00A75243"/>
    <w:rsid w:val="00A7584C"/>
    <w:rsid w:val="00A758EE"/>
    <w:rsid w:val="00A767AC"/>
    <w:rsid w:val="00A770F5"/>
    <w:rsid w:val="00A771B9"/>
    <w:rsid w:val="00A77417"/>
    <w:rsid w:val="00A7763B"/>
    <w:rsid w:val="00A80100"/>
    <w:rsid w:val="00A806D1"/>
    <w:rsid w:val="00A80D87"/>
    <w:rsid w:val="00A81745"/>
    <w:rsid w:val="00A81750"/>
    <w:rsid w:val="00A82E90"/>
    <w:rsid w:val="00A83363"/>
    <w:rsid w:val="00A83944"/>
    <w:rsid w:val="00A849F6"/>
    <w:rsid w:val="00A84AD3"/>
    <w:rsid w:val="00A863F5"/>
    <w:rsid w:val="00A8685C"/>
    <w:rsid w:val="00A86F77"/>
    <w:rsid w:val="00A874C4"/>
    <w:rsid w:val="00A87F44"/>
    <w:rsid w:val="00A903A0"/>
    <w:rsid w:val="00A90656"/>
    <w:rsid w:val="00A92987"/>
    <w:rsid w:val="00A92CF2"/>
    <w:rsid w:val="00A9347B"/>
    <w:rsid w:val="00A9362B"/>
    <w:rsid w:val="00A94E53"/>
    <w:rsid w:val="00A9575E"/>
    <w:rsid w:val="00A95FD0"/>
    <w:rsid w:val="00A96209"/>
    <w:rsid w:val="00A9636D"/>
    <w:rsid w:val="00A963FC"/>
    <w:rsid w:val="00A9655D"/>
    <w:rsid w:val="00A96D43"/>
    <w:rsid w:val="00AA01D1"/>
    <w:rsid w:val="00AA0246"/>
    <w:rsid w:val="00AA0AB5"/>
    <w:rsid w:val="00AA0E27"/>
    <w:rsid w:val="00AA0F11"/>
    <w:rsid w:val="00AA2C67"/>
    <w:rsid w:val="00AA2D1B"/>
    <w:rsid w:val="00AA2DC1"/>
    <w:rsid w:val="00AA36F7"/>
    <w:rsid w:val="00AA3CE0"/>
    <w:rsid w:val="00AA4BB4"/>
    <w:rsid w:val="00AA52A7"/>
    <w:rsid w:val="00AA6253"/>
    <w:rsid w:val="00AA672C"/>
    <w:rsid w:val="00AA6811"/>
    <w:rsid w:val="00AA7F77"/>
    <w:rsid w:val="00AB02EF"/>
    <w:rsid w:val="00AB05BD"/>
    <w:rsid w:val="00AB0EA8"/>
    <w:rsid w:val="00AB0F26"/>
    <w:rsid w:val="00AB1C2E"/>
    <w:rsid w:val="00AB2FD0"/>
    <w:rsid w:val="00AB39AF"/>
    <w:rsid w:val="00AB4C37"/>
    <w:rsid w:val="00AB5268"/>
    <w:rsid w:val="00AB6171"/>
    <w:rsid w:val="00AB6FF3"/>
    <w:rsid w:val="00AB7792"/>
    <w:rsid w:val="00AC0219"/>
    <w:rsid w:val="00AC0548"/>
    <w:rsid w:val="00AC0B38"/>
    <w:rsid w:val="00AC0CC7"/>
    <w:rsid w:val="00AC18C5"/>
    <w:rsid w:val="00AC1E41"/>
    <w:rsid w:val="00AC220D"/>
    <w:rsid w:val="00AC2942"/>
    <w:rsid w:val="00AC318E"/>
    <w:rsid w:val="00AC40A0"/>
    <w:rsid w:val="00AC4684"/>
    <w:rsid w:val="00AC6A49"/>
    <w:rsid w:val="00AC70A4"/>
    <w:rsid w:val="00AC737B"/>
    <w:rsid w:val="00AD0C6C"/>
    <w:rsid w:val="00AD2571"/>
    <w:rsid w:val="00AD2754"/>
    <w:rsid w:val="00AD4AF7"/>
    <w:rsid w:val="00AD5BC1"/>
    <w:rsid w:val="00AD6698"/>
    <w:rsid w:val="00AD6874"/>
    <w:rsid w:val="00AD6E7F"/>
    <w:rsid w:val="00AD7033"/>
    <w:rsid w:val="00AD7756"/>
    <w:rsid w:val="00AD7A60"/>
    <w:rsid w:val="00AE0D70"/>
    <w:rsid w:val="00AE1529"/>
    <w:rsid w:val="00AE1D1F"/>
    <w:rsid w:val="00AE1E70"/>
    <w:rsid w:val="00AE1F59"/>
    <w:rsid w:val="00AE2069"/>
    <w:rsid w:val="00AE27BE"/>
    <w:rsid w:val="00AE2845"/>
    <w:rsid w:val="00AE3EF2"/>
    <w:rsid w:val="00AE433F"/>
    <w:rsid w:val="00AE4B05"/>
    <w:rsid w:val="00AE4BFE"/>
    <w:rsid w:val="00AE50EB"/>
    <w:rsid w:val="00AE570A"/>
    <w:rsid w:val="00AE619D"/>
    <w:rsid w:val="00AE6643"/>
    <w:rsid w:val="00AE797F"/>
    <w:rsid w:val="00AF0570"/>
    <w:rsid w:val="00AF0947"/>
    <w:rsid w:val="00AF0AA4"/>
    <w:rsid w:val="00AF138B"/>
    <w:rsid w:val="00AF183B"/>
    <w:rsid w:val="00AF1DD5"/>
    <w:rsid w:val="00AF249C"/>
    <w:rsid w:val="00AF298E"/>
    <w:rsid w:val="00AF33F6"/>
    <w:rsid w:val="00AF353B"/>
    <w:rsid w:val="00AF4175"/>
    <w:rsid w:val="00AF42A9"/>
    <w:rsid w:val="00AF438A"/>
    <w:rsid w:val="00AF498D"/>
    <w:rsid w:val="00AF5231"/>
    <w:rsid w:val="00AF5488"/>
    <w:rsid w:val="00AF5D31"/>
    <w:rsid w:val="00AF629A"/>
    <w:rsid w:val="00AF6B8A"/>
    <w:rsid w:val="00AF71C4"/>
    <w:rsid w:val="00AF7316"/>
    <w:rsid w:val="00AF7B28"/>
    <w:rsid w:val="00B00081"/>
    <w:rsid w:val="00B0022E"/>
    <w:rsid w:val="00B00242"/>
    <w:rsid w:val="00B00E30"/>
    <w:rsid w:val="00B00F84"/>
    <w:rsid w:val="00B01BFE"/>
    <w:rsid w:val="00B040FF"/>
    <w:rsid w:val="00B0481F"/>
    <w:rsid w:val="00B04C41"/>
    <w:rsid w:val="00B05284"/>
    <w:rsid w:val="00B05688"/>
    <w:rsid w:val="00B06E2C"/>
    <w:rsid w:val="00B0796F"/>
    <w:rsid w:val="00B1034B"/>
    <w:rsid w:val="00B1155C"/>
    <w:rsid w:val="00B1160D"/>
    <w:rsid w:val="00B12388"/>
    <w:rsid w:val="00B130AF"/>
    <w:rsid w:val="00B13B73"/>
    <w:rsid w:val="00B13FDC"/>
    <w:rsid w:val="00B14422"/>
    <w:rsid w:val="00B14DDA"/>
    <w:rsid w:val="00B15340"/>
    <w:rsid w:val="00B1535F"/>
    <w:rsid w:val="00B158FC"/>
    <w:rsid w:val="00B16115"/>
    <w:rsid w:val="00B164B7"/>
    <w:rsid w:val="00B165C9"/>
    <w:rsid w:val="00B168CD"/>
    <w:rsid w:val="00B16946"/>
    <w:rsid w:val="00B16BB4"/>
    <w:rsid w:val="00B17363"/>
    <w:rsid w:val="00B1781A"/>
    <w:rsid w:val="00B20BBD"/>
    <w:rsid w:val="00B21CB0"/>
    <w:rsid w:val="00B22F36"/>
    <w:rsid w:val="00B231D4"/>
    <w:rsid w:val="00B23350"/>
    <w:rsid w:val="00B237B1"/>
    <w:rsid w:val="00B25996"/>
    <w:rsid w:val="00B25DB9"/>
    <w:rsid w:val="00B26AA3"/>
    <w:rsid w:val="00B27994"/>
    <w:rsid w:val="00B3058D"/>
    <w:rsid w:val="00B316CA"/>
    <w:rsid w:val="00B319A6"/>
    <w:rsid w:val="00B32BA8"/>
    <w:rsid w:val="00B32C5E"/>
    <w:rsid w:val="00B32EAB"/>
    <w:rsid w:val="00B33ABC"/>
    <w:rsid w:val="00B34804"/>
    <w:rsid w:val="00B36120"/>
    <w:rsid w:val="00B36735"/>
    <w:rsid w:val="00B36B8D"/>
    <w:rsid w:val="00B37320"/>
    <w:rsid w:val="00B406F8"/>
    <w:rsid w:val="00B41D81"/>
    <w:rsid w:val="00B42489"/>
    <w:rsid w:val="00B4277F"/>
    <w:rsid w:val="00B42ABB"/>
    <w:rsid w:val="00B43AEE"/>
    <w:rsid w:val="00B45D5A"/>
    <w:rsid w:val="00B45E5D"/>
    <w:rsid w:val="00B46CC4"/>
    <w:rsid w:val="00B50053"/>
    <w:rsid w:val="00B50E89"/>
    <w:rsid w:val="00B51745"/>
    <w:rsid w:val="00B54616"/>
    <w:rsid w:val="00B54741"/>
    <w:rsid w:val="00B5521A"/>
    <w:rsid w:val="00B5522E"/>
    <w:rsid w:val="00B55C9A"/>
    <w:rsid w:val="00B564BB"/>
    <w:rsid w:val="00B566C1"/>
    <w:rsid w:val="00B57061"/>
    <w:rsid w:val="00B577C1"/>
    <w:rsid w:val="00B57F33"/>
    <w:rsid w:val="00B6021C"/>
    <w:rsid w:val="00B6093E"/>
    <w:rsid w:val="00B61120"/>
    <w:rsid w:val="00B61378"/>
    <w:rsid w:val="00B613C1"/>
    <w:rsid w:val="00B6199C"/>
    <w:rsid w:val="00B6224C"/>
    <w:rsid w:val="00B62318"/>
    <w:rsid w:val="00B63807"/>
    <w:rsid w:val="00B642E6"/>
    <w:rsid w:val="00B64C25"/>
    <w:rsid w:val="00B64E9A"/>
    <w:rsid w:val="00B65822"/>
    <w:rsid w:val="00B65CCC"/>
    <w:rsid w:val="00B66383"/>
    <w:rsid w:val="00B668E8"/>
    <w:rsid w:val="00B66CC9"/>
    <w:rsid w:val="00B670B1"/>
    <w:rsid w:val="00B671A0"/>
    <w:rsid w:val="00B700ED"/>
    <w:rsid w:val="00B70748"/>
    <w:rsid w:val="00B70D81"/>
    <w:rsid w:val="00B71599"/>
    <w:rsid w:val="00B71EDE"/>
    <w:rsid w:val="00B71F91"/>
    <w:rsid w:val="00B73E6F"/>
    <w:rsid w:val="00B741B2"/>
    <w:rsid w:val="00B74A7B"/>
    <w:rsid w:val="00B74BD2"/>
    <w:rsid w:val="00B75056"/>
    <w:rsid w:val="00B75697"/>
    <w:rsid w:val="00B76C66"/>
    <w:rsid w:val="00B778F1"/>
    <w:rsid w:val="00B77923"/>
    <w:rsid w:val="00B77E43"/>
    <w:rsid w:val="00B8022C"/>
    <w:rsid w:val="00B8105E"/>
    <w:rsid w:val="00B81A27"/>
    <w:rsid w:val="00B82FB1"/>
    <w:rsid w:val="00B83182"/>
    <w:rsid w:val="00B8457B"/>
    <w:rsid w:val="00B8472D"/>
    <w:rsid w:val="00B849C2"/>
    <w:rsid w:val="00B849C5"/>
    <w:rsid w:val="00B84A52"/>
    <w:rsid w:val="00B8604C"/>
    <w:rsid w:val="00B86168"/>
    <w:rsid w:val="00B863FD"/>
    <w:rsid w:val="00B86C6C"/>
    <w:rsid w:val="00B86F2F"/>
    <w:rsid w:val="00B87702"/>
    <w:rsid w:val="00B87FA3"/>
    <w:rsid w:val="00B90909"/>
    <w:rsid w:val="00B90943"/>
    <w:rsid w:val="00B9108D"/>
    <w:rsid w:val="00B910C7"/>
    <w:rsid w:val="00B91DC1"/>
    <w:rsid w:val="00B91F5D"/>
    <w:rsid w:val="00B92076"/>
    <w:rsid w:val="00B920DD"/>
    <w:rsid w:val="00B92734"/>
    <w:rsid w:val="00B92F62"/>
    <w:rsid w:val="00B935E0"/>
    <w:rsid w:val="00B947C8"/>
    <w:rsid w:val="00B94ACB"/>
    <w:rsid w:val="00B95123"/>
    <w:rsid w:val="00B952F3"/>
    <w:rsid w:val="00B9577F"/>
    <w:rsid w:val="00B95E5D"/>
    <w:rsid w:val="00B961E6"/>
    <w:rsid w:val="00B967C0"/>
    <w:rsid w:val="00B975D2"/>
    <w:rsid w:val="00BA26BB"/>
    <w:rsid w:val="00BA2FD7"/>
    <w:rsid w:val="00BA308C"/>
    <w:rsid w:val="00BA37FE"/>
    <w:rsid w:val="00BA39C2"/>
    <w:rsid w:val="00BA3C69"/>
    <w:rsid w:val="00BA40AF"/>
    <w:rsid w:val="00BA5416"/>
    <w:rsid w:val="00BA666E"/>
    <w:rsid w:val="00BA67FC"/>
    <w:rsid w:val="00BA746D"/>
    <w:rsid w:val="00BA79CF"/>
    <w:rsid w:val="00BA7BDC"/>
    <w:rsid w:val="00BA7E3F"/>
    <w:rsid w:val="00BA7F77"/>
    <w:rsid w:val="00BB0A82"/>
    <w:rsid w:val="00BB0B44"/>
    <w:rsid w:val="00BB1F42"/>
    <w:rsid w:val="00BB21D2"/>
    <w:rsid w:val="00BB29E6"/>
    <w:rsid w:val="00BB2A71"/>
    <w:rsid w:val="00BB3134"/>
    <w:rsid w:val="00BB320C"/>
    <w:rsid w:val="00BB3627"/>
    <w:rsid w:val="00BB3B4B"/>
    <w:rsid w:val="00BB3FBA"/>
    <w:rsid w:val="00BB43FA"/>
    <w:rsid w:val="00BB4506"/>
    <w:rsid w:val="00BB451E"/>
    <w:rsid w:val="00BB48FD"/>
    <w:rsid w:val="00BB5383"/>
    <w:rsid w:val="00BB5BB9"/>
    <w:rsid w:val="00BB5FE7"/>
    <w:rsid w:val="00BB6022"/>
    <w:rsid w:val="00BB607F"/>
    <w:rsid w:val="00BB656C"/>
    <w:rsid w:val="00BB6EDB"/>
    <w:rsid w:val="00BB70E7"/>
    <w:rsid w:val="00BC03AA"/>
    <w:rsid w:val="00BC120A"/>
    <w:rsid w:val="00BC1FF3"/>
    <w:rsid w:val="00BC248C"/>
    <w:rsid w:val="00BC2C42"/>
    <w:rsid w:val="00BC3571"/>
    <w:rsid w:val="00BC4157"/>
    <w:rsid w:val="00BC42DC"/>
    <w:rsid w:val="00BC4331"/>
    <w:rsid w:val="00BC441F"/>
    <w:rsid w:val="00BC4F15"/>
    <w:rsid w:val="00BC54CE"/>
    <w:rsid w:val="00BC59B8"/>
    <w:rsid w:val="00BC5BBD"/>
    <w:rsid w:val="00BC6288"/>
    <w:rsid w:val="00BC66A9"/>
    <w:rsid w:val="00BC6FFC"/>
    <w:rsid w:val="00BC799C"/>
    <w:rsid w:val="00BD0070"/>
    <w:rsid w:val="00BD07A3"/>
    <w:rsid w:val="00BD0E95"/>
    <w:rsid w:val="00BD0F4C"/>
    <w:rsid w:val="00BD183D"/>
    <w:rsid w:val="00BD1C38"/>
    <w:rsid w:val="00BD1CA4"/>
    <w:rsid w:val="00BD22E3"/>
    <w:rsid w:val="00BD2AF5"/>
    <w:rsid w:val="00BD3573"/>
    <w:rsid w:val="00BD3BFD"/>
    <w:rsid w:val="00BD3CE9"/>
    <w:rsid w:val="00BD4014"/>
    <w:rsid w:val="00BD5248"/>
    <w:rsid w:val="00BD54C6"/>
    <w:rsid w:val="00BD5C53"/>
    <w:rsid w:val="00BD5DCB"/>
    <w:rsid w:val="00BD639E"/>
    <w:rsid w:val="00BD6C9F"/>
    <w:rsid w:val="00BD769C"/>
    <w:rsid w:val="00BD79AF"/>
    <w:rsid w:val="00BD7FE2"/>
    <w:rsid w:val="00BE082B"/>
    <w:rsid w:val="00BE0A99"/>
    <w:rsid w:val="00BE0E31"/>
    <w:rsid w:val="00BE104E"/>
    <w:rsid w:val="00BE11C1"/>
    <w:rsid w:val="00BE1769"/>
    <w:rsid w:val="00BE1FB7"/>
    <w:rsid w:val="00BE2744"/>
    <w:rsid w:val="00BE27DB"/>
    <w:rsid w:val="00BE2D42"/>
    <w:rsid w:val="00BE2FB2"/>
    <w:rsid w:val="00BE43DA"/>
    <w:rsid w:val="00BE4A3C"/>
    <w:rsid w:val="00BE5C2C"/>
    <w:rsid w:val="00BE6A93"/>
    <w:rsid w:val="00BE6ECD"/>
    <w:rsid w:val="00BE710E"/>
    <w:rsid w:val="00BE72C7"/>
    <w:rsid w:val="00BE7BA0"/>
    <w:rsid w:val="00BF0095"/>
    <w:rsid w:val="00BF0543"/>
    <w:rsid w:val="00BF13C4"/>
    <w:rsid w:val="00BF1C07"/>
    <w:rsid w:val="00BF1F08"/>
    <w:rsid w:val="00BF3DDA"/>
    <w:rsid w:val="00BF423E"/>
    <w:rsid w:val="00BF428B"/>
    <w:rsid w:val="00BF49EE"/>
    <w:rsid w:val="00BF49F0"/>
    <w:rsid w:val="00BF4ED5"/>
    <w:rsid w:val="00BF5A79"/>
    <w:rsid w:val="00BF5F06"/>
    <w:rsid w:val="00BF6802"/>
    <w:rsid w:val="00BF7BC7"/>
    <w:rsid w:val="00BF7C8C"/>
    <w:rsid w:val="00C004A8"/>
    <w:rsid w:val="00C00969"/>
    <w:rsid w:val="00C00B64"/>
    <w:rsid w:val="00C018EF"/>
    <w:rsid w:val="00C01CBD"/>
    <w:rsid w:val="00C01EE4"/>
    <w:rsid w:val="00C02AFE"/>
    <w:rsid w:val="00C03192"/>
    <w:rsid w:val="00C0435B"/>
    <w:rsid w:val="00C043E0"/>
    <w:rsid w:val="00C0487E"/>
    <w:rsid w:val="00C04E9D"/>
    <w:rsid w:val="00C0584A"/>
    <w:rsid w:val="00C06631"/>
    <w:rsid w:val="00C06D0B"/>
    <w:rsid w:val="00C1027C"/>
    <w:rsid w:val="00C10AB7"/>
    <w:rsid w:val="00C11F48"/>
    <w:rsid w:val="00C12440"/>
    <w:rsid w:val="00C127A9"/>
    <w:rsid w:val="00C1316F"/>
    <w:rsid w:val="00C13CC6"/>
    <w:rsid w:val="00C156AB"/>
    <w:rsid w:val="00C15A1A"/>
    <w:rsid w:val="00C15AC7"/>
    <w:rsid w:val="00C20D1B"/>
    <w:rsid w:val="00C210EF"/>
    <w:rsid w:val="00C214E4"/>
    <w:rsid w:val="00C21A6B"/>
    <w:rsid w:val="00C2240A"/>
    <w:rsid w:val="00C22859"/>
    <w:rsid w:val="00C22D4D"/>
    <w:rsid w:val="00C22D5C"/>
    <w:rsid w:val="00C23981"/>
    <w:rsid w:val="00C23D77"/>
    <w:rsid w:val="00C23E29"/>
    <w:rsid w:val="00C23E89"/>
    <w:rsid w:val="00C24C5E"/>
    <w:rsid w:val="00C24C6E"/>
    <w:rsid w:val="00C2689F"/>
    <w:rsid w:val="00C27F7F"/>
    <w:rsid w:val="00C30F63"/>
    <w:rsid w:val="00C31283"/>
    <w:rsid w:val="00C31777"/>
    <w:rsid w:val="00C31951"/>
    <w:rsid w:val="00C32383"/>
    <w:rsid w:val="00C32494"/>
    <w:rsid w:val="00C32605"/>
    <w:rsid w:val="00C32D55"/>
    <w:rsid w:val="00C3324F"/>
    <w:rsid w:val="00C33456"/>
    <w:rsid w:val="00C33562"/>
    <w:rsid w:val="00C33710"/>
    <w:rsid w:val="00C33FA6"/>
    <w:rsid w:val="00C343C7"/>
    <w:rsid w:val="00C3496A"/>
    <w:rsid w:val="00C34A4A"/>
    <w:rsid w:val="00C34A8E"/>
    <w:rsid w:val="00C34F89"/>
    <w:rsid w:val="00C35E8B"/>
    <w:rsid w:val="00C3617F"/>
    <w:rsid w:val="00C37E08"/>
    <w:rsid w:val="00C400BD"/>
    <w:rsid w:val="00C40175"/>
    <w:rsid w:val="00C405A2"/>
    <w:rsid w:val="00C40710"/>
    <w:rsid w:val="00C40966"/>
    <w:rsid w:val="00C40EE7"/>
    <w:rsid w:val="00C41749"/>
    <w:rsid w:val="00C417B6"/>
    <w:rsid w:val="00C41CC3"/>
    <w:rsid w:val="00C42835"/>
    <w:rsid w:val="00C42D91"/>
    <w:rsid w:val="00C438D7"/>
    <w:rsid w:val="00C43AC2"/>
    <w:rsid w:val="00C44483"/>
    <w:rsid w:val="00C452C3"/>
    <w:rsid w:val="00C47648"/>
    <w:rsid w:val="00C477EF"/>
    <w:rsid w:val="00C4782B"/>
    <w:rsid w:val="00C47DB9"/>
    <w:rsid w:val="00C50228"/>
    <w:rsid w:val="00C50FAC"/>
    <w:rsid w:val="00C516A3"/>
    <w:rsid w:val="00C51C6E"/>
    <w:rsid w:val="00C52291"/>
    <w:rsid w:val="00C5242F"/>
    <w:rsid w:val="00C5260A"/>
    <w:rsid w:val="00C52C51"/>
    <w:rsid w:val="00C52F85"/>
    <w:rsid w:val="00C53009"/>
    <w:rsid w:val="00C5324E"/>
    <w:rsid w:val="00C5352D"/>
    <w:rsid w:val="00C53DF7"/>
    <w:rsid w:val="00C54A63"/>
    <w:rsid w:val="00C55045"/>
    <w:rsid w:val="00C552F5"/>
    <w:rsid w:val="00C5544B"/>
    <w:rsid w:val="00C55E9F"/>
    <w:rsid w:val="00C56E5C"/>
    <w:rsid w:val="00C619BE"/>
    <w:rsid w:val="00C61A1E"/>
    <w:rsid w:val="00C61B5F"/>
    <w:rsid w:val="00C62781"/>
    <w:rsid w:val="00C63061"/>
    <w:rsid w:val="00C65B07"/>
    <w:rsid w:val="00C65C06"/>
    <w:rsid w:val="00C65F76"/>
    <w:rsid w:val="00C66428"/>
    <w:rsid w:val="00C66F75"/>
    <w:rsid w:val="00C67434"/>
    <w:rsid w:val="00C67910"/>
    <w:rsid w:val="00C67AEA"/>
    <w:rsid w:val="00C713CE"/>
    <w:rsid w:val="00C717EA"/>
    <w:rsid w:val="00C72947"/>
    <w:rsid w:val="00C72F00"/>
    <w:rsid w:val="00C73210"/>
    <w:rsid w:val="00C73EBC"/>
    <w:rsid w:val="00C74699"/>
    <w:rsid w:val="00C75367"/>
    <w:rsid w:val="00C75383"/>
    <w:rsid w:val="00C75B3C"/>
    <w:rsid w:val="00C75F07"/>
    <w:rsid w:val="00C776F9"/>
    <w:rsid w:val="00C77774"/>
    <w:rsid w:val="00C77E85"/>
    <w:rsid w:val="00C81A61"/>
    <w:rsid w:val="00C82245"/>
    <w:rsid w:val="00C823F8"/>
    <w:rsid w:val="00C825BC"/>
    <w:rsid w:val="00C829A4"/>
    <w:rsid w:val="00C82B68"/>
    <w:rsid w:val="00C82BEC"/>
    <w:rsid w:val="00C82C15"/>
    <w:rsid w:val="00C830E2"/>
    <w:rsid w:val="00C8392F"/>
    <w:rsid w:val="00C83BB0"/>
    <w:rsid w:val="00C85561"/>
    <w:rsid w:val="00C856F5"/>
    <w:rsid w:val="00C86E0E"/>
    <w:rsid w:val="00C870AE"/>
    <w:rsid w:val="00C8763C"/>
    <w:rsid w:val="00C9032D"/>
    <w:rsid w:val="00C9043B"/>
    <w:rsid w:val="00C914EE"/>
    <w:rsid w:val="00C91B80"/>
    <w:rsid w:val="00C92088"/>
    <w:rsid w:val="00C93024"/>
    <w:rsid w:val="00C935BD"/>
    <w:rsid w:val="00C93BE6"/>
    <w:rsid w:val="00C93E1B"/>
    <w:rsid w:val="00C9436F"/>
    <w:rsid w:val="00C951B5"/>
    <w:rsid w:val="00C9598D"/>
    <w:rsid w:val="00C95CD1"/>
    <w:rsid w:val="00C95DDE"/>
    <w:rsid w:val="00C97880"/>
    <w:rsid w:val="00C97A0D"/>
    <w:rsid w:val="00CA02B3"/>
    <w:rsid w:val="00CA20B8"/>
    <w:rsid w:val="00CA359C"/>
    <w:rsid w:val="00CA372B"/>
    <w:rsid w:val="00CA3974"/>
    <w:rsid w:val="00CA3B5D"/>
    <w:rsid w:val="00CA3CC5"/>
    <w:rsid w:val="00CA42C3"/>
    <w:rsid w:val="00CA4782"/>
    <w:rsid w:val="00CA4799"/>
    <w:rsid w:val="00CA4BAB"/>
    <w:rsid w:val="00CA4E1F"/>
    <w:rsid w:val="00CA5156"/>
    <w:rsid w:val="00CA543F"/>
    <w:rsid w:val="00CA5867"/>
    <w:rsid w:val="00CA591B"/>
    <w:rsid w:val="00CA5D39"/>
    <w:rsid w:val="00CA638C"/>
    <w:rsid w:val="00CA645B"/>
    <w:rsid w:val="00CA7111"/>
    <w:rsid w:val="00CA7748"/>
    <w:rsid w:val="00CA796D"/>
    <w:rsid w:val="00CA7A28"/>
    <w:rsid w:val="00CB06E5"/>
    <w:rsid w:val="00CB1616"/>
    <w:rsid w:val="00CB1698"/>
    <w:rsid w:val="00CB1B41"/>
    <w:rsid w:val="00CB2252"/>
    <w:rsid w:val="00CB2AB9"/>
    <w:rsid w:val="00CB30D4"/>
    <w:rsid w:val="00CB368B"/>
    <w:rsid w:val="00CB389A"/>
    <w:rsid w:val="00CB38C3"/>
    <w:rsid w:val="00CB509B"/>
    <w:rsid w:val="00CB511C"/>
    <w:rsid w:val="00CB5E3D"/>
    <w:rsid w:val="00CB60F7"/>
    <w:rsid w:val="00CB77D2"/>
    <w:rsid w:val="00CC0A89"/>
    <w:rsid w:val="00CC11BE"/>
    <w:rsid w:val="00CC14C2"/>
    <w:rsid w:val="00CC1B5F"/>
    <w:rsid w:val="00CC247F"/>
    <w:rsid w:val="00CC4201"/>
    <w:rsid w:val="00CC4962"/>
    <w:rsid w:val="00CC4A37"/>
    <w:rsid w:val="00CC58FB"/>
    <w:rsid w:val="00CC5C5D"/>
    <w:rsid w:val="00CC5F4F"/>
    <w:rsid w:val="00CC6432"/>
    <w:rsid w:val="00CC66F6"/>
    <w:rsid w:val="00CC670B"/>
    <w:rsid w:val="00CC68D1"/>
    <w:rsid w:val="00CC6D81"/>
    <w:rsid w:val="00CC6F95"/>
    <w:rsid w:val="00CC732D"/>
    <w:rsid w:val="00CC744F"/>
    <w:rsid w:val="00CC7D1A"/>
    <w:rsid w:val="00CC7D6A"/>
    <w:rsid w:val="00CD0520"/>
    <w:rsid w:val="00CD0BCA"/>
    <w:rsid w:val="00CD0FF5"/>
    <w:rsid w:val="00CD219D"/>
    <w:rsid w:val="00CD302F"/>
    <w:rsid w:val="00CD3327"/>
    <w:rsid w:val="00CD3598"/>
    <w:rsid w:val="00CD3BAC"/>
    <w:rsid w:val="00CD4E83"/>
    <w:rsid w:val="00CD5361"/>
    <w:rsid w:val="00CD5815"/>
    <w:rsid w:val="00CD6461"/>
    <w:rsid w:val="00CD7E7D"/>
    <w:rsid w:val="00CD7E92"/>
    <w:rsid w:val="00CE018B"/>
    <w:rsid w:val="00CE06B2"/>
    <w:rsid w:val="00CE10D4"/>
    <w:rsid w:val="00CE15A7"/>
    <w:rsid w:val="00CE2580"/>
    <w:rsid w:val="00CE2B16"/>
    <w:rsid w:val="00CE351B"/>
    <w:rsid w:val="00CE36A3"/>
    <w:rsid w:val="00CE4111"/>
    <w:rsid w:val="00CE44C1"/>
    <w:rsid w:val="00CE5C4F"/>
    <w:rsid w:val="00CE5F69"/>
    <w:rsid w:val="00CE68C8"/>
    <w:rsid w:val="00CE68DD"/>
    <w:rsid w:val="00CE74C8"/>
    <w:rsid w:val="00CE75A9"/>
    <w:rsid w:val="00CE7925"/>
    <w:rsid w:val="00CE7E11"/>
    <w:rsid w:val="00CE7E52"/>
    <w:rsid w:val="00CF17AE"/>
    <w:rsid w:val="00CF1939"/>
    <w:rsid w:val="00CF1EFB"/>
    <w:rsid w:val="00CF2315"/>
    <w:rsid w:val="00CF23C7"/>
    <w:rsid w:val="00CF286D"/>
    <w:rsid w:val="00CF2E10"/>
    <w:rsid w:val="00CF36B4"/>
    <w:rsid w:val="00CF3D7C"/>
    <w:rsid w:val="00CF41BC"/>
    <w:rsid w:val="00CF5684"/>
    <w:rsid w:val="00CF582F"/>
    <w:rsid w:val="00CF59F3"/>
    <w:rsid w:val="00CF76A2"/>
    <w:rsid w:val="00CF7736"/>
    <w:rsid w:val="00CF7A77"/>
    <w:rsid w:val="00CF7E53"/>
    <w:rsid w:val="00D0054B"/>
    <w:rsid w:val="00D01168"/>
    <w:rsid w:val="00D01417"/>
    <w:rsid w:val="00D025B2"/>
    <w:rsid w:val="00D02681"/>
    <w:rsid w:val="00D026B8"/>
    <w:rsid w:val="00D02E79"/>
    <w:rsid w:val="00D03081"/>
    <w:rsid w:val="00D0343A"/>
    <w:rsid w:val="00D03944"/>
    <w:rsid w:val="00D04D08"/>
    <w:rsid w:val="00D0540F"/>
    <w:rsid w:val="00D05603"/>
    <w:rsid w:val="00D069BF"/>
    <w:rsid w:val="00D0701F"/>
    <w:rsid w:val="00D07105"/>
    <w:rsid w:val="00D078CF"/>
    <w:rsid w:val="00D07C4C"/>
    <w:rsid w:val="00D10838"/>
    <w:rsid w:val="00D118F4"/>
    <w:rsid w:val="00D11D4A"/>
    <w:rsid w:val="00D11E67"/>
    <w:rsid w:val="00D13167"/>
    <w:rsid w:val="00D132FA"/>
    <w:rsid w:val="00D13365"/>
    <w:rsid w:val="00D136B1"/>
    <w:rsid w:val="00D14ED0"/>
    <w:rsid w:val="00D14F90"/>
    <w:rsid w:val="00D15CF0"/>
    <w:rsid w:val="00D15D8E"/>
    <w:rsid w:val="00D15F97"/>
    <w:rsid w:val="00D16304"/>
    <w:rsid w:val="00D179EF"/>
    <w:rsid w:val="00D20645"/>
    <w:rsid w:val="00D20EA2"/>
    <w:rsid w:val="00D21011"/>
    <w:rsid w:val="00D215DB"/>
    <w:rsid w:val="00D217CE"/>
    <w:rsid w:val="00D21E3D"/>
    <w:rsid w:val="00D22570"/>
    <w:rsid w:val="00D227FE"/>
    <w:rsid w:val="00D23236"/>
    <w:rsid w:val="00D238ED"/>
    <w:rsid w:val="00D2396B"/>
    <w:rsid w:val="00D2417C"/>
    <w:rsid w:val="00D245E5"/>
    <w:rsid w:val="00D251F7"/>
    <w:rsid w:val="00D25690"/>
    <w:rsid w:val="00D2685B"/>
    <w:rsid w:val="00D2687F"/>
    <w:rsid w:val="00D26893"/>
    <w:rsid w:val="00D27161"/>
    <w:rsid w:val="00D30719"/>
    <w:rsid w:val="00D3083B"/>
    <w:rsid w:val="00D32A16"/>
    <w:rsid w:val="00D333C2"/>
    <w:rsid w:val="00D3369A"/>
    <w:rsid w:val="00D33CA9"/>
    <w:rsid w:val="00D33FA6"/>
    <w:rsid w:val="00D3403B"/>
    <w:rsid w:val="00D341D6"/>
    <w:rsid w:val="00D347D5"/>
    <w:rsid w:val="00D34A98"/>
    <w:rsid w:val="00D34FC0"/>
    <w:rsid w:val="00D3509B"/>
    <w:rsid w:val="00D35444"/>
    <w:rsid w:val="00D35794"/>
    <w:rsid w:val="00D36199"/>
    <w:rsid w:val="00D3626E"/>
    <w:rsid w:val="00D369F7"/>
    <w:rsid w:val="00D37879"/>
    <w:rsid w:val="00D37983"/>
    <w:rsid w:val="00D37D87"/>
    <w:rsid w:val="00D400A6"/>
    <w:rsid w:val="00D405BE"/>
    <w:rsid w:val="00D40B7D"/>
    <w:rsid w:val="00D40DD9"/>
    <w:rsid w:val="00D40EFB"/>
    <w:rsid w:val="00D42579"/>
    <w:rsid w:val="00D42FBD"/>
    <w:rsid w:val="00D42FDA"/>
    <w:rsid w:val="00D4369A"/>
    <w:rsid w:val="00D43EBF"/>
    <w:rsid w:val="00D43FF2"/>
    <w:rsid w:val="00D44810"/>
    <w:rsid w:val="00D44A82"/>
    <w:rsid w:val="00D44AFC"/>
    <w:rsid w:val="00D452E9"/>
    <w:rsid w:val="00D45A28"/>
    <w:rsid w:val="00D472B0"/>
    <w:rsid w:val="00D47506"/>
    <w:rsid w:val="00D5027C"/>
    <w:rsid w:val="00D5043B"/>
    <w:rsid w:val="00D50487"/>
    <w:rsid w:val="00D50C96"/>
    <w:rsid w:val="00D50E3F"/>
    <w:rsid w:val="00D51199"/>
    <w:rsid w:val="00D51D13"/>
    <w:rsid w:val="00D51F4F"/>
    <w:rsid w:val="00D52575"/>
    <w:rsid w:val="00D52678"/>
    <w:rsid w:val="00D52B17"/>
    <w:rsid w:val="00D53024"/>
    <w:rsid w:val="00D53116"/>
    <w:rsid w:val="00D5512C"/>
    <w:rsid w:val="00D55440"/>
    <w:rsid w:val="00D55675"/>
    <w:rsid w:val="00D55711"/>
    <w:rsid w:val="00D55A3D"/>
    <w:rsid w:val="00D55AC2"/>
    <w:rsid w:val="00D563D3"/>
    <w:rsid w:val="00D56438"/>
    <w:rsid w:val="00D5643C"/>
    <w:rsid w:val="00D56E08"/>
    <w:rsid w:val="00D572B4"/>
    <w:rsid w:val="00D57322"/>
    <w:rsid w:val="00D57F71"/>
    <w:rsid w:val="00D60245"/>
    <w:rsid w:val="00D605AD"/>
    <w:rsid w:val="00D609E6"/>
    <w:rsid w:val="00D60EDC"/>
    <w:rsid w:val="00D60EF1"/>
    <w:rsid w:val="00D61503"/>
    <w:rsid w:val="00D615D8"/>
    <w:rsid w:val="00D628E4"/>
    <w:rsid w:val="00D62BD2"/>
    <w:rsid w:val="00D62BE1"/>
    <w:rsid w:val="00D62C17"/>
    <w:rsid w:val="00D62F09"/>
    <w:rsid w:val="00D639A6"/>
    <w:rsid w:val="00D6432B"/>
    <w:rsid w:val="00D6437C"/>
    <w:rsid w:val="00D65036"/>
    <w:rsid w:val="00D65C7E"/>
    <w:rsid w:val="00D65F74"/>
    <w:rsid w:val="00D66B34"/>
    <w:rsid w:val="00D66D2A"/>
    <w:rsid w:val="00D66E21"/>
    <w:rsid w:val="00D67858"/>
    <w:rsid w:val="00D67C74"/>
    <w:rsid w:val="00D700CF"/>
    <w:rsid w:val="00D7025B"/>
    <w:rsid w:val="00D7050D"/>
    <w:rsid w:val="00D718D0"/>
    <w:rsid w:val="00D72145"/>
    <w:rsid w:val="00D722B2"/>
    <w:rsid w:val="00D7250F"/>
    <w:rsid w:val="00D7260E"/>
    <w:rsid w:val="00D72939"/>
    <w:rsid w:val="00D72B8A"/>
    <w:rsid w:val="00D72C00"/>
    <w:rsid w:val="00D7332C"/>
    <w:rsid w:val="00D73B5A"/>
    <w:rsid w:val="00D74A29"/>
    <w:rsid w:val="00D74B28"/>
    <w:rsid w:val="00D74F55"/>
    <w:rsid w:val="00D75566"/>
    <w:rsid w:val="00D75DF7"/>
    <w:rsid w:val="00D7623B"/>
    <w:rsid w:val="00D7702B"/>
    <w:rsid w:val="00D80646"/>
    <w:rsid w:val="00D80AAD"/>
    <w:rsid w:val="00D80F37"/>
    <w:rsid w:val="00D8126F"/>
    <w:rsid w:val="00D81326"/>
    <w:rsid w:val="00D8211C"/>
    <w:rsid w:val="00D82A9E"/>
    <w:rsid w:val="00D82E51"/>
    <w:rsid w:val="00D8382B"/>
    <w:rsid w:val="00D842AC"/>
    <w:rsid w:val="00D84A4F"/>
    <w:rsid w:val="00D84D62"/>
    <w:rsid w:val="00D86828"/>
    <w:rsid w:val="00D8717B"/>
    <w:rsid w:val="00D87AFF"/>
    <w:rsid w:val="00D910BB"/>
    <w:rsid w:val="00D911B1"/>
    <w:rsid w:val="00D91AD4"/>
    <w:rsid w:val="00D91D09"/>
    <w:rsid w:val="00D9270A"/>
    <w:rsid w:val="00D936A8"/>
    <w:rsid w:val="00D93C19"/>
    <w:rsid w:val="00D947BC"/>
    <w:rsid w:val="00D94A85"/>
    <w:rsid w:val="00D94E2A"/>
    <w:rsid w:val="00D94E58"/>
    <w:rsid w:val="00D95328"/>
    <w:rsid w:val="00D954C1"/>
    <w:rsid w:val="00D955AB"/>
    <w:rsid w:val="00D957B1"/>
    <w:rsid w:val="00D95F63"/>
    <w:rsid w:val="00D96C09"/>
    <w:rsid w:val="00D96E82"/>
    <w:rsid w:val="00D97CF1"/>
    <w:rsid w:val="00DA06C2"/>
    <w:rsid w:val="00DA0C24"/>
    <w:rsid w:val="00DA0E47"/>
    <w:rsid w:val="00DA1AC2"/>
    <w:rsid w:val="00DA1C26"/>
    <w:rsid w:val="00DA1E78"/>
    <w:rsid w:val="00DA29BD"/>
    <w:rsid w:val="00DA2BC8"/>
    <w:rsid w:val="00DA4981"/>
    <w:rsid w:val="00DA4B90"/>
    <w:rsid w:val="00DA4F99"/>
    <w:rsid w:val="00DA5459"/>
    <w:rsid w:val="00DA6316"/>
    <w:rsid w:val="00DA6ECA"/>
    <w:rsid w:val="00DA745F"/>
    <w:rsid w:val="00DA74BA"/>
    <w:rsid w:val="00DA77E5"/>
    <w:rsid w:val="00DA7A3E"/>
    <w:rsid w:val="00DA7C94"/>
    <w:rsid w:val="00DA7ECC"/>
    <w:rsid w:val="00DB0BF6"/>
    <w:rsid w:val="00DB1FCB"/>
    <w:rsid w:val="00DB29C3"/>
    <w:rsid w:val="00DB2AEA"/>
    <w:rsid w:val="00DB312C"/>
    <w:rsid w:val="00DB3153"/>
    <w:rsid w:val="00DB3400"/>
    <w:rsid w:val="00DB3441"/>
    <w:rsid w:val="00DB411D"/>
    <w:rsid w:val="00DB48F4"/>
    <w:rsid w:val="00DB49AC"/>
    <w:rsid w:val="00DB4D18"/>
    <w:rsid w:val="00DB531C"/>
    <w:rsid w:val="00DB56DC"/>
    <w:rsid w:val="00DB57C5"/>
    <w:rsid w:val="00DB6248"/>
    <w:rsid w:val="00DB6753"/>
    <w:rsid w:val="00DB7460"/>
    <w:rsid w:val="00DB7A66"/>
    <w:rsid w:val="00DC0BA1"/>
    <w:rsid w:val="00DC1811"/>
    <w:rsid w:val="00DC193C"/>
    <w:rsid w:val="00DC1EAF"/>
    <w:rsid w:val="00DC2313"/>
    <w:rsid w:val="00DC27A1"/>
    <w:rsid w:val="00DC2816"/>
    <w:rsid w:val="00DC3733"/>
    <w:rsid w:val="00DC38E1"/>
    <w:rsid w:val="00DC4851"/>
    <w:rsid w:val="00DC48D0"/>
    <w:rsid w:val="00DC4A2B"/>
    <w:rsid w:val="00DC4BD6"/>
    <w:rsid w:val="00DC5221"/>
    <w:rsid w:val="00DC56B7"/>
    <w:rsid w:val="00DC5B2B"/>
    <w:rsid w:val="00DC5D4A"/>
    <w:rsid w:val="00DC5DFB"/>
    <w:rsid w:val="00DC661F"/>
    <w:rsid w:val="00DC66F9"/>
    <w:rsid w:val="00DC6CC4"/>
    <w:rsid w:val="00DC6CCE"/>
    <w:rsid w:val="00DC7C08"/>
    <w:rsid w:val="00DD003D"/>
    <w:rsid w:val="00DD0357"/>
    <w:rsid w:val="00DD0B80"/>
    <w:rsid w:val="00DD0E87"/>
    <w:rsid w:val="00DD18D6"/>
    <w:rsid w:val="00DD2BB2"/>
    <w:rsid w:val="00DD3159"/>
    <w:rsid w:val="00DD44C6"/>
    <w:rsid w:val="00DD4AC7"/>
    <w:rsid w:val="00DD50FA"/>
    <w:rsid w:val="00DD5812"/>
    <w:rsid w:val="00DD5EC9"/>
    <w:rsid w:val="00DD69E2"/>
    <w:rsid w:val="00DD7E01"/>
    <w:rsid w:val="00DD7EF8"/>
    <w:rsid w:val="00DD7F1D"/>
    <w:rsid w:val="00DD7F32"/>
    <w:rsid w:val="00DE19B2"/>
    <w:rsid w:val="00DE1A34"/>
    <w:rsid w:val="00DE1A71"/>
    <w:rsid w:val="00DE2F33"/>
    <w:rsid w:val="00DE3023"/>
    <w:rsid w:val="00DE30AE"/>
    <w:rsid w:val="00DE3160"/>
    <w:rsid w:val="00DE323A"/>
    <w:rsid w:val="00DE3BA9"/>
    <w:rsid w:val="00DE41E0"/>
    <w:rsid w:val="00DE4236"/>
    <w:rsid w:val="00DE4602"/>
    <w:rsid w:val="00DE49C3"/>
    <w:rsid w:val="00DE54FD"/>
    <w:rsid w:val="00DE5687"/>
    <w:rsid w:val="00DE6400"/>
    <w:rsid w:val="00DE6E10"/>
    <w:rsid w:val="00DE74DB"/>
    <w:rsid w:val="00DF0068"/>
    <w:rsid w:val="00DF26E3"/>
    <w:rsid w:val="00DF2C89"/>
    <w:rsid w:val="00DF2E04"/>
    <w:rsid w:val="00DF31DE"/>
    <w:rsid w:val="00DF348F"/>
    <w:rsid w:val="00DF3719"/>
    <w:rsid w:val="00DF5D4D"/>
    <w:rsid w:val="00DF6FB5"/>
    <w:rsid w:val="00DF73DA"/>
    <w:rsid w:val="00DF7458"/>
    <w:rsid w:val="00DF76FB"/>
    <w:rsid w:val="00E0036B"/>
    <w:rsid w:val="00E00EDB"/>
    <w:rsid w:val="00E01246"/>
    <w:rsid w:val="00E025D0"/>
    <w:rsid w:val="00E02AA1"/>
    <w:rsid w:val="00E03157"/>
    <w:rsid w:val="00E03343"/>
    <w:rsid w:val="00E043E2"/>
    <w:rsid w:val="00E046C9"/>
    <w:rsid w:val="00E04BDB"/>
    <w:rsid w:val="00E05167"/>
    <w:rsid w:val="00E057FE"/>
    <w:rsid w:val="00E058FC"/>
    <w:rsid w:val="00E05CBA"/>
    <w:rsid w:val="00E05E12"/>
    <w:rsid w:val="00E061D2"/>
    <w:rsid w:val="00E0626B"/>
    <w:rsid w:val="00E06431"/>
    <w:rsid w:val="00E06874"/>
    <w:rsid w:val="00E0704B"/>
    <w:rsid w:val="00E0732F"/>
    <w:rsid w:val="00E07AA5"/>
    <w:rsid w:val="00E07C31"/>
    <w:rsid w:val="00E10533"/>
    <w:rsid w:val="00E108A7"/>
    <w:rsid w:val="00E10B9F"/>
    <w:rsid w:val="00E11429"/>
    <w:rsid w:val="00E12298"/>
    <w:rsid w:val="00E12E39"/>
    <w:rsid w:val="00E13F61"/>
    <w:rsid w:val="00E1482B"/>
    <w:rsid w:val="00E14A95"/>
    <w:rsid w:val="00E1528E"/>
    <w:rsid w:val="00E15740"/>
    <w:rsid w:val="00E15D3C"/>
    <w:rsid w:val="00E15DFA"/>
    <w:rsid w:val="00E162CD"/>
    <w:rsid w:val="00E16330"/>
    <w:rsid w:val="00E16BF5"/>
    <w:rsid w:val="00E16F3B"/>
    <w:rsid w:val="00E16F81"/>
    <w:rsid w:val="00E17E14"/>
    <w:rsid w:val="00E20251"/>
    <w:rsid w:val="00E20427"/>
    <w:rsid w:val="00E212D3"/>
    <w:rsid w:val="00E2224D"/>
    <w:rsid w:val="00E226D5"/>
    <w:rsid w:val="00E228D1"/>
    <w:rsid w:val="00E22C3F"/>
    <w:rsid w:val="00E2320A"/>
    <w:rsid w:val="00E243BD"/>
    <w:rsid w:val="00E24AE5"/>
    <w:rsid w:val="00E24E3A"/>
    <w:rsid w:val="00E254D2"/>
    <w:rsid w:val="00E2563E"/>
    <w:rsid w:val="00E25E56"/>
    <w:rsid w:val="00E270E0"/>
    <w:rsid w:val="00E30518"/>
    <w:rsid w:val="00E30B76"/>
    <w:rsid w:val="00E30DE0"/>
    <w:rsid w:val="00E320BF"/>
    <w:rsid w:val="00E322CC"/>
    <w:rsid w:val="00E32F90"/>
    <w:rsid w:val="00E33B17"/>
    <w:rsid w:val="00E342CE"/>
    <w:rsid w:val="00E3480B"/>
    <w:rsid w:val="00E34C5B"/>
    <w:rsid w:val="00E35732"/>
    <w:rsid w:val="00E36E50"/>
    <w:rsid w:val="00E37A94"/>
    <w:rsid w:val="00E41758"/>
    <w:rsid w:val="00E41B00"/>
    <w:rsid w:val="00E4242F"/>
    <w:rsid w:val="00E42625"/>
    <w:rsid w:val="00E42789"/>
    <w:rsid w:val="00E43279"/>
    <w:rsid w:val="00E433F2"/>
    <w:rsid w:val="00E4382C"/>
    <w:rsid w:val="00E44370"/>
    <w:rsid w:val="00E44873"/>
    <w:rsid w:val="00E44938"/>
    <w:rsid w:val="00E4493C"/>
    <w:rsid w:val="00E451FD"/>
    <w:rsid w:val="00E45228"/>
    <w:rsid w:val="00E45E54"/>
    <w:rsid w:val="00E45F94"/>
    <w:rsid w:val="00E461AF"/>
    <w:rsid w:val="00E4632D"/>
    <w:rsid w:val="00E46C3A"/>
    <w:rsid w:val="00E47107"/>
    <w:rsid w:val="00E47385"/>
    <w:rsid w:val="00E47992"/>
    <w:rsid w:val="00E47A32"/>
    <w:rsid w:val="00E47B1A"/>
    <w:rsid w:val="00E501B1"/>
    <w:rsid w:val="00E5189E"/>
    <w:rsid w:val="00E529A1"/>
    <w:rsid w:val="00E531BB"/>
    <w:rsid w:val="00E53835"/>
    <w:rsid w:val="00E53A6C"/>
    <w:rsid w:val="00E54423"/>
    <w:rsid w:val="00E54F94"/>
    <w:rsid w:val="00E55007"/>
    <w:rsid w:val="00E55682"/>
    <w:rsid w:val="00E55857"/>
    <w:rsid w:val="00E56B94"/>
    <w:rsid w:val="00E57986"/>
    <w:rsid w:val="00E57C04"/>
    <w:rsid w:val="00E6122B"/>
    <w:rsid w:val="00E614F3"/>
    <w:rsid w:val="00E61B0C"/>
    <w:rsid w:val="00E622DC"/>
    <w:rsid w:val="00E62FBD"/>
    <w:rsid w:val="00E6360E"/>
    <w:rsid w:val="00E63D58"/>
    <w:rsid w:val="00E64656"/>
    <w:rsid w:val="00E64D96"/>
    <w:rsid w:val="00E6540F"/>
    <w:rsid w:val="00E659D4"/>
    <w:rsid w:val="00E65F28"/>
    <w:rsid w:val="00E65F91"/>
    <w:rsid w:val="00E664EE"/>
    <w:rsid w:val="00E672CE"/>
    <w:rsid w:val="00E675E6"/>
    <w:rsid w:val="00E6799E"/>
    <w:rsid w:val="00E67E58"/>
    <w:rsid w:val="00E709A2"/>
    <w:rsid w:val="00E70D74"/>
    <w:rsid w:val="00E7293A"/>
    <w:rsid w:val="00E72CBD"/>
    <w:rsid w:val="00E72F4F"/>
    <w:rsid w:val="00E72F8F"/>
    <w:rsid w:val="00E7301E"/>
    <w:rsid w:val="00E73042"/>
    <w:rsid w:val="00E7383D"/>
    <w:rsid w:val="00E738EA"/>
    <w:rsid w:val="00E741D9"/>
    <w:rsid w:val="00E742A0"/>
    <w:rsid w:val="00E74DAD"/>
    <w:rsid w:val="00E75C7B"/>
    <w:rsid w:val="00E75F0B"/>
    <w:rsid w:val="00E7649A"/>
    <w:rsid w:val="00E76623"/>
    <w:rsid w:val="00E76BFA"/>
    <w:rsid w:val="00E7718B"/>
    <w:rsid w:val="00E771F5"/>
    <w:rsid w:val="00E7720E"/>
    <w:rsid w:val="00E80A34"/>
    <w:rsid w:val="00E80C0F"/>
    <w:rsid w:val="00E80C1F"/>
    <w:rsid w:val="00E80C24"/>
    <w:rsid w:val="00E81018"/>
    <w:rsid w:val="00E8115E"/>
    <w:rsid w:val="00E8151A"/>
    <w:rsid w:val="00E81540"/>
    <w:rsid w:val="00E81B73"/>
    <w:rsid w:val="00E81E0D"/>
    <w:rsid w:val="00E8215F"/>
    <w:rsid w:val="00E82252"/>
    <w:rsid w:val="00E822C7"/>
    <w:rsid w:val="00E822D6"/>
    <w:rsid w:val="00E824AA"/>
    <w:rsid w:val="00E82C7D"/>
    <w:rsid w:val="00E83182"/>
    <w:rsid w:val="00E846D5"/>
    <w:rsid w:val="00E84931"/>
    <w:rsid w:val="00E84A7E"/>
    <w:rsid w:val="00E85226"/>
    <w:rsid w:val="00E85D51"/>
    <w:rsid w:val="00E85EE4"/>
    <w:rsid w:val="00E868BB"/>
    <w:rsid w:val="00E875E6"/>
    <w:rsid w:val="00E9001A"/>
    <w:rsid w:val="00E9009A"/>
    <w:rsid w:val="00E91555"/>
    <w:rsid w:val="00E91BAE"/>
    <w:rsid w:val="00E91DB6"/>
    <w:rsid w:val="00E9212F"/>
    <w:rsid w:val="00E924BB"/>
    <w:rsid w:val="00E92BBD"/>
    <w:rsid w:val="00E9327B"/>
    <w:rsid w:val="00E93D47"/>
    <w:rsid w:val="00E93DD1"/>
    <w:rsid w:val="00E94128"/>
    <w:rsid w:val="00E94282"/>
    <w:rsid w:val="00E9435C"/>
    <w:rsid w:val="00E94502"/>
    <w:rsid w:val="00E94C12"/>
    <w:rsid w:val="00E94E25"/>
    <w:rsid w:val="00E958E2"/>
    <w:rsid w:val="00E9593B"/>
    <w:rsid w:val="00E95B10"/>
    <w:rsid w:val="00E95DA0"/>
    <w:rsid w:val="00E95FEF"/>
    <w:rsid w:val="00E96126"/>
    <w:rsid w:val="00E962F7"/>
    <w:rsid w:val="00E96936"/>
    <w:rsid w:val="00E9693B"/>
    <w:rsid w:val="00E97148"/>
    <w:rsid w:val="00E97157"/>
    <w:rsid w:val="00EA07F3"/>
    <w:rsid w:val="00EA1383"/>
    <w:rsid w:val="00EA1404"/>
    <w:rsid w:val="00EA470C"/>
    <w:rsid w:val="00EA5B4E"/>
    <w:rsid w:val="00EA5C17"/>
    <w:rsid w:val="00EA5C20"/>
    <w:rsid w:val="00EA6254"/>
    <w:rsid w:val="00EA67BB"/>
    <w:rsid w:val="00EA6A48"/>
    <w:rsid w:val="00EA79B9"/>
    <w:rsid w:val="00EB0A81"/>
    <w:rsid w:val="00EB0ADA"/>
    <w:rsid w:val="00EB1484"/>
    <w:rsid w:val="00EB1ED8"/>
    <w:rsid w:val="00EB2D11"/>
    <w:rsid w:val="00EB3158"/>
    <w:rsid w:val="00EB363A"/>
    <w:rsid w:val="00EB37D9"/>
    <w:rsid w:val="00EB4202"/>
    <w:rsid w:val="00EB4411"/>
    <w:rsid w:val="00EB4781"/>
    <w:rsid w:val="00EB4A5D"/>
    <w:rsid w:val="00EB4D7B"/>
    <w:rsid w:val="00EB5EDD"/>
    <w:rsid w:val="00EB66DD"/>
    <w:rsid w:val="00EB7918"/>
    <w:rsid w:val="00EC0967"/>
    <w:rsid w:val="00EC1A71"/>
    <w:rsid w:val="00EC2A7F"/>
    <w:rsid w:val="00EC2C02"/>
    <w:rsid w:val="00EC2D29"/>
    <w:rsid w:val="00EC2D63"/>
    <w:rsid w:val="00EC2E88"/>
    <w:rsid w:val="00EC4A96"/>
    <w:rsid w:val="00EC50F6"/>
    <w:rsid w:val="00EC5172"/>
    <w:rsid w:val="00EC547C"/>
    <w:rsid w:val="00EC5775"/>
    <w:rsid w:val="00EC6042"/>
    <w:rsid w:val="00EC6632"/>
    <w:rsid w:val="00EC6F61"/>
    <w:rsid w:val="00EC7ED4"/>
    <w:rsid w:val="00ED0C97"/>
    <w:rsid w:val="00ED1382"/>
    <w:rsid w:val="00ED184B"/>
    <w:rsid w:val="00ED1D2B"/>
    <w:rsid w:val="00ED26BE"/>
    <w:rsid w:val="00ED2CA2"/>
    <w:rsid w:val="00ED3C8E"/>
    <w:rsid w:val="00ED3CD7"/>
    <w:rsid w:val="00ED4672"/>
    <w:rsid w:val="00ED467B"/>
    <w:rsid w:val="00ED4A1A"/>
    <w:rsid w:val="00ED4B86"/>
    <w:rsid w:val="00ED4C54"/>
    <w:rsid w:val="00ED60E8"/>
    <w:rsid w:val="00ED664F"/>
    <w:rsid w:val="00ED6928"/>
    <w:rsid w:val="00ED7C98"/>
    <w:rsid w:val="00EE031F"/>
    <w:rsid w:val="00EE0B7C"/>
    <w:rsid w:val="00EE0DF9"/>
    <w:rsid w:val="00EE103D"/>
    <w:rsid w:val="00EE1464"/>
    <w:rsid w:val="00EE22BF"/>
    <w:rsid w:val="00EE2381"/>
    <w:rsid w:val="00EE2AB8"/>
    <w:rsid w:val="00EE38EF"/>
    <w:rsid w:val="00EE3A53"/>
    <w:rsid w:val="00EE43CB"/>
    <w:rsid w:val="00EE43E8"/>
    <w:rsid w:val="00EE4F1D"/>
    <w:rsid w:val="00EE55FE"/>
    <w:rsid w:val="00EE646E"/>
    <w:rsid w:val="00EE675F"/>
    <w:rsid w:val="00EE778D"/>
    <w:rsid w:val="00EE78EA"/>
    <w:rsid w:val="00EF05BA"/>
    <w:rsid w:val="00EF0F37"/>
    <w:rsid w:val="00EF0F94"/>
    <w:rsid w:val="00EF1289"/>
    <w:rsid w:val="00EF130E"/>
    <w:rsid w:val="00EF2052"/>
    <w:rsid w:val="00EF2502"/>
    <w:rsid w:val="00EF2B69"/>
    <w:rsid w:val="00EF2CE8"/>
    <w:rsid w:val="00EF2E65"/>
    <w:rsid w:val="00EF3675"/>
    <w:rsid w:val="00EF36BD"/>
    <w:rsid w:val="00EF3A00"/>
    <w:rsid w:val="00EF3CD3"/>
    <w:rsid w:val="00EF3EF7"/>
    <w:rsid w:val="00EF4337"/>
    <w:rsid w:val="00EF4E9D"/>
    <w:rsid w:val="00EF5CBB"/>
    <w:rsid w:val="00EF612F"/>
    <w:rsid w:val="00EF7407"/>
    <w:rsid w:val="00EF7DFF"/>
    <w:rsid w:val="00F0185A"/>
    <w:rsid w:val="00F0208B"/>
    <w:rsid w:val="00F02257"/>
    <w:rsid w:val="00F02A4B"/>
    <w:rsid w:val="00F032A8"/>
    <w:rsid w:val="00F0352E"/>
    <w:rsid w:val="00F03FF6"/>
    <w:rsid w:val="00F04B0D"/>
    <w:rsid w:val="00F04FE0"/>
    <w:rsid w:val="00F05BFC"/>
    <w:rsid w:val="00F05D5A"/>
    <w:rsid w:val="00F06162"/>
    <w:rsid w:val="00F068C3"/>
    <w:rsid w:val="00F06C80"/>
    <w:rsid w:val="00F07610"/>
    <w:rsid w:val="00F10480"/>
    <w:rsid w:val="00F10993"/>
    <w:rsid w:val="00F10B92"/>
    <w:rsid w:val="00F12419"/>
    <w:rsid w:val="00F124C5"/>
    <w:rsid w:val="00F12F3B"/>
    <w:rsid w:val="00F13DBE"/>
    <w:rsid w:val="00F15314"/>
    <w:rsid w:val="00F160C9"/>
    <w:rsid w:val="00F16E45"/>
    <w:rsid w:val="00F17577"/>
    <w:rsid w:val="00F17DF2"/>
    <w:rsid w:val="00F20326"/>
    <w:rsid w:val="00F20C8F"/>
    <w:rsid w:val="00F2178A"/>
    <w:rsid w:val="00F21AF3"/>
    <w:rsid w:val="00F229E0"/>
    <w:rsid w:val="00F245B5"/>
    <w:rsid w:val="00F251BF"/>
    <w:rsid w:val="00F25937"/>
    <w:rsid w:val="00F26215"/>
    <w:rsid w:val="00F27D90"/>
    <w:rsid w:val="00F27E3C"/>
    <w:rsid w:val="00F30812"/>
    <w:rsid w:val="00F309EF"/>
    <w:rsid w:val="00F3129C"/>
    <w:rsid w:val="00F3177E"/>
    <w:rsid w:val="00F3189B"/>
    <w:rsid w:val="00F3196A"/>
    <w:rsid w:val="00F31A4D"/>
    <w:rsid w:val="00F32313"/>
    <w:rsid w:val="00F32369"/>
    <w:rsid w:val="00F3242B"/>
    <w:rsid w:val="00F3383A"/>
    <w:rsid w:val="00F33A2C"/>
    <w:rsid w:val="00F33D8E"/>
    <w:rsid w:val="00F35F13"/>
    <w:rsid w:val="00F363D6"/>
    <w:rsid w:val="00F40718"/>
    <w:rsid w:val="00F40A82"/>
    <w:rsid w:val="00F40C66"/>
    <w:rsid w:val="00F428CE"/>
    <w:rsid w:val="00F430A9"/>
    <w:rsid w:val="00F441E0"/>
    <w:rsid w:val="00F44811"/>
    <w:rsid w:val="00F468C2"/>
    <w:rsid w:val="00F46B17"/>
    <w:rsid w:val="00F46CBC"/>
    <w:rsid w:val="00F47143"/>
    <w:rsid w:val="00F47708"/>
    <w:rsid w:val="00F47876"/>
    <w:rsid w:val="00F5024E"/>
    <w:rsid w:val="00F502AE"/>
    <w:rsid w:val="00F50C0E"/>
    <w:rsid w:val="00F50D6D"/>
    <w:rsid w:val="00F5276F"/>
    <w:rsid w:val="00F528A9"/>
    <w:rsid w:val="00F53201"/>
    <w:rsid w:val="00F540EE"/>
    <w:rsid w:val="00F54524"/>
    <w:rsid w:val="00F552A7"/>
    <w:rsid w:val="00F55696"/>
    <w:rsid w:val="00F56593"/>
    <w:rsid w:val="00F56627"/>
    <w:rsid w:val="00F579EC"/>
    <w:rsid w:val="00F605F0"/>
    <w:rsid w:val="00F60669"/>
    <w:rsid w:val="00F60E28"/>
    <w:rsid w:val="00F60F1D"/>
    <w:rsid w:val="00F614BA"/>
    <w:rsid w:val="00F61AB3"/>
    <w:rsid w:val="00F62A91"/>
    <w:rsid w:val="00F62E64"/>
    <w:rsid w:val="00F63B59"/>
    <w:rsid w:val="00F643B7"/>
    <w:rsid w:val="00F64708"/>
    <w:rsid w:val="00F65274"/>
    <w:rsid w:val="00F66645"/>
    <w:rsid w:val="00F66BA3"/>
    <w:rsid w:val="00F66C10"/>
    <w:rsid w:val="00F66DEC"/>
    <w:rsid w:val="00F671BC"/>
    <w:rsid w:val="00F67243"/>
    <w:rsid w:val="00F70609"/>
    <w:rsid w:val="00F70DB6"/>
    <w:rsid w:val="00F71270"/>
    <w:rsid w:val="00F72250"/>
    <w:rsid w:val="00F7239B"/>
    <w:rsid w:val="00F72A38"/>
    <w:rsid w:val="00F72F8F"/>
    <w:rsid w:val="00F7310C"/>
    <w:rsid w:val="00F7380D"/>
    <w:rsid w:val="00F739F7"/>
    <w:rsid w:val="00F73FCA"/>
    <w:rsid w:val="00F74067"/>
    <w:rsid w:val="00F74AEE"/>
    <w:rsid w:val="00F74CC9"/>
    <w:rsid w:val="00F75358"/>
    <w:rsid w:val="00F7554F"/>
    <w:rsid w:val="00F75915"/>
    <w:rsid w:val="00F76900"/>
    <w:rsid w:val="00F76D68"/>
    <w:rsid w:val="00F76D7B"/>
    <w:rsid w:val="00F804A4"/>
    <w:rsid w:val="00F8070C"/>
    <w:rsid w:val="00F8094F"/>
    <w:rsid w:val="00F809B4"/>
    <w:rsid w:val="00F80B55"/>
    <w:rsid w:val="00F8132D"/>
    <w:rsid w:val="00F81890"/>
    <w:rsid w:val="00F82675"/>
    <w:rsid w:val="00F82A4D"/>
    <w:rsid w:val="00F832AD"/>
    <w:rsid w:val="00F832E2"/>
    <w:rsid w:val="00F834A8"/>
    <w:rsid w:val="00F835AC"/>
    <w:rsid w:val="00F8384B"/>
    <w:rsid w:val="00F83A8B"/>
    <w:rsid w:val="00F83E84"/>
    <w:rsid w:val="00F845BD"/>
    <w:rsid w:val="00F84C86"/>
    <w:rsid w:val="00F85343"/>
    <w:rsid w:val="00F86389"/>
    <w:rsid w:val="00F87F4C"/>
    <w:rsid w:val="00F9026A"/>
    <w:rsid w:val="00F915D4"/>
    <w:rsid w:val="00F91B32"/>
    <w:rsid w:val="00F924FD"/>
    <w:rsid w:val="00F9251F"/>
    <w:rsid w:val="00F928E1"/>
    <w:rsid w:val="00F94317"/>
    <w:rsid w:val="00F94887"/>
    <w:rsid w:val="00F96031"/>
    <w:rsid w:val="00F96347"/>
    <w:rsid w:val="00F96CAE"/>
    <w:rsid w:val="00F976EA"/>
    <w:rsid w:val="00F97E3F"/>
    <w:rsid w:val="00FA06DF"/>
    <w:rsid w:val="00FA18FC"/>
    <w:rsid w:val="00FA2D7E"/>
    <w:rsid w:val="00FA2FD0"/>
    <w:rsid w:val="00FA305D"/>
    <w:rsid w:val="00FA3386"/>
    <w:rsid w:val="00FA3CC8"/>
    <w:rsid w:val="00FA3D13"/>
    <w:rsid w:val="00FA59E6"/>
    <w:rsid w:val="00FA5D69"/>
    <w:rsid w:val="00FA7E0F"/>
    <w:rsid w:val="00FA7F81"/>
    <w:rsid w:val="00FB00DD"/>
    <w:rsid w:val="00FB027A"/>
    <w:rsid w:val="00FB04FB"/>
    <w:rsid w:val="00FB054B"/>
    <w:rsid w:val="00FB0692"/>
    <w:rsid w:val="00FB06AD"/>
    <w:rsid w:val="00FB18C1"/>
    <w:rsid w:val="00FB1B75"/>
    <w:rsid w:val="00FB1E13"/>
    <w:rsid w:val="00FB203A"/>
    <w:rsid w:val="00FB20A8"/>
    <w:rsid w:val="00FB228E"/>
    <w:rsid w:val="00FB2C89"/>
    <w:rsid w:val="00FB43FD"/>
    <w:rsid w:val="00FB44B1"/>
    <w:rsid w:val="00FB4F89"/>
    <w:rsid w:val="00FB5BF3"/>
    <w:rsid w:val="00FB5E8D"/>
    <w:rsid w:val="00FB62BE"/>
    <w:rsid w:val="00FB6718"/>
    <w:rsid w:val="00FB6904"/>
    <w:rsid w:val="00FB7F99"/>
    <w:rsid w:val="00FC0574"/>
    <w:rsid w:val="00FC124F"/>
    <w:rsid w:val="00FC18F2"/>
    <w:rsid w:val="00FC1C72"/>
    <w:rsid w:val="00FC246A"/>
    <w:rsid w:val="00FC2650"/>
    <w:rsid w:val="00FC29B7"/>
    <w:rsid w:val="00FC2F7C"/>
    <w:rsid w:val="00FC3046"/>
    <w:rsid w:val="00FC3FEF"/>
    <w:rsid w:val="00FC501A"/>
    <w:rsid w:val="00FC586C"/>
    <w:rsid w:val="00FC5CE4"/>
    <w:rsid w:val="00FC60AA"/>
    <w:rsid w:val="00FC61AA"/>
    <w:rsid w:val="00FC6229"/>
    <w:rsid w:val="00FC7D77"/>
    <w:rsid w:val="00FD1464"/>
    <w:rsid w:val="00FD1C4D"/>
    <w:rsid w:val="00FD1D4A"/>
    <w:rsid w:val="00FD21CE"/>
    <w:rsid w:val="00FD257F"/>
    <w:rsid w:val="00FD279E"/>
    <w:rsid w:val="00FD5ADF"/>
    <w:rsid w:val="00FD5EDB"/>
    <w:rsid w:val="00FD639A"/>
    <w:rsid w:val="00FD6413"/>
    <w:rsid w:val="00FD6EFC"/>
    <w:rsid w:val="00FD706A"/>
    <w:rsid w:val="00FD749A"/>
    <w:rsid w:val="00FD7A0B"/>
    <w:rsid w:val="00FE11BB"/>
    <w:rsid w:val="00FE11F3"/>
    <w:rsid w:val="00FE142F"/>
    <w:rsid w:val="00FE16A2"/>
    <w:rsid w:val="00FE187A"/>
    <w:rsid w:val="00FE1C3E"/>
    <w:rsid w:val="00FE209A"/>
    <w:rsid w:val="00FE260D"/>
    <w:rsid w:val="00FE27A7"/>
    <w:rsid w:val="00FE2F65"/>
    <w:rsid w:val="00FE3740"/>
    <w:rsid w:val="00FE3B56"/>
    <w:rsid w:val="00FE4763"/>
    <w:rsid w:val="00FE5306"/>
    <w:rsid w:val="00FE5540"/>
    <w:rsid w:val="00FE59A0"/>
    <w:rsid w:val="00FE5C85"/>
    <w:rsid w:val="00FE69BC"/>
    <w:rsid w:val="00FE7241"/>
    <w:rsid w:val="00FE7366"/>
    <w:rsid w:val="00FE7518"/>
    <w:rsid w:val="00FF13E4"/>
    <w:rsid w:val="00FF1AAD"/>
    <w:rsid w:val="00FF1FAC"/>
    <w:rsid w:val="00FF255A"/>
    <w:rsid w:val="00FF26AD"/>
    <w:rsid w:val="00FF2749"/>
    <w:rsid w:val="00FF3982"/>
    <w:rsid w:val="00FF48FC"/>
    <w:rsid w:val="00FF4E17"/>
    <w:rsid w:val="00FF53CC"/>
    <w:rsid w:val="00FF6024"/>
    <w:rsid w:val="00FF6A11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68B00098"/>
  <w15:docId w15:val="{07CA8BC3-FFB2-4137-ACEF-821A3065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2B"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rsid w:val="00D7702B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702B"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D7702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D7702B"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702B"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02B"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02B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02B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02B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702B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7702B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7702B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D7702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02B"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02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02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02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02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702B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D7702B"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7702B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D7702B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D7702B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02B"/>
    <w:pPr>
      <w:outlineLvl w:val="9"/>
    </w:pPr>
  </w:style>
  <w:style w:type="table" w:styleId="TableGrid">
    <w:name w:val="Table Grid"/>
    <w:basedOn w:val="TableNormal"/>
    <w:uiPriority w:val="39"/>
    <w:rsid w:val="00D7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7702B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D770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11">
    <w:name w:val="List Table 2 - Accent 11"/>
    <w:basedOn w:val="TableNormal"/>
    <w:uiPriority w:val="47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7702B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sid w:val="00D7702B"/>
    <w:rPr>
      <w:i/>
      <w:iCs/>
      <w:color w:val="808080"/>
    </w:rPr>
  </w:style>
  <w:style w:type="table" w:customStyle="1" w:styleId="GridTable4-Accent11">
    <w:name w:val="Grid Table 4 - Accent 11"/>
    <w:basedOn w:val="TableNormal"/>
    <w:uiPriority w:val="49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PlainTable41">
    <w:name w:val="Plain Table 41"/>
    <w:basedOn w:val="TableNormal"/>
    <w:uiPriority w:val="44"/>
    <w:rsid w:val="00D7702B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61">
    <w:name w:val="Grid Table 1 Light - Accent 61"/>
    <w:basedOn w:val="TableNormal"/>
    <w:uiPriority w:val="46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61">
    <w:name w:val="List Table 1 Light - Accent 61"/>
    <w:basedOn w:val="TableNormal"/>
    <w:uiPriority w:val="46"/>
    <w:rsid w:val="00D7702B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uiPriority w:val="99"/>
    <w:rsid w:val="00D7702B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7702B"/>
  </w:style>
  <w:style w:type="table" w:customStyle="1" w:styleId="Noborders">
    <w:name w:val="No borders"/>
    <w:basedOn w:val="TableNormal"/>
    <w:uiPriority w:val="99"/>
    <w:rsid w:val="00D7702B"/>
    <w:pPr>
      <w:spacing w:after="0" w:line="240" w:lineRule="auto"/>
    </w:pPr>
    <w:tblPr/>
  </w:style>
  <w:style w:type="table" w:customStyle="1" w:styleId="GridTable1Light-Accent11">
    <w:name w:val="Grid Table 1 Light - Accent 11"/>
    <w:aliases w:val="Sample questionnaires table"/>
    <w:basedOn w:val="TableNormal"/>
    <w:uiPriority w:val="46"/>
    <w:rsid w:val="00D7702B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7702B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uiPriority w:val="1"/>
    <w:qFormat/>
    <w:rsid w:val="00D7702B"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70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702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70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702B"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next w:val="Normal"/>
    <w:uiPriority w:val="1"/>
    <w:qFormat/>
    <w:rsid w:val="00D7702B"/>
    <w:pPr>
      <w:jc w:val="right"/>
    </w:pPr>
    <w:rPr>
      <w:caps/>
    </w:rPr>
  </w:style>
  <w:style w:type="table" w:customStyle="1" w:styleId="ListTable6Colorful-Accent11">
    <w:name w:val="List Table 6 Colorful - Accent 11"/>
    <w:basedOn w:val="TableNormal"/>
    <w:uiPriority w:val="51"/>
    <w:rsid w:val="00D7702B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D7702B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mplete">
    <w:name w:val="% Complete"/>
    <w:basedOn w:val="Normal"/>
    <w:uiPriority w:val="1"/>
    <w:qFormat/>
    <w:rsid w:val="00D7702B"/>
    <w:pPr>
      <w:ind w:right="394"/>
      <w:jc w:val="right"/>
    </w:pPr>
  </w:style>
  <w:style w:type="paragraph" w:styleId="ListNumber">
    <w:name w:val="List Number"/>
    <w:basedOn w:val="Normal"/>
    <w:uiPriority w:val="1"/>
    <w:qFormat/>
    <w:rsid w:val="00D7702B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unhideWhenUsed/>
    <w:qFormat/>
    <w:rsid w:val="00D770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702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7702B"/>
  </w:style>
  <w:style w:type="character" w:styleId="Hyperlink">
    <w:name w:val="Hyperlink"/>
    <w:basedOn w:val="DefaultParagraphFont"/>
    <w:uiPriority w:val="99"/>
    <w:unhideWhenUsed/>
    <w:rsid w:val="00C31283"/>
    <w:rPr>
      <w:color w:val="F7B615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361A2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58FA"/>
    <w:rPr>
      <w:color w:val="704404" w:themeColor="followedHyperlink"/>
      <w:u w:val="single"/>
    </w:rPr>
  </w:style>
  <w:style w:type="character" w:customStyle="1" w:styleId="selectable">
    <w:name w:val="selectable"/>
    <w:basedOn w:val="DefaultParagraphFont"/>
    <w:rsid w:val="004D0086"/>
  </w:style>
  <w:style w:type="table" w:customStyle="1" w:styleId="TableGrid1">
    <w:name w:val="Table Grid1"/>
    <w:basedOn w:val="TableNormal"/>
    <w:next w:val="TableGrid"/>
    <w:uiPriority w:val="59"/>
    <w:rsid w:val="00105C35"/>
    <w:pPr>
      <w:spacing w:after="0" w:line="240" w:lineRule="auto"/>
    </w:pPr>
    <w:rPr>
      <w:rFonts w:eastAsia="Calibri"/>
      <w:kern w:val="0"/>
      <w:szCs w:val="20"/>
      <w:lang w:val="en-AU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9A2376"/>
    <w:pPr>
      <w:spacing w:after="0" w:line="240" w:lineRule="auto"/>
    </w:pPr>
    <w:rPr>
      <w:rFonts w:ascii="Century Gothic" w:eastAsia="Calibri" w:hAnsi="Century Gothic" w:cs="Mangal"/>
      <w:kern w:val="0"/>
      <w:szCs w:val="20"/>
      <w:lang w:val="en-AU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3D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9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E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09E9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09E9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54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insider.com/dictionary/compliance-documentation" TargetMode="External"/><Relationship Id="rId18" Type="http://schemas.openxmlformats.org/officeDocument/2006/relationships/hyperlink" Target="https://www.bosch-pt.co.in/in/en/cordless-tools-131400-ocs-c/" TargetMode="External"/><Relationship Id="rId26" Type="http://schemas.openxmlformats.org/officeDocument/2006/relationships/hyperlink" Target="https://www.tipsbulletin.com/remove-mortar-from-a-til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heconstructioncivil.org/flemish-bond-brick-masonry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hia.com.au/business-information/standards-regulations/building-standards" TargetMode="External"/><Relationship Id="rId17" Type="http://schemas.openxmlformats.org/officeDocument/2006/relationships/hyperlink" Target="https://www.ccohs.ca/oshanswers/hsprograms/hazard_risk.html" TargetMode="External"/><Relationship Id="rId25" Type="http://schemas.openxmlformats.org/officeDocument/2006/relationships/hyperlink" Target="https://www.slideshare.net/LukeDArcy2/tutor-isolated-and-attached-piers-ppt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ork.chron.com/determine-workplace-priorities-17470.html" TargetMode="External"/><Relationship Id="rId20" Type="http://schemas.openxmlformats.org/officeDocument/2006/relationships/hyperlink" Target="https://gosmartbricks.com/10-most-popular-types-of-brick-bonds/" TargetMode="External"/><Relationship Id="rId29" Type="http://schemas.openxmlformats.org/officeDocument/2006/relationships/hyperlink" Target="https://www.yourarticlelibrary.com/environment/emp-environmental-management-plan-emp/274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ysio-pedia.com/Personal_Protective_Equipment_(PPE)" TargetMode="External"/><Relationship Id="rId24" Type="http://schemas.openxmlformats.org/officeDocument/2006/relationships/hyperlink" Target="https://www.self-build.co.uk/how-build-brick-wall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ivilwecreate.wordpress.com/2015/09/08/measurement-of-masonry-works-in-construction/" TargetMode="External"/><Relationship Id="rId23" Type="http://schemas.openxmlformats.org/officeDocument/2006/relationships/hyperlink" Target="https://www.homedepot.com/c/ah/how-to-mix-mortar/9ba683603be9fa5395fab9018aead95e" TargetMode="External"/><Relationship Id="rId28" Type="http://schemas.openxmlformats.org/officeDocument/2006/relationships/hyperlink" Target="https://www.oberlo.in/blog/customer-needs" TargetMode="External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planning.nsw.gov.au/policy-and-legislation/buildings/national-construction-code" TargetMode="External"/><Relationship Id="rId31" Type="http://schemas.openxmlformats.org/officeDocument/2006/relationships/hyperlink" Target="https://www.storagefront.com/storagetips/auto-rv-boat/gardening-tools-storag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worksafe.vic.gov.au/resources/safe-work-method-statements-swms" TargetMode="External"/><Relationship Id="rId22" Type="http://schemas.openxmlformats.org/officeDocument/2006/relationships/hyperlink" Target="https://www.civilengineeringx.com/glossary/engaged-pier/" TargetMode="External"/><Relationship Id="rId27" Type="http://schemas.openxmlformats.org/officeDocument/2006/relationships/hyperlink" Target="http://www.bbfnz.co.nz/bricks-and-blocks/masonry-brick-veneer-best-practice-guide/types-of-mortar-joints/" TargetMode="External"/><Relationship Id="rId30" Type="http://schemas.openxmlformats.org/officeDocument/2006/relationships/hyperlink" Target="https://www.fiixsoftware.com/maintenance-strategies/preventative-maintenance/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et.edu.au/" TargetMode="External"/><Relationship Id="rId1" Type="http://schemas.openxmlformats.org/officeDocument/2006/relationships/hyperlink" Target="mailto:support@cie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hSandhu\AppData\Roaming\Microsoft\Templates\Target%20audience%20profiling%20pla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arget audience profil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7D4E38-4EA3-4EC9-A5F9-4E14EAB2C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63E7E-3F95-42E3-8CFC-9FE7BDD27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Target audience profiling plan.dotx</Template>
  <TotalTime>286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Self-Study Guide</vt:lpstr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 Guide</dc:title>
  <dc:subject>bsbrsk501 – manage risk</dc:subject>
  <dc:creator>Sukh Sandhu</dc:creator>
  <cp:keywords/>
  <cp:lastModifiedBy>John Pearson</cp:lastModifiedBy>
  <cp:revision>24</cp:revision>
  <dcterms:created xsi:type="dcterms:W3CDTF">2019-07-30T01:10:00Z</dcterms:created>
  <dcterms:modified xsi:type="dcterms:W3CDTF">2023-06-21T03:08:00Z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TC039920939991</vt:lpwstr>
  </property>
</Properties>
</file>