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52"/>
        <w:gridCol w:w="7374"/>
        <w:gridCol w:w="1154"/>
      </w:tblGrid>
      <w:tr w:rsidR="005854DB" w:rsidRPr="0092125E" w14:paraId="5CE37FB6" w14:textId="77777777" w:rsidTr="005854DB">
        <w:trPr>
          <w:trHeight w:val="1152"/>
        </w:trPr>
        <w:tc>
          <w:tcPr>
            <w:tcW w:w="9350" w:type="dxa"/>
            <w:gridSpan w:val="3"/>
            <w:vAlign w:val="center"/>
          </w:tcPr>
          <w:p w14:paraId="77C85EA3" w14:textId="0B359EB1" w:rsidR="005854DB" w:rsidRPr="006E6824" w:rsidRDefault="00F35B53" w:rsidP="005854DB">
            <w:pPr>
              <w:pStyle w:val="Title"/>
              <w:rPr>
                <w:sz w:val="36"/>
                <w:szCs w:val="36"/>
              </w:rPr>
            </w:pPr>
            <w:sdt>
              <w:sdtPr>
                <w:rPr>
                  <w:color w:val="auto"/>
                  <w:sz w:val="36"/>
                  <w:szCs w:val="36"/>
                </w:rPr>
                <w:alias w:val="Title"/>
                <w:tag w:val=""/>
                <w:id w:val="2016188051"/>
                <w:placeholder>
                  <w:docPart w:val="FD6F5EA053F7401D80FC95FC2308EA4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EndPr/>
              <w:sdtContent>
                <w:r w:rsidR="00D84300" w:rsidRPr="006E6824">
                  <w:rPr>
                    <w:color w:val="auto"/>
                    <w:sz w:val="36"/>
                    <w:szCs w:val="36"/>
                  </w:rPr>
                  <w:t>Recruitment and Selection Strategy for</w:t>
                </w:r>
              </w:sdtContent>
            </w:sdt>
          </w:p>
        </w:tc>
      </w:tr>
      <w:tr w:rsidR="005854DB" w:rsidRPr="0092125E" w14:paraId="62127401" w14:textId="77777777" w:rsidTr="005854DB">
        <w:trPr>
          <w:trHeight w:val="144"/>
        </w:trPr>
        <w:tc>
          <w:tcPr>
            <w:tcW w:w="1440" w:type="dxa"/>
            <w:shd w:val="clear" w:color="auto" w:fill="auto"/>
          </w:tcPr>
          <w:p w14:paraId="1EA7438F" w14:textId="77777777" w:rsidR="005854DB" w:rsidRPr="0092125E" w:rsidRDefault="005854DB" w:rsidP="00794847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6840" w:type="dxa"/>
            <w:shd w:val="clear" w:color="auto" w:fill="F0CDA1" w:themeFill="accent1"/>
            <w:vAlign w:val="center"/>
          </w:tcPr>
          <w:p w14:paraId="11D781A5" w14:textId="77777777" w:rsidR="005854DB" w:rsidRPr="0092125E" w:rsidRDefault="005854DB" w:rsidP="00794847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13954F5E" w14:textId="77777777" w:rsidR="005854DB" w:rsidRPr="0092125E" w:rsidRDefault="005854DB" w:rsidP="00794847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5854DB" w14:paraId="0E18F513" w14:textId="77777777" w:rsidTr="00A67285">
        <w:trPr>
          <w:trHeight w:val="1332"/>
        </w:trPr>
        <w:tc>
          <w:tcPr>
            <w:tcW w:w="9350" w:type="dxa"/>
            <w:gridSpan w:val="3"/>
            <w:shd w:val="clear" w:color="auto" w:fill="auto"/>
          </w:tcPr>
          <w:bookmarkStart w:id="0" w:name="_Toc800529" w:displacedByCustomXml="next"/>
          <w:sdt>
            <w:sdtPr>
              <w:rPr>
                <w:i w:val="0"/>
              </w:rPr>
              <w:alias w:val="Subtitle"/>
              <w:tag w:val=""/>
              <w:id w:val="1073854703"/>
              <w:placeholder>
                <w:docPart w:val="1BE094E931E64ED4A7656EE5FB82A6D5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14:paraId="78F946AB" w14:textId="69A9E02E" w:rsidR="005854DB" w:rsidRPr="005854DB" w:rsidRDefault="002954D1" w:rsidP="005854DB">
                <w:pPr>
                  <w:pStyle w:val="Subtitle"/>
                </w:pPr>
                <w:r>
                  <w:rPr>
                    <w:i w:val="0"/>
                  </w:rPr>
                  <w:t>POSITION NAME</w:t>
                </w:r>
              </w:p>
            </w:sdtContent>
          </w:sdt>
        </w:tc>
      </w:tr>
    </w:tbl>
    <w:bookmarkEnd w:id="0"/>
    <w:p w14:paraId="353789A0" w14:textId="335CC0B9" w:rsidR="008C110C" w:rsidRDefault="00B576C8" w:rsidP="00F63BD1">
      <w:pPr>
        <w:pStyle w:val="Heading1"/>
        <w:rPr>
          <w:color w:val="auto"/>
        </w:rPr>
      </w:pPr>
      <w:r w:rsidRPr="00B740CC">
        <w:rPr>
          <w:color w:val="auto"/>
        </w:rPr>
        <w:t>STUDENT NAME</w:t>
      </w:r>
    </w:p>
    <w:p w14:paraId="689DF36D" w14:textId="0A5932DC" w:rsidR="00B740CC" w:rsidRPr="00B740CC" w:rsidRDefault="00B740CC" w:rsidP="00B740CC">
      <w:bookmarkStart w:id="1" w:name="_GoBack"/>
      <w:bookmarkEnd w:id="1"/>
    </w:p>
    <w:p w14:paraId="0709BB9C" w14:textId="284C06D0" w:rsidR="00F63BD1" w:rsidRDefault="000F4E93" w:rsidP="00C20A20">
      <w:pPr>
        <w:pStyle w:val="Heading1"/>
      </w:pPr>
      <w:r>
        <w:t>PROVIDE AN ANALYSIS OF THE TALENT SUPPLY FOR THIS POSITION</w:t>
      </w:r>
      <w:r w:rsidR="00870017">
        <w:t xml:space="preserve"> (cite your research)</w:t>
      </w:r>
    </w:p>
    <w:p w14:paraId="0A96A1A7" w14:textId="77777777" w:rsidR="0061119B" w:rsidRPr="0061119B" w:rsidRDefault="0061119B" w:rsidP="0061119B"/>
    <w:p w14:paraId="6DF27062" w14:textId="47061925" w:rsidR="004F2760" w:rsidRDefault="004F2760" w:rsidP="004F2760">
      <w:pPr>
        <w:pStyle w:val="Heading1"/>
      </w:pPr>
      <w:r>
        <w:t>JOB ANALYSIS</w:t>
      </w:r>
    </w:p>
    <w:p w14:paraId="2ECAAEB4" w14:textId="592AF1DB" w:rsidR="002E261B" w:rsidRDefault="002E261B" w:rsidP="002E261B">
      <w:pPr>
        <w:pStyle w:val="Header"/>
      </w:pPr>
      <w:r>
        <w:t>job analysis process:</w:t>
      </w:r>
    </w:p>
    <w:p w14:paraId="07AE30B6" w14:textId="77777777" w:rsidR="00870017" w:rsidRPr="00B96102" w:rsidRDefault="00870017" w:rsidP="004F2760">
      <w:pPr>
        <w:pStyle w:val="Header"/>
        <w:rPr>
          <w:rFonts w:asciiTheme="minorHAnsi" w:hAnsiTheme="minorHAnsi"/>
        </w:rPr>
      </w:pPr>
    </w:p>
    <w:p w14:paraId="1D4B3336" w14:textId="65216213" w:rsidR="004F2760" w:rsidRDefault="007124E6" w:rsidP="004F2760">
      <w:pPr>
        <w:pStyle w:val="Header"/>
      </w:pPr>
      <w:r>
        <w:t xml:space="preserve">job </w:t>
      </w:r>
      <w:r w:rsidR="00856EFE">
        <w:t>POSTING</w:t>
      </w:r>
      <w:r w:rsidR="004F2760">
        <w:t>:</w:t>
      </w:r>
    </w:p>
    <w:p w14:paraId="7DC4EAFF" w14:textId="77777777" w:rsidR="00B96102" w:rsidRPr="00B96102" w:rsidRDefault="00B96102" w:rsidP="004F2760">
      <w:pPr>
        <w:pStyle w:val="Header"/>
        <w:rPr>
          <w:rFonts w:asciiTheme="minorHAnsi" w:hAnsiTheme="minorHAnsi"/>
        </w:rPr>
      </w:pPr>
    </w:p>
    <w:p w14:paraId="029E5DA5" w14:textId="4FC433B2" w:rsidR="004F2760" w:rsidRDefault="000F4E93" w:rsidP="000F4E93">
      <w:pPr>
        <w:tabs>
          <w:tab w:val="center" w:pos="5040"/>
        </w:tabs>
      </w:pPr>
      <w:r>
        <w:tab/>
      </w:r>
    </w:p>
    <w:p w14:paraId="6497384C" w14:textId="0C3CB689" w:rsidR="004F2760" w:rsidRDefault="002E261B" w:rsidP="004F2760">
      <w:pPr>
        <w:pStyle w:val="Heading1"/>
      </w:pPr>
      <w:r>
        <w:lastRenderedPageBreak/>
        <w:t>RECRUITMENT</w:t>
      </w:r>
      <w:r w:rsidR="000F4E93">
        <w:t xml:space="preserve"> strategy</w:t>
      </w:r>
    </w:p>
    <w:p w14:paraId="5C52FCDF" w14:textId="094D40DF" w:rsidR="004F2760" w:rsidRDefault="00C73865" w:rsidP="004F2760">
      <w:pPr>
        <w:pStyle w:val="Header"/>
      </w:pPr>
      <w:r>
        <w:t>RECRUITMENT</w:t>
      </w:r>
      <w:r w:rsidR="002E261B">
        <w:t xml:space="preserve"> </w:t>
      </w:r>
      <w:r w:rsidR="007124E6">
        <w:t>recommendations</w:t>
      </w:r>
      <w:r w:rsidR="004F2760">
        <w:t>:</w:t>
      </w:r>
    </w:p>
    <w:p w14:paraId="67294F52" w14:textId="77777777" w:rsidR="00EB0284" w:rsidRDefault="00EB0284" w:rsidP="00716CF6"/>
    <w:p w14:paraId="6C46DCB9" w14:textId="77777777" w:rsidR="000F4E93" w:rsidRDefault="00EB0284" w:rsidP="00716CF6">
      <w:pPr>
        <w:rPr>
          <w:rStyle w:val="HeaderChar"/>
        </w:rPr>
      </w:pPr>
      <w:r w:rsidRPr="00EB0284">
        <w:rPr>
          <w:rStyle w:val="HeaderChar"/>
        </w:rPr>
        <w:t xml:space="preserve">Advertising/Branding/etc:  </w:t>
      </w:r>
    </w:p>
    <w:p w14:paraId="7CB4C413" w14:textId="77777777" w:rsidR="00B96102" w:rsidRPr="00B96102" w:rsidRDefault="00B96102" w:rsidP="00716CF6">
      <w:pPr>
        <w:rPr>
          <w:rStyle w:val="HeaderChar"/>
          <w:rFonts w:asciiTheme="minorHAnsi" w:hAnsiTheme="minorHAnsi"/>
        </w:rPr>
      </w:pPr>
    </w:p>
    <w:p w14:paraId="697534BD" w14:textId="6F114CEE" w:rsidR="000F4E93" w:rsidRDefault="000F4E93" w:rsidP="000F4E93">
      <w:pPr>
        <w:pStyle w:val="Heading1"/>
      </w:pPr>
      <w:r>
        <w:t>screening</w:t>
      </w:r>
    </w:p>
    <w:p w14:paraId="5075281A" w14:textId="084931CB" w:rsidR="000F4E93" w:rsidRDefault="000F4E93" w:rsidP="000F4E93">
      <w:pPr>
        <w:pStyle w:val="Header"/>
      </w:pPr>
      <w:r>
        <w:t>screening criteria</w:t>
      </w:r>
      <w:r>
        <w:t>:</w:t>
      </w:r>
    </w:p>
    <w:p w14:paraId="7AD24237" w14:textId="408F5A62" w:rsidR="000F4E93" w:rsidRPr="00B96102" w:rsidRDefault="000F4E93" w:rsidP="000F4E93">
      <w:pPr>
        <w:rPr>
          <w:rFonts w:cstheme="minorHAnsi"/>
          <w:b/>
          <w:caps/>
          <w:color w:val="107082" w:themeColor="accent2"/>
          <w:sz w:val="28"/>
        </w:rPr>
      </w:pPr>
    </w:p>
    <w:p w14:paraId="4A1F715D" w14:textId="2DBEC9CC" w:rsidR="004F2760" w:rsidRDefault="004F2760" w:rsidP="004F2760">
      <w:pPr>
        <w:pStyle w:val="Heading1"/>
      </w:pPr>
      <w:r>
        <w:t xml:space="preserve">SELECTION </w:t>
      </w:r>
    </w:p>
    <w:p w14:paraId="76BBD1E6" w14:textId="74E84A91" w:rsidR="004F2760" w:rsidRDefault="00F106F8" w:rsidP="004F2760">
      <w:pPr>
        <w:pStyle w:val="Header"/>
      </w:pPr>
      <w:r>
        <w:t>selection process:</w:t>
      </w:r>
    </w:p>
    <w:p w14:paraId="568B3825" w14:textId="065AE3E4" w:rsidR="00870017" w:rsidRDefault="00870017" w:rsidP="00870017">
      <w:pPr>
        <w:pStyle w:val="Header"/>
        <w:numPr>
          <w:ilvl w:val="0"/>
          <w:numId w:val="49"/>
        </w:numPr>
      </w:pPr>
      <w:r>
        <w:t>Create a Workflow model for your selection process</w:t>
      </w:r>
    </w:p>
    <w:p w14:paraId="622378BC" w14:textId="77777777" w:rsidR="00870017" w:rsidRPr="00B96102" w:rsidRDefault="00870017" w:rsidP="00870017">
      <w:pPr>
        <w:pStyle w:val="Header"/>
        <w:rPr>
          <w:rFonts w:asciiTheme="minorHAnsi" w:hAnsiTheme="minorHAnsi"/>
        </w:rPr>
      </w:pPr>
    </w:p>
    <w:p w14:paraId="05DB9F7D" w14:textId="77777777" w:rsidR="00870017" w:rsidRDefault="00870017" w:rsidP="00870017">
      <w:pPr>
        <w:pStyle w:val="Header"/>
      </w:pPr>
    </w:p>
    <w:p w14:paraId="67E548B7" w14:textId="5582340F" w:rsidR="00870017" w:rsidRDefault="00870017" w:rsidP="00870017">
      <w:pPr>
        <w:pStyle w:val="Header"/>
        <w:numPr>
          <w:ilvl w:val="0"/>
          <w:numId w:val="49"/>
        </w:numPr>
      </w:pPr>
      <w:r>
        <w:t>provide your rationale for this process</w:t>
      </w:r>
    </w:p>
    <w:p w14:paraId="7A0D8947" w14:textId="77777777" w:rsidR="00EB0284" w:rsidRDefault="00EB0284" w:rsidP="00EB0284">
      <w:pPr>
        <w:pStyle w:val="ListParagraph"/>
      </w:pPr>
    </w:p>
    <w:p w14:paraId="0B629F1E" w14:textId="2100C70D" w:rsidR="001913DE" w:rsidRDefault="001913DE" w:rsidP="001913DE">
      <w:pPr>
        <w:pStyle w:val="Heading1"/>
      </w:pPr>
      <w:r>
        <w:t xml:space="preserve">ASSESSMENT METHODS </w:t>
      </w:r>
    </w:p>
    <w:p w14:paraId="506F0FB5" w14:textId="4FBA756F" w:rsidR="00B37DD5" w:rsidRDefault="00B37DD5" w:rsidP="00F106F8"/>
    <w:p w14:paraId="633CD750" w14:textId="51148370" w:rsidR="00B37DD5" w:rsidRDefault="00405224" w:rsidP="00B37DD5">
      <w:pPr>
        <w:pStyle w:val="Heading1"/>
      </w:pPr>
      <w:r>
        <w:t>INTERVIEW QUESTIONS</w:t>
      </w:r>
    </w:p>
    <w:p w14:paraId="7714130D" w14:textId="5A6FA310" w:rsidR="000F4E93" w:rsidRPr="00870017" w:rsidRDefault="00870017" w:rsidP="00F106F8">
      <w:pPr>
        <w:rPr>
          <w:b/>
        </w:rPr>
      </w:pPr>
      <w:r w:rsidRPr="00870017">
        <w:rPr>
          <w:b/>
        </w:rPr>
        <w:t>THREE BEHAVIOURAL QUESTIONS:</w:t>
      </w:r>
    </w:p>
    <w:p w14:paraId="3D394DEF" w14:textId="77777777" w:rsidR="00870017" w:rsidRDefault="00870017" w:rsidP="00F106F8"/>
    <w:p w14:paraId="07CF8378" w14:textId="14F3BC4D" w:rsidR="00870017" w:rsidRPr="00870017" w:rsidRDefault="00870017" w:rsidP="00F106F8">
      <w:pPr>
        <w:rPr>
          <w:b/>
        </w:rPr>
      </w:pPr>
      <w:r w:rsidRPr="00870017">
        <w:rPr>
          <w:b/>
        </w:rPr>
        <w:t>THREE SCENARIO QUESTIONS:</w:t>
      </w:r>
    </w:p>
    <w:p w14:paraId="3EF3403A" w14:textId="77777777" w:rsidR="00870017" w:rsidRDefault="00870017" w:rsidP="00F106F8"/>
    <w:p w14:paraId="658B9788" w14:textId="37413A23" w:rsidR="00870017" w:rsidRPr="00870017" w:rsidRDefault="00870017" w:rsidP="00F106F8">
      <w:pPr>
        <w:rPr>
          <w:b/>
        </w:rPr>
      </w:pPr>
      <w:r w:rsidRPr="00870017">
        <w:rPr>
          <w:b/>
        </w:rPr>
        <w:t>ONE CLOSE QUESTION (AND THE RATIONALE FOR THIS PARTICULAR QUESTION)</w:t>
      </w:r>
    </w:p>
    <w:p w14:paraId="2429384C" w14:textId="77777777" w:rsidR="000F4E93" w:rsidRDefault="000F4E93" w:rsidP="00F106F8"/>
    <w:p w14:paraId="49FA34CF" w14:textId="77777777" w:rsidR="004553F9" w:rsidRDefault="004553F9" w:rsidP="00F106F8"/>
    <w:p w14:paraId="603C15D4" w14:textId="7836F421" w:rsidR="00F549F8" w:rsidRDefault="00F549F8" w:rsidP="00F549F8">
      <w:pPr>
        <w:pStyle w:val="Heading1"/>
      </w:pPr>
      <w:r>
        <w:lastRenderedPageBreak/>
        <w:t>DECISION MAKING MODEL</w:t>
      </w:r>
    </w:p>
    <w:p w14:paraId="22E49020" w14:textId="77777777" w:rsidR="001D6840" w:rsidRDefault="001D6840" w:rsidP="00F106F8"/>
    <w:p w14:paraId="1E465808" w14:textId="77777777" w:rsidR="001D6840" w:rsidRDefault="001D6840" w:rsidP="00F106F8"/>
    <w:sectPr w:rsidR="001D6840" w:rsidSect="005901C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8A1E4" w14:textId="77777777" w:rsidR="004F2760" w:rsidRDefault="004F2760" w:rsidP="005A20E2">
      <w:pPr>
        <w:spacing w:after="0"/>
      </w:pPr>
      <w:r>
        <w:separator/>
      </w:r>
    </w:p>
    <w:p w14:paraId="5D8777B3" w14:textId="77777777" w:rsidR="004F2760" w:rsidRDefault="004F2760"/>
    <w:p w14:paraId="3107FFFF" w14:textId="77777777" w:rsidR="004F2760" w:rsidRDefault="004F2760" w:rsidP="009B4773"/>
    <w:p w14:paraId="1AF497AE" w14:textId="77777777" w:rsidR="004F2760" w:rsidRDefault="004F2760" w:rsidP="00513832"/>
  </w:endnote>
  <w:endnote w:type="continuationSeparator" w:id="0">
    <w:p w14:paraId="2271143B" w14:textId="77777777" w:rsidR="004F2760" w:rsidRDefault="004F2760" w:rsidP="005A20E2">
      <w:pPr>
        <w:spacing w:after="0"/>
      </w:pPr>
      <w:r>
        <w:continuationSeparator/>
      </w:r>
    </w:p>
    <w:p w14:paraId="6721D1C1" w14:textId="77777777" w:rsidR="004F2760" w:rsidRDefault="004F2760"/>
    <w:p w14:paraId="1778CD68" w14:textId="77777777" w:rsidR="004F2760" w:rsidRDefault="004F2760" w:rsidP="009B4773"/>
    <w:p w14:paraId="106CBEAA" w14:textId="77777777" w:rsidR="004F2760" w:rsidRDefault="004F2760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3B899" w14:textId="77777777" w:rsidR="00B57756" w:rsidRPr="00F8411A" w:rsidRDefault="00F35B53" w:rsidP="00F8411A">
    <w:pPr>
      <w:pStyle w:val="Footer"/>
    </w:pPr>
    <w:sdt>
      <w:sdtPr>
        <w:id w:val="-1800145889"/>
        <w:placeholder>
          <w:docPart w:val="9460DEFF497E4870BD8776D623314875"/>
        </w:placeholder>
        <w:temporary/>
        <w:showingPlcHdr/>
        <w15:appearance w15:val="hidden"/>
      </w:sdtPr>
      <w:sdtEndPr/>
      <w:sdtContent>
        <w:r w:rsidR="002E6D69">
          <w:t>Report Date</w:t>
        </w:r>
      </w:sdtContent>
    </w:sdt>
    <w:r w:rsidR="00B57756" w:rsidRPr="00F8411A">
      <w:tab/>
    </w:r>
    <w:r w:rsidR="00B57756" w:rsidRPr="00F8411A">
      <w:fldChar w:fldCharType="begin"/>
    </w:r>
    <w:r w:rsidR="00B57756" w:rsidRPr="00F8411A">
      <w:instrText xml:space="preserve"> PAGE   \* MERGEFORMAT </w:instrText>
    </w:r>
    <w:r w:rsidR="00B57756" w:rsidRPr="00F8411A">
      <w:fldChar w:fldCharType="separate"/>
    </w:r>
    <w:r>
      <w:rPr>
        <w:noProof/>
      </w:rPr>
      <w:t>3</w:t>
    </w:r>
    <w:r w:rsidR="00B57756" w:rsidRPr="00F8411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0815" w14:textId="1A3FDE92" w:rsidR="005854DB" w:rsidRPr="00F8411A" w:rsidRDefault="00F936B4" w:rsidP="005854DB">
    <w:pPr>
      <w:pStyle w:val="Footer"/>
    </w:pPr>
    <w:r>
      <w:t>Date:</w:t>
    </w:r>
    <w:r w:rsidR="005854DB" w:rsidRPr="00F8411A">
      <w:tab/>
    </w:r>
    <w:r w:rsidR="005854DB" w:rsidRPr="00F8411A">
      <w:fldChar w:fldCharType="begin"/>
    </w:r>
    <w:r w:rsidR="005854DB" w:rsidRPr="00F8411A">
      <w:instrText xml:space="preserve"> PAGE   \* MERGEFORMAT </w:instrText>
    </w:r>
    <w:r w:rsidR="005854DB" w:rsidRPr="00F8411A">
      <w:fldChar w:fldCharType="separate"/>
    </w:r>
    <w:r w:rsidR="00F35B53">
      <w:rPr>
        <w:noProof/>
      </w:rPr>
      <w:t>1</w:t>
    </w:r>
    <w:r w:rsidR="005854DB" w:rsidRPr="00F8411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A4AB2" w14:textId="77777777" w:rsidR="004F2760" w:rsidRDefault="004F2760" w:rsidP="005A20E2">
      <w:pPr>
        <w:spacing w:after="0"/>
      </w:pPr>
      <w:r>
        <w:separator/>
      </w:r>
    </w:p>
    <w:p w14:paraId="7E906760" w14:textId="77777777" w:rsidR="004F2760" w:rsidRDefault="004F2760"/>
    <w:p w14:paraId="04DAD07B" w14:textId="77777777" w:rsidR="004F2760" w:rsidRDefault="004F2760" w:rsidP="009B4773"/>
    <w:p w14:paraId="597CA2DF" w14:textId="77777777" w:rsidR="004F2760" w:rsidRDefault="004F2760" w:rsidP="00513832"/>
  </w:footnote>
  <w:footnote w:type="continuationSeparator" w:id="0">
    <w:p w14:paraId="01BF5260" w14:textId="77777777" w:rsidR="004F2760" w:rsidRDefault="004F2760" w:rsidP="005A20E2">
      <w:pPr>
        <w:spacing w:after="0"/>
      </w:pPr>
      <w:r>
        <w:continuationSeparator/>
      </w:r>
    </w:p>
    <w:p w14:paraId="23C7D50A" w14:textId="77777777" w:rsidR="004F2760" w:rsidRDefault="004F2760"/>
    <w:p w14:paraId="4444A1E6" w14:textId="77777777" w:rsidR="004F2760" w:rsidRDefault="004F2760" w:rsidP="009B4773"/>
    <w:p w14:paraId="1803C70E" w14:textId="77777777" w:rsidR="004F2760" w:rsidRDefault="004F2760" w:rsidP="005138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DF1F2" w14:textId="465405E4" w:rsidR="002E6D69" w:rsidRPr="002E6D69" w:rsidRDefault="00F35B53" w:rsidP="002E6D69">
    <w:pPr>
      <w:pStyle w:val="Header"/>
    </w:pPr>
    <w:sdt>
      <w:sdtPr>
        <w:alias w:val="Title"/>
        <w:tag w:val=""/>
        <w:id w:val="591438223"/>
        <w:placeholder>
          <w:docPart w:val="B1E2328F91AD4562910A3AEBA194C5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D84300">
          <w:t>Recruitment and Selection Strategy for</w:t>
        </w:r>
      </w:sdtContent>
    </w:sdt>
  </w:p>
  <w:p w14:paraId="36278D28" w14:textId="637EB3A6" w:rsidR="005854DB" w:rsidRPr="002E6D69" w:rsidRDefault="00F35B53" w:rsidP="002E6D69">
    <w:pPr>
      <w:pStyle w:val="Header1"/>
    </w:pPr>
    <w:sdt>
      <w:sdtPr>
        <w:alias w:val="Subtitle"/>
        <w:tag w:val=""/>
        <w:id w:val="1326939518"/>
        <w:placeholder>
          <w:docPart w:val="97D395A71385489A977C7FE3E50C23F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r w:rsidR="002954D1">
          <w:t>POSITION NAME</w:t>
        </w:r>
      </w:sdtContent>
    </w:sdt>
    <w:r w:rsidR="005854DB" w:rsidRPr="002E6D69"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96128" behindDoc="1" locked="0" layoutInCell="1" allowOverlap="1" wp14:anchorId="1552A0EA" wp14:editId="1DF3DD7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32B28F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552A0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0;margin-top:0;width:11in;height:90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" fillcolor="#f0cda1 [3204]" stroked="f">
              <v:fill opacity="32896f"/>
              <v:textbox inset="20mm,8mm">
                <w:txbxContent>
                  <w:p w14:paraId="7532B28F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E0E82" w14:textId="77777777" w:rsidR="005854DB" w:rsidRDefault="005854DB" w:rsidP="00A67285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98176" behindDoc="1" locked="0" layoutInCell="1" allowOverlap="1" wp14:anchorId="2F8476D0" wp14:editId="07CED176">
          <wp:simplePos x="0" y="0"/>
          <wp:positionH relativeFrom="column">
            <wp:posOffset>-797560</wp:posOffset>
          </wp:positionH>
          <wp:positionV relativeFrom="paragraph">
            <wp:posOffset>-410210</wp:posOffset>
          </wp:positionV>
          <wp:extent cx="7996799" cy="2282808"/>
          <wp:effectExtent l="0" t="0" r="4445" b="3810"/>
          <wp:wrapNone/>
          <wp:docPr id="4" name="Picture 4" descr="People's hands and docum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ttyImages-696273168_sup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8" t="15387" r="1918" b="21961"/>
                  <a:stretch/>
                </pic:blipFill>
                <pic:spPr bwMode="auto">
                  <a:xfrm>
                    <a:off x="0" y="0"/>
                    <a:ext cx="8008772" cy="22862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A12B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273EDBE4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7C4DDF"/>
    <w:multiLevelType w:val="hybridMultilevel"/>
    <w:tmpl w:val="66F06CE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93306"/>
    <w:multiLevelType w:val="hybridMultilevel"/>
    <w:tmpl w:val="0ACCA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E3FF9"/>
    <w:multiLevelType w:val="hybridMultilevel"/>
    <w:tmpl w:val="FB72D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54C0A"/>
    <w:multiLevelType w:val="hybridMultilevel"/>
    <w:tmpl w:val="9E8015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18"/>
  </w:num>
  <w:num w:numId="4">
    <w:abstractNumId w:val="27"/>
  </w:num>
  <w:num w:numId="5">
    <w:abstractNumId w:val="14"/>
  </w:num>
  <w:num w:numId="6">
    <w:abstractNumId w:val="8"/>
  </w:num>
  <w:num w:numId="7">
    <w:abstractNumId w:val="37"/>
  </w:num>
  <w:num w:numId="8">
    <w:abstractNumId w:val="13"/>
  </w:num>
  <w:num w:numId="9">
    <w:abstractNumId w:val="39"/>
  </w:num>
  <w:num w:numId="10">
    <w:abstractNumId w:val="34"/>
  </w:num>
  <w:num w:numId="11">
    <w:abstractNumId w:val="4"/>
  </w:num>
  <w:num w:numId="12">
    <w:abstractNumId w:val="11"/>
  </w:num>
  <w:num w:numId="13">
    <w:abstractNumId w:val="16"/>
  </w:num>
  <w:num w:numId="14">
    <w:abstractNumId w:val="26"/>
  </w:num>
  <w:num w:numId="15">
    <w:abstractNumId w:val="22"/>
  </w:num>
  <w:num w:numId="16">
    <w:abstractNumId w:val="7"/>
  </w:num>
  <w:num w:numId="17">
    <w:abstractNumId w:val="28"/>
  </w:num>
  <w:num w:numId="18">
    <w:abstractNumId w:val="41"/>
  </w:num>
  <w:num w:numId="19">
    <w:abstractNumId w:val="10"/>
  </w:num>
  <w:num w:numId="20">
    <w:abstractNumId w:val="32"/>
  </w:num>
  <w:num w:numId="21">
    <w:abstractNumId w:val="12"/>
  </w:num>
  <w:num w:numId="22">
    <w:abstractNumId w:val="23"/>
  </w:num>
  <w:num w:numId="23">
    <w:abstractNumId w:val="25"/>
  </w:num>
  <w:num w:numId="24">
    <w:abstractNumId w:val="21"/>
  </w:num>
  <w:num w:numId="25">
    <w:abstractNumId w:val="24"/>
  </w:num>
  <w:num w:numId="26">
    <w:abstractNumId w:val="9"/>
  </w:num>
  <w:num w:numId="27">
    <w:abstractNumId w:val="35"/>
  </w:num>
  <w:num w:numId="28">
    <w:abstractNumId w:val="15"/>
  </w:num>
  <w:num w:numId="29">
    <w:abstractNumId w:val="6"/>
  </w:num>
  <w:num w:numId="30">
    <w:abstractNumId w:val="20"/>
  </w:num>
  <w:num w:numId="31">
    <w:abstractNumId w:val="5"/>
  </w:num>
  <w:num w:numId="32">
    <w:abstractNumId w:val="31"/>
  </w:num>
  <w:num w:numId="33">
    <w:abstractNumId w:val="33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6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40"/>
  </w:num>
  <w:num w:numId="48">
    <w:abstractNumId w:val="19"/>
  </w:num>
  <w:num w:numId="49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markup="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60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7931"/>
    <w:rsid w:val="0008028B"/>
    <w:rsid w:val="00084E91"/>
    <w:rsid w:val="000900B6"/>
    <w:rsid w:val="000940DC"/>
    <w:rsid w:val="000A649E"/>
    <w:rsid w:val="000A7626"/>
    <w:rsid w:val="000B5DA2"/>
    <w:rsid w:val="000C1C28"/>
    <w:rsid w:val="000C5872"/>
    <w:rsid w:val="000E0979"/>
    <w:rsid w:val="000E1544"/>
    <w:rsid w:val="000E26AD"/>
    <w:rsid w:val="000F4E93"/>
    <w:rsid w:val="001155CE"/>
    <w:rsid w:val="001225D9"/>
    <w:rsid w:val="00124370"/>
    <w:rsid w:val="00160392"/>
    <w:rsid w:val="001913DE"/>
    <w:rsid w:val="001A5429"/>
    <w:rsid w:val="001D1C22"/>
    <w:rsid w:val="001D6840"/>
    <w:rsid w:val="001E11F1"/>
    <w:rsid w:val="001E1E58"/>
    <w:rsid w:val="00206719"/>
    <w:rsid w:val="002309F4"/>
    <w:rsid w:val="00240312"/>
    <w:rsid w:val="00245660"/>
    <w:rsid w:val="00247B17"/>
    <w:rsid w:val="00252E4A"/>
    <w:rsid w:val="002642A8"/>
    <w:rsid w:val="002954D1"/>
    <w:rsid w:val="002955AB"/>
    <w:rsid w:val="002A137B"/>
    <w:rsid w:val="002A3099"/>
    <w:rsid w:val="002D3D74"/>
    <w:rsid w:val="002E261B"/>
    <w:rsid w:val="002E6D69"/>
    <w:rsid w:val="0031130D"/>
    <w:rsid w:val="00314A6F"/>
    <w:rsid w:val="00334394"/>
    <w:rsid w:val="00336A5F"/>
    <w:rsid w:val="00347AF5"/>
    <w:rsid w:val="00360F98"/>
    <w:rsid w:val="00362478"/>
    <w:rsid w:val="00374421"/>
    <w:rsid w:val="003A1203"/>
    <w:rsid w:val="003B5758"/>
    <w:rsid w:val="003D59A7"/>
    <w:rsid w:val="003E78A7"/>
    <w:rsid w:val="003F0714"/>
    <w:rsid w:val="003F13B0"/>
    <w:rsid w:val="003F5F4A"/>
    <w:rsid w:val="00403423"/>
    <w:rsid w:val="00405224"/>
    <w:rsid w:val="004262DD"/>
    <w:rsid w:val="0042646F"/>
    <w:rsid w:val="00435096"/>
    <w:rsid w:val="004411FB"/>
    <w:rsid w:val="00443212"/>
    <w:rsid w:val="004553F9"/>
    <w:rsid w:val="00467A09"/>
    <w:rsid w:val="00493EC0"/>
    <w:rsid w:val="00495909"/>
    <w:rsid w:val="004A667A"/>
    <w:rsid w:val="004B5251"/>
    <w:rsid w:val="004C0453"/>
    <w:rsid w:val="004C7B3E"/>
    <w:rsid w:val="004F2760"/>
    <w:rsid w:val="00513832"/>
    <w:rsid w:val="00526C37"/>
    <w:rsid w:val="00533047"/>
    <w:rsid w:val="00577B45"/>
    <w:rsid w:val="005854DB"/>
    <w:rsid w:val="005901CF"/>
    <w:rsid w:val="005919AF"/>
    <w:rsid w:val="005A20E2"/>
    <w:rsid w:val="005B3210"/>
    <w:rsid w:val="005B6A1A"/>
    <w:rsid w:val="005D2146"/>
    <w:rsid w:val="005F6388"/>
    <w:rsid w:val="0061119B"/>
    <w:rsid w:val="006329E1"/>
    <w:rsid w:val="00633E73"/>
    <w:rsid w:val="00655308"/>
    <w:rsid w:val="00664450"/>
    <w:rsid w:val="00685B4E"/>
    <w:rsid w:val="006936EB"/>
    <w:rsid w:val="006B2383"/>
    <w:rsid w:val="006D0144"/>
    <w:rsid w:val="006D40ED"/>
    <w:rsid w:val="006E3FC8"/>
    <w:rsid w:val="006E6824"/>
    <w:rsid w:val="006F38DB"/>
    <w:rsid w:val="007124E6"/>
    <w:rsid w:val="007157EF"/>
    <w:rsid w:val="00716CF6"/>
    <w:rsid w:val="00721962"/>
    <w:rsid w:val="0073670F"/>
    <w:rsid w:val="00740FCE"/>
    <w:rsid w:val="00747181"/>
    <w:rsid w:val="00753E67"/>
    <w:rsid w:val="00784AB5"/>
    <w:rsid w:val="007B17C4"/>
    <w:rsid w:val="007B1F5A"/>
    <w:rsid w:val="007B3AB6"/>
    <w:rsid w:val="007B5AFF"/>
    <w:rsid w:val="007C136F"/>
    <w:rsid w:val="007C5AF4"/>
    <w:rsid w:val="007D40E3"/>
    <w:rsid w:val="007D52E0"/>
    <w:rsid w:val="007D5767"/>
    <w:rsid w:val="007F793B"/>
    <w:rsid w:val="007F7D0D"/>
    <w:rsid w:val="00813EC8"/>
    <w:rsid w:val="0081527C"/>
    <w:rsid w:val="00817F8C"/>
    <w:rsid w:val="00833126"/>
    <w:rsid w:val="0083428B"/>
    <w:rsid w:val="00837A35"/>
    <w:rsid w:val="00856EFE"/>
    <w:rsid w:val="00870017"/>
    <w:rsid w:val="00876F99"/>
    <w:rsid w:val="008820B3"/>
    <w:rsid w:val="008846CC"/>
    <w:rsid w:val="00886169"/>
    <w:rsid w:val="0089410F"/>
    <w:rsid w:val="008965F6"/>
    <w:rsid w:val="008A2B5E"/>
    <w:rsid w:val="008C110C"/>
    <w:rsid w:val="008D3386"/>
    <w:rsid w:val="008F704C"/>
    <w:rsid w:val="0090206C"/>
    <w:rsid w:val="00902998"/>
    <w:rsid w:val="00912C1B"/>
    <w:rsid w:val="0092125E"/>
    <w:rsid w:val="00924319"/>
    <w:rsid w:val="009355C2"/>
    <w:rsid w:val="00952A7A"/>
    <w:rsid w:val="009634CB"/>
    <w:rsid w:val="00974BF8"/>
    <w:rsid w:val="0097663B"/>
    <w:rsid w:val="009A2472"/>
    <w:rsid w:val="009A3B33"/>
    <w:rsid w:val="009A45A0"/>
    <w:rsid w:val="009B35B5"/>
    <w:rsid w:val="009B4773"/>
    <w:rsid w:val="009D2556"/>
    <w:rsid w:val="00A60C08"/>
    <w:rsid w:val="00A630FD"/>
    <w:rsid w:val="00A67285"/>
    <w:rsid w:val="00A74908"/>
    <w:rsid w:val="00A86897"/>
    <w:rsid w:val="00A91213"/>
    <w:rsid w:val="00A960DC"/>
    <w:rsid w:val="00AA29B1"/>
    <w:rsid w:val="00AA387F"/>
    <w:rsid w:val="00AA66D7"/>
    <w:rsid w:val="00AC3653"/>
    <w:rsid w:val="00AE0241"/>
    <w:rsid w:val="00AE5008"/>
    <w:rsid w:val="00B26302"/>
    <w:rsid w:val="00B37B3B"/>
    <w:rsid w:val="00B37DD5"/>
    <w:rsid w:val="00B4074D"/>
    <w:rsid w:val="00B44C47"/>
    <w:rsid w:val="00B576C8"/>
    <w:rsid w:val="00B57756"/>
    <w:rsid w:val="00B57F4F"/>
    <w:rsid w:val="00B62F8B"/>
    <w:rsid w:val="00B740CC"/>
    <w:rsid w:val="00B7636D"/>
    <w:rsid w:val="00B80CF1"/>
    <w:rsid w:val="00B96102"/>
    <w:rsid w:val="00BA2A38"/>
    <w:rsid w:val="00BA31C4"/>
    <w:rsid w:val="00BB02E6"/>
    <w:rsid w:val="00BD0C60"/>
    <w:rsid w:val="00BD30F7"/>
    <w:rsid w:val="00BD42CC"/>
    <w:rsid w:val="00C15547"/>
    <w:rsid w:val="00C17BCF"/>
    <w:rsid w:val="00C20A20"/>
    <w:rsid w:val="00C3246A"/>
    <w:rsid w:val="00C65564"/>
    <w:rsid w:val="00C73865"/>
    <w:rsid w:val="00C8728C"/>
    <w:rsid w:val="00CA61D8"/>
    <w:rsid w:val="00CC1F49"/>
    <w:rsid w:val="00CC6076"/>
    <w:rsid w:val="00CD1D98"/>
    <w:rsid w:val="00CE06E8"/>
    <w:rsid w:val="00CF1267"/>
    <w:rsid w:val="00D13200"/>
    <w:rsid w:val="00D16340"/>
    <w:rsid w:val="00D26769"/>
    <w:rsid w:val="00D27AF8"/>
    <w:rsid w:val="00D6543F"/>
    <w:rsid w:val="00D74E0C"/>
    <w:rsid w:val="00D84300"/>
    <w:rsid w:val="00D94688"/>
    <w:rsid w:val="00DB5A2E"/>
    <w:rsid w:val="00DC0528"/>
    <w:rsid w:val="00DC1104"/>
    <w:rsid w:val="00DC4886"/>
    <w:rsid w:val="00DC7466"/>
    <w:rsid w:val="00DC7E1C"/>
    <w:rsid w:val="00DE65A2"/>
    <w:rsid w:val="00DF2DCC"/>
    <w:rsid w:val="00E01D0E"/>
    <w:rsid w:val="00E16215"/>
    <w:rsid w:val="00E31650"/>
    <w:rsid w:val="00E35169"/>
    <w:rsid w:val="00E53724"/>
    <w:rsid w:val="00E552C8"/>
    <w:rsid w:val="00E75006"/>
    <w:rsid w:val="00E75F06"/>
    <w:rsid w:val="00E84350"/>
    <w:rsid w:val="00E85863"/>
    <w:rsid w:val="00E90E9E"/>
    <w:rsid w:val="00E91AE4"/>
    <w:rsid w:val="00EA431D"/>
    <w:rsid w:val="00EB0284"/>
    <w:rsid w:val="00EC4BCD"/>
    <w:rsid w:val="00F106F8"/>
    <w:rsid w:val="00F217D3"/>
    <w:rsid w:val="00F33F5E"/>
    <w:rsid w:val="00F35B53"/>
    <w:rsid w:val="00F549F8"/>
    <w:rsid w:val="00F60840"/>
    <w:rsid w:val="00F63BD1"/>
    <w:rsid w:val="00F75B86"/>
    <w:rsid w:val="00F77933"/>
    <w:rsid w:val="00F82890"/>
    <w:rsid w:val="00F8411A"/>
    <w:rsid w:val="00F936B4"/>
    <w:rsid w:val="00FA6D1F"/>
    <w:rsid w:val="00FC1405"/>
    <w:rsid w:val="00FE2D9D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FD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4"/>
        <w:szCs w:val="24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6AD"/>
  </w:style>
  <w:style w:type="paragraph" w:styleId="Heading1">
    <w:name w:val="heading 1"/>
    <w:basedOn w:val="Normal"/>
    <w:next w:val="Normal"/>
    <w:link w:val="Heading1Char"/>
    <w:uiPriority w:val="9"/>
    <w:qFormat/>
    <w:rsid w:val="00F63BD1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aps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2E6D69"/>
    <w:pPr>
      <w:tabs>
        <w:tab w:val="center" w:pos="4844"/>
        <w:tab w:val="right" w:pos="9689"/>
      </w:tabs>
      <w:spacing w:before="0" w:after="0"/>
    </w:pPr>
    <w:rPr>
      <w:rFonts w:asciiTheme="majorHAnsi" w:hAnsiTheme="majorHAnsi" w:cstheme="minorHAnsi"/>
      <w:b/>
      <w:caps/>
      <w:color w:val="107082" w:themeColor="accent2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E6D69"/>
    <w:rPr>
      <w:rFonts w:asciiTheme="majorHAnsi" w:hAnsiTheme="majorHAnsi" w:cstheme="minorHAnsi"/>
      <w:b/>
      <w:caps/>
      <w:color w:val="107082" w:themeColor="accent2"/>
      <w:sz w:val="28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63BD1"/>
    <w:rPr>
      <w:rFonts w:asciiTheme="majorHAnsi" w:eastAsiaTheme="majorEastAsia" w:hAnsiTheme="majorHAnsi" w:cstheme="majorBidi"/>
      <w:b/>
      <w:caps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semiHidden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9B35B5"/>
    <w:pPr>
      <w:spacing w:after="0" w:line="240" w:lineRule="auto"/>
    </w:pPr>
    <w:rPr>
      <w:i/>
    </w:rPr>
  </w:style>
  <w:style w:type="paragraph" w:styleId="ListBullet">
    <w:name w:val="List Bullet"/>
    <w:basedOn w:val="Normal"/>
    <w:uiPriority w:val="99"/>
    <w:qFormat/>
    <w:rsid w:val="0003123C"/>
    <w:pPr>
      <w:numPr>
        <w:numId w:val="16"/>
      </w:numPr>
      <w:spacing w:before="0" w:after="200" w:line="276" w:lineRule="auto"/>
    </w:pPr>
  </w:style>
  <w:style w:type="paragraph" w:styleId="ListNumber">
    <w:name w:val="List Number"/>
    <w:basedOn w:val="Normal"/>
    <w:uiPriority w:val="99"/>
    <w:semiHidden/>
    <w:rsid w:val="00685B4E"/>
    <w:pPr>
      <w:numPr>
        <w:numId w:val="32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semiHidden/>
    <w:rsid w:val="00685B4E"/>
    <w:pPr>
      <w:numPr>
        <w:ilvl w:val="1"/>
        <w:numId w:val="32"/>
      </w:numPr>
      <w:spacing w:before="0" w:line="271" w:lineRule="auto"/>
    </w:pPr>
  </w:style>
  <w:style w:type="paragraph" w:customStyle="1" w:styleId="ChartText">
    <w:name w:val="Chart Text"/>
    <w:basedOn w:val="Normal"/>
    <w:qFormat/>
    <w:rsid w:val="005B3210"/>
    <w:pPr>
      <w:spacing w:line="240" w:lineRule="auto"/>
      <w:jc w:val="center"/>
    </w:pPr>
    <w:rPr>
      <w:b/>
      <w:color w:val="FFFFFF" w:themeColor="background1"/>
      <w:sz w:val="20"/>
      <w:szCs w:val="20"/>
    </w:rPr>
  </w:style>
  <w:style w:type="paragraph" w:customStyle="1" w:styleId="Header1">
    <w:name w:val="Header 1"/>
    <w:basedOn w:val="Normal"/>
    <w:next w:val="Normal"/>
    <w:link w:val="Header1Char"/>
    <w:uiPriority w:val="99"/>
    <w:qFormat/>
    <w:rsid w:val="002E6D69"/>
    <w:pPr>
      <w:spacing w:before="0" w:after="840"/>
    </w:pPr>
    <w:rPr>
      <w:i/>
    </w:rPr>
  </w:style>
  <w:style w:type="character" w:customStyle="1" w:styleId="Header1Char">
    <w:name w:val="Header 1 Char"/>
    <w:basedOn w:val="DefaultParagraphFont"/>
    <w:link w:val="Header1"/>
    <w:uiPriority w:val="99"/>
    <w:rsid w:val="000E26AD"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sid w:val="00F936B4"/>
    <w:rPr>
      <w:i/>
    </w:rPr>
  </w:style>
  <w:style w:type="paragraph" w:styleId="Revision">
    <w:name w:val="Revision"/>
    <w:hidden/>
    <w:uiPriority w:val="99"/>
    <w:semiHidden/>
    <w:rsid w:val="00336A5F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ell\AppData\Roaming\Microsoft\Templates\Home%20business%20market%20analysis%20and%20SW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6F5EA053F7401D80FC95FC2308E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99F5E-3499-49B9-804B-4B22C014C7A8}"/>
      </w:docPartPr>
      <w:docPartBody>
        <w:p w:rsidR="005849B3" w:rsidRDefault="006A6746">
          <w:pPr>
            <w:pStyle w:val="FD6F5EA053F7401D80FC95FC2308EA48"/>
          </w:pPr>
          <w:r w:rsidRPr="005854DB">
            <w:t xml:space="preserve">HOME-BASED </w:t>
          </w:r>
          <w:r>
            <w:t>BUSINESS</w:t>
          </w:r>
        </w:p>
      </w:docPartBody>
    </w:docPart>
    <w:docPart>
      <w:docPartPr>
        <w:name w:val="1BE094E931E64ED4A7656EE5FB82A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FA861-4757-4C9B-80C9-F5ECF2BF7797}"/>
      </w:docPartPr>
      <w:docPartBody>
        <w:p w:rsidR="005849B3" w:rsidRDefault="006A6746">
          <w:pPr>
            <w:pStyle w:val="1BE094E931E64ED4A7656EE5FB82A6D5"/>
          </w:pPr>
          <w:r w:rsidRPr="00D16340">
            <w:t>Market Analysis and SWOT</w:t>
          </w:r>
        </w:p>
      </w:docPartBody>
    </w:docPart>
    <w:docPart>
      <w:docPartPr>
        <w:name w:val="B1E2328F91AD4562910A3AEBA194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74899-9D16-4B14-94D8-DC78201C0BE5}"/>
      </w:docPartPr>
      <w:docPartBody>
        <w:p w:rsidR="005849B3" w:rsidRDefault="006A6746">
          <w:pPr>
            <w:pStyle w:val="B1E2328F91AD4562910A3AEBA194C5B4"/>
          </w:pPr>
          <w:r w:rsidRPr="00F63BD1">
            <w:t>Industry Overview</w:t>
          </w:r>
        </w:p>
      </w:docPartBody>
    </w:docPart>
    <w:docPart>
      <w:docPartPr>
        <w:name w:val="97D395A71385489A977C7FE3E50C2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E89AF-B87E-4E30-B3D8-36FAC8330A92}"/>
      </w:docPartPr>
      <w:docPartBody>
        <w:p w:rsidR="00842D0A" w:rsidRPr="00F63BD1" w:rsidRDefault="006A6746" w:rsidP="00F63BD1">
          <w:r w:rsidRPr="00F63BD1">
            <w:t>When gathering details on the industry, consider the type of business. This will guide selecting information to include in the market analysis. For example, assess how and where the home-based business will fit into the existing market by defining its competitive advantage and the unique value the business will offer.</w:t>
          </w:r>
        </w:p>
        <w:p w:rsidR="005849B3" w:rsidRDefault="006A6746">
          <w:pPr>
            <w:pStyle w:val="97D395A71385489A977C7FE3E50C23FB"/>
          </w:pPr>
          <w:r w:rsidRPr="00F63BD1">
            <w:t>Some of the sections highlighted below may or may not apply to the intended business, so only use what is essential.</w:t>
          </w:r>
        </w:p>
      </w:docPartBody>
    </w:docPart>
    <w:docPart>
      <w:docPartPr>
        <w:name w:val="9460DEFF497E4870BD8776D623314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7C1F-9DD3-408D-A8EC-6774F464E96A}"/>
      </w:docPartPr>
      <w:docPartBody>
        <w:p w:rsidR="005849B3" w:rsidRDefault="006A6746" w:rsidP="006A6746">
          <w:pPr>
            <w:pStyle w:val="9460DEFF497E4870BD8776D623314875"/>
          </w:pPr>
          <w:r w:rsidRPr="006D40ED">
            <w:t>A SWOT analysis is a useful tool for evaluating the business by zooming in on its strengths, weaknesses, opportunities available, and potential threats. Consider the following: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5B0"/>
    <w:multiLevelType w:val="hybridMultilevel"/>
    <w:tmpl w:val="442A5648"/>
    <w:lvl w:ilvl="0" w:tplc="A4946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354"/>
    <w:multiLevelType w:val="hybridMultilevel"/>
    <w:tmpl w:val="0464C5E2"/>
    <w:lvl w:ilvl="0" w:tplc="13A87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5B9BD5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7AFC"/>
    <w:multiLevelType w:val="hybridMultilevel"/>
    <w:tmpl w:val="251E707C"/>
    <w:lvl w:ilvl="0" w:tplc="C7BC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A5A5" w:themeColor="accent3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48EF"/>
    <w:multiLevelType w:val="hybridMultilevel"/>
    <w:tmpl w:val="A92A2166"/>
    <w:lvl w:ilvl="0" w:tplc="A4583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46"/>
    <w:rsid w:val="00237D6C"/>
    <w:rsid w:val="005578C6"/>
    <w:rsid w:val="005849B3"/>
    <w:rsid w:val="0069792C"/>
    <w:rsid w:val="006A6746"/>
    <w:rsid w:val="008B1F76"/>
    <w:rsid w:val="00C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6F5EA053F7401D80FC95FC2308EA48">
    <w:name w:val="FD6F5EA053F7401D80FC95FC2308EA48"/>
  </w:style>
  <w:style w:type="paragraph" w:customStyle="1" w:styleId="1BE094E931E64ED4A7656EE5FB82A6D5">
    <w:name w:val="1BE094E931E64ED4A7656EE5FB82A6D5"/>
  </w:style>
  <w:style w:type="paragraph" w:customStyle="1" w:styleId="B1E2328F91AD4562910A3AEBA194C5B4">
    <w:name w:val="B1E2328F91AD4562910A3AEBA194C5B4"/>
  </w:style>
  <w:style w:type="paragraph" w:customStyle="1" w:styleId="97D395A71385489A977C7FE3E50C23FB">
    <w:name w:val="97D395A71385489A977C7FE3E50C23FB"/>
  </w:style>
  <w:style w:type="paragraph" w:styleId="ListBullet">
    <w:name w:val="List Bullet"/>
    <w:basedOn w:val="Normal"/>
    <w:uiPriority w:val="99"/>
    <w:pPr>
      <w:numPr>
        <w:numId w:val="1"/>
      </w:numPr>
      <w:spacing w:after="200" w:line="276" w:lineRule="auto"/>
      <w:ind w:left="340" w:hanging="340"/>
    </w:pPr>
    <w:rPr>
      <w:rFonts w:eastAsiaTheme="minorHAnsi"/>
      <w:color w:val="595959" w:themeColor="text1" w:themeTint="A6"/>
      <w:sz w:val="24"/>
      <w:szCs w:val="24"/>
    </w:rPr>
  </w:style>
  <w:style w:type="paragraph" w:customStyle="1" w:styleId="9460DEFF497E4870BD8776D623314875">
    <w:name w:val="9460DEFF497E4870BD8776D623314875"/>
    <w:rsid w:val="006A6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339F2-D1ED-4FBE-8C44-D373B822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43BF8-D561-4553-B76A-95AA02A27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05FCB-AF85-478F-9500-21308C89FBA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0CDDC1-87BF-481E-BBFE-0DDE223D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market analysis and SWOT.dotx</Template>
  <TotalTime>0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Strategy for</vt:lpstr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Strategy for</dc:title>
  <dc:subject/>
  <dc:creator/>
  <cp:keywords/>
  <dc:description/>
  <cp:lastModifiedBy/>
  <cp:revision>1</cp:revision>
  <dcterms:created xsi:type="dcterms:W3CDTF">2023-10-03T03:27:00Z</dcterms:created>
  <dcterms:modified xsi:type="dcterms:W3CDTF">2023-10-03T03:39:00Z</dcterms:modified>
  <cp:contentStatus>POSITION NAME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