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5982711"/>
    <w:p w14:paraId="3CB8E9AF" w14:textId="0108577A" w:rsidR="00E81978" w:rsidRPr="009B4CAF" w:rsidRDefault="00000000" w:rsidP="00872154">
      <w:pPr>
        <w:ind w:firstLine="0"/>
        <w:jc w:val="center"/>
      </w:pPr>
      <w:sdt>
        <w:sdtPr>
          <w:alias w:val="Title:"/>
          <w:tag w:val="Title:"/>
          <w:id w:val="726351117"/>
          <w:placeholder>
            <w:docPart w:val="771609A2D2864AE7A75346E6B5D1137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Content>
          <w:r w:rsidR="00CA40C2">
            <w:t>Business Name</w:t>
          </w:r>
        </w:sdtContent>
      </w:sdt>
    </w:p>
    <w:bookmarkEnd w:id="0"/>
    <w:p w14:paraId="1CE9AE00" w14:textId="52D3C803" w:rsidR="00B823AA" w:rsidRPr="00FE2A14" w:rsidRDefault="00BB0449" w:rsidP="00B823AA">
      <w:pPr>
        <w:pStyle w:val="Title2"/>
      </w:pPr>
      <w:r w:rsidRPr="00FE2A14">
        <w:t>Student Name, Student ID #</w:t>
      </w:r>
    </w:p>
    <w:p w14:paraId="4BC4FE28" w14:textId="03F03FA9" w:rsidR="00E81978" w:rsidRDefault="00AC5769" w:rsidP="00B823AA">
      <w:pPr>
        <w:pStyle w:val="Title2"/>
      </w:pPr>
      <w:r>
        <w:t>University Canada West</w:t>
      </w:r>
    </w:p>
    <w:p w14:paraId="6F8099EE" w14:textId="357D460E" w:rsidR="004B7182" w:rsidRPr="00BD47B2" w:rsidRDefault="00AC5769" w:rsidP="00B823AA">
      <w:pPr>
        <w:pStyle w:val="Title2"/>
        <w:rPr>
          <w:color w:val="FF0000"/>
          <w:lang w:val="en-CA"/>
        </w:rPr>
      </w:pPr>
      <w:r w:rsidRPr="00AC5769">
        <w:rPr>
          <w:lang w:val="en-CA"/>
        </w:rPr>
        <w:t xml:space="preserve">BUSI601 – Ethics, CSR and </w:t>
      </w:r>
      <w:r>
        <w:rPr>
          <w:lang w:val="en-CA"/>
        </w:rPr>
        <w:t>Business Environment</w:t>
      </w:r>
      <w:r w:rsidR="00CB2D2F">
        <w:rPr>
          <w:lang w:val="en-CA"/>
        </w:rPr>
        <w:t xml:space="preserve">, Section </w:t>
      </w:r>
      <w:r w:rsidR="00BD47B2" w:rsidRPr="00FE2A14">
        <w:rPr>
          <w:lang w:val="en-CA"/>
        </w:rPr>
        <w:t>00</w:t>
      </w:r>
    </w:p>
    <w:p w14:paraId="377113F4" w14:textId="67EF0E0E" w:rsidR="007E2083" w:rsidRPr="00AC5769" w:rsidRDefault="007E2083" w:rsidP="00B823AA">
      <w:pPr>
        <w:pStyle w:val="Title2"/>
        <w:rPr>
          <w:lang w:val="en-CA"/>
        </w:rPr>
      </w:pPr>
      <w:r w:rsidRPr="00AC5769">
        <w:rPr>
          <w:lang w:val="en-CA"/>
        </w:rPr>
        <w:t>Professor Fatima Catalan</w:t>
      </w:r>
    </w:p>
    <w:p w14:paraId="58FB247F" w14:textId="3341DD53" w:rsidR="00AB1A0C" w:rsidRDefault="008A282F" w:rsidP="00B823AA">
      <w:pPr>
        <w:pStyle w:val="Title2"/>
      </w:pPr>
      <w:r>
        <w:t xml:space="preserve">Due on </w:t>
      </w:r>
      <w:r w:rsidR="00CA335F">
        <w:t>Sunday, January 29, 2023</w:t>
      </w:r>
      <w:r w:rsidR="00CB2D2F">
        <w:t>,</w:t>
      </w:r>
      <w:r w:rsidRPr="008A282F">
        <w:t xml:space="preserve"> </w:t>
      </w:r>
      <w:r>
        <w:t>before 11:59</w:t>
      </w:r>
      <w:r w:rsidR="00BD47B2">
        <w:t xml:space="preserve"> </w:t>
      </w:r>
      <w:r>
        <w:t>PM (PT)</w:t>
      </w:r>
    </w:p>
    <w:p w14:paraId="1D45E87A" w14:textId="77777777" w:rsidR="009E6303" w:rsidRDefault="009E6303" w:rsidP="009E6303">
      <w:pPr>
        <w:ind w:firstLine="0"/>
        <w:rPr>
          <w:lang w:val="en-CA"/>
        </w:rPr>
      </w:pPr>
      <w:bookmarkStart w:id="1" w:name="_Toc82955994"/>
    </w:p>
    <w:p w14:paraId="4188BBDF" w14:textId="77777777" w:rsidR="009E6303" w:rsidRDefault="009E6303" w:rsidP="009E6303">
      <w:pPr>
        <w:ind w:firstLine="0"/>
        <w:rPr>
          <w:lang w:val="en-CA"/>
        </w:rPr>
      </w:pPr>
    </w:p>
    <w:p w14:paraId="464CCF0C" w14:textId="77777777" w:rsidR="009E6303" w:rsidRDefault="009E6303" w:rsidP="009E6303">
      <w:pPr>
        <w:ind w:firstLine="0"/>
        <w:rPr>
          <w:lang w:val="en-CA"/>
        </w:rPr>
      </w:pPr>
    </w:p>
    <w:p w14:paraId="7268FF80" w14:textId="77777777" w:rsidR="009E6303" w:rsidRDefault="009E6303" w:rsidP="009E6303">
      <w:pPr>
        <w:ind w:firstLine="0"/>
        <w:rPr>
          <w:lang w:val="en-CA"/>
        </w:rPr>
      </w:pPr>
    </w:p>
    <w:p w14:paraId="558821C3" w14:textId="77777777" w:rsidR="009E6303" w:rsidRDefault="009E6303" w:rsidP="009E6303">
      <w:pPr>
        <w:ind w:firstLine="0"/>
        <w:rPr>
          <w:lang w:val="en-CA"/>
        </w:rPr>
      </w:pPr>
    </w:p>
    <w:p w14:paraId="7F9C74E8" w14:textId="77777777" w:rsidR="009E6303" w:rsidRDefault="009E6303" w:rsidP="009E6303">
      <w:pPr>
        <w:ind w:firstLine="0"/>
        <w:rPr>
          <w:lang w:val="en-CA"/>
        </w:rPr>
      </w:pPr>
    </w:p>
    <w:p w14:paraId="4F46AEA9" w14:textId="77777777" w:rsidR="009E6303" w:rsidRDefault="009E6303" w:rsidP="009E6303">
      <w:pPr>
        <w:ind w:firstLine="0"/>
        <w:rPr>
          <w:lang w:val="en-CA"/>
        </w:rPr>
      </w:pPr>
    </w:p>
    <w:p w14:paraId="649643F0" w14:textId="77777777" w:rsidR="009E6303" w:rsidRDefault="009E6303" w:rsidP="009E6303">
      <w:pPr>
        <w:ind w:firstLine="0"/>
        <w:rPr>
          <w:lang w:val="en-CA"/>
        </w:rPr>
      </w:pPr>
    </w:p>
    <w:p w14:paraId="2304B1EA" w14:textId="77777777" w:rsidR="009E6303" w:rsidRDefault="009E6303" w:rsidP="009E6303">
      <w:pPr>
        <w:ind w:firstLine="0"/>
        <w:rPr>
          <w:lang w:val="en-CA"/>
        </w:rPr>
      </w:pPr>
    </w:p>
    <w:p w14:paraId="2C4DF580" w14:textId="77777777" w:rsidR="009E6303" w:rsidRDefault="009E6303" w:rsidP="009E6303">
      <w:pPr>
        <w:ind w:firstLine="0"/>
        <w:rPr>
          <w:lang w:val="en-CA"/>
        </w:rPr>
      </w:pPr>
    </w:p>
    <w:p w14:paraId="54D8B042" w14:textId="77777777" w:rsidR="009E6303" w:rsidRDefault="009E6303" w:rsidP="009E6303">
      <w:pPr>
        <w:ind w:firstLine="0"/>
        <w:rPr>
          <w:lang w:val="en-CA"/>
        </w:rPr>
      </w:pPr>
    </w:p>
    <w:p w14:paraId="17A58B72" w14:textId="45CFED8A" w:rsidR="009E6303" w:rsidRPr="005B4C7C" w:rsidRDefault="009E6303" w:rsidP="009E6303">
      <w:pPr>
        <w:ind w:firstLine="0"/>
        <w:rPr>
          <w:b/>
          <w:bCs/>
          <w:lang w:val="en-CA"/>
        </w:rPr>
      </w:pPr>
      <w:r w:rsidRPr="005B4C7C">
        <w:rPr>
          <w:b/>
          <w:bCs/>
          <w:lang w:val="en-CA"/>
        </w:rPr>
        <w:t>Declaration:</w:t>
      </w:r>
    </w:p>
    <w:p w14:paraId="47EE04F6" w14:textId="4EAFEABA" w:rsidR="009E6303" w:rsidRPr="00957D16" w:rsidRDefault="009E6303" w:rsidP="005B4C7C">
      <w:pPr>
        <w:rPr>
          <w:lang w:val="en-CA"/>
        </w:rPr>
      </w:pPr>
      <w:r w:rsidRPr="00957D16">
        <w:rPr>
          <w:lang w:val="en-CA"/>
        </w:rPr>
        <w:t xml:space="preserve">I declare that the work in this </w:t>
      </w:r>
      <w:r>
        <w:rPr>
          <w:lang w:val="en-CA"/>
        </w:rPr>
        <w:t xml:space="preserve">assignment </w:t>
      </w:r>
      <w:r w:rsidRPr="00957D16">
        <w:rPr>
          <w:lang w:val="en-CA"/>
        </w:rPr>
        <w:t xml:space="preserve">is my own work and I have given credit to all sources of information used in this </w:t>
      </w:r>
      <w:r>
        <w:rPr>
          <w:lang w:val="en-CA"/>
        </w:rPr>
        <w:t xml:space="preserve">assignment </w:t>
      </w:r>
      <w:r w:rsidRPr="00957D16">
        <w:rPr>
          <w:lang w:val="en-CA"/>
        </w:rPr>
        <w:t>by including citation and references in the expected APA7 format. I acknowledge that I am expected to exercise the utmost academic integrity in all work submitted for this course.</w:t>
      </w:r>
    </w:p>
    <w:p w14:paraId="1362145F" w14:textId="2742AFE6" w:rsidR="00466E15" w:rsidRPr="005B4C7C" w:rsidRDefault="009E6303" w:rsidP="005B4C7C">
      <w:pPr>
        <w:ind w:firstLine="0"/>
        <w:rPr>
          <w:rFonts w:asciiTheme="majorHAnsi" w:eastAsiaTheme="majorEastAsia" w:hAnsiTheme="majorHAnsi" w:cstheme="majorBidi"/>
          <w:b/>
          <w:bCs/>
          <w:lang w:val="en-CA"/>
        </w:rPr>
      </w:pPr>
      <w:r w:rsidRPr="005B4C7C">
        <w:rPr>
          <w:b/>
          <w:bCs/>
          <w:lang w:val="en-CA"/>
        </w:rPr>
        <w:t>Signature:</w:t>
      </w:r>
      <w:r w:rsidRPr="00957D16">
        <w:rPr>
          <w:lang w:val="en-CA"/>
        </w:rPr>
        <w:t xml:space="preserve"> </w:t>
      </w:r>
      <w:r w:rsidRPr="00BD47B2">
        <w:rPr>
          <w:color w:val="FF0000"/>
          <w:lang w:val="en-CA"/>
        </w:rPr>
        <w:t>student</w:t>
      </w:r>
      <w:r w:rsidR="005B4C7C" w:rsidRPr="00BD47B2">
        <w:rPr>
          <w:color w:val="FF0000"/>
          <w:lang w:val="en-CA"/>
        </w:rPr>
        <w:t xml:space="preserve"> to type their</w:t>
      </w:r>
      <w:r w:rsidRPr="00BD47B2">
        <w:rPr>
          <w:color w:val="FF0000"/>
          <w:lang w:val="en-CA"/>
        </w:rPr>
        <w:t xml:space="preserve"> name</w:t>
      </w:r>
    </w:p>
    <w:bookmarkEnd w:id="1"/>
    <w:p w14:paraId="6733BFAE" w14:textId="4E09CF13" w:rsidR="00B643C4" w:rsidRDefault="009E6303" w:rsidP="005B4C7C">
      <w:pPr>
        <w:pStyle w:val="Heading1"/>
      </w:pPr>
      <w:r>
        <w:br w:type="page"/>
      </w:r>
      <w:r w:rsidR="00CA40C2">
        <w:lastRenderedPageBreak/>
        <w:t>Business Name</w:t>
      </w:r>
    </w:p>
    <w:p w14:paraId="59006D61" w14:textId="5CE2E2FF" w:rsidR="00D02934" w:rsidRPr="00F44790" w:rsidRDefault="00D02934" w:rsidP="00F44790">
      <w:pPr>
        <w:pStyle w:val="Heading2"/>
        <w:ind w:firstLine="720"/>
        <w:rPr>
          <w:b w:val="0"/>
          <w:bCs w:val="0"/>
        </w:rPr>
      </w:pPr>
      <w:r w:rsidRPr="000117AE">
        <w:rPr>
          <w:b w:val="0"/>
          <w:bCs w:val="0"/>
        </w:rPr>
        <w:t>Writ</w:t>
      </w:r>
      <w:r>
        <w:rPr>
          <w:b w:val="0"/>
          <w:bCs w:val="0"/>
        </w:rPr>
        <w:t xml:space="preserve">e </w:t>
      </w:r>
      <w:r w:rsidR="00CB78B5">
        <w:rPr>
          <w:b w:val="0"/>
          <w:bCs w:val="0"/>
        </w:rPr>
        <w:t xml:space="preserve">the </w:t>
      </w:r>
      <w:r>
        <w:rPr>
          <w:b w:val="0"/>
          <w:bCs w:val="0"/>
        </w:rPr>
        <w:t xml:space="preserve">introduction here, </w:t>
      </w:r>
      <w:r w:rsidRPr="000117AE">
        <w:rPr>
          <w:b w:val="0"/>
          <w:bCs w:val="0"/>
        </w:rPr>
        <w:t xml:space="preserve">in your own words </w:t>
      </w:r>
      <w:r>
        <w:rPr>
          <w:b w:val="0"/>
          <w:bCs w:val="0"/>
        </w:rPr>
        <w:t>and remember to cite sources.</w:t>
      </w:r>
    </w:p>
    <w:p w14:paraId="6F724A59" w14:textId="1FB4D535" w:rsidR="00E81978" w:rsidRDefault="005E6725" w:rsidP="00706E15">
      <w:pPr>
        <w:pStyle w:val="Heading1"/>
      </w:pPr>
      <w:r>
        <w:t>Society’s Attitude</w:t>
      </w:r>
      <w:r w:rsidR="002C6BA2">
        <w:t xml:space="preserve"> </w:t>
      </w:r>
    </w:p>
    <w:p w14:paraId="205A346E" w14:textId="0B45EBA5" w:rsidR="002C6BA2" w:rsidRPr="000117AE" w:rsidRDefault="002C6BA2" w:rsidP="002C6BA2">
      <w:pPr>
        <w:pStyle w:val="Heading2"/>
        <w:ind w:firstLine="720"/>
        <w:rPr>
          <w:b w:val="0"/>
          <w:bCs w:val="0"/>
        </w:rPr>
      </w:pPr>
      <w:r w:rsidRPr="00692D2F">
        <w:rPr>
          <w:b w:val="0"/>
          <w:bCs w:val="0"/>
        </w:rPr>
        <w:t xml:space="preserve">Write </w:t>
      </w:r>
      <w:r w:rsidR="00F878AC">
        <w:rPr>
          <w:b w:val="0"/>
          <w:bCs w:val="0"/>
        </w:rPr>
        <w:t xml:space="preserve">an introduction </w:t>
      </w:r>
      <w:r w:rsidRPr="00692D2F">
        <w:rPr>
          <w:b w:val="0"/>
          <w:bCs w:val="0"/>
        </w:rPr>
        <w:t xml:space="preserve">in your own words </w:t>
      </w:r>
      <w:r w:rsidR="00D02934" w:rsidRPr="00692D2F">
        <w:rPr>
          <w:b w:val="0"/>
          <w:bCs w:val="0"/>
        </w:rPr>
        <w:t>and remember to cite</w:t>
      </w:r>
      <w:r w:rsidR="00D02934">
        <w:rPr>
          <w:b w:val="0"/>
          <w:bCs w:val="0"/>
        </w:rPr>
        <w:t xml:space="preserve"> sources.</w:t>
      </w:r>
      <w:r w:rsidR="00EE09DD">
        <w:rPr>
          <w:b w:val="0"/>
          <w:bCs w:val="0"/>
        </w:rPr>
        <w:t xml:space="preserve"> </w:t>
      </w:r>
      <w:r w:rsidR="00EE09DD" w:rsidRPr="00EE09DD">
        <w:rPr>
          <w:b w:val="0"/>
          <w:bCs w:val="0"/>
        </w:rPr>
        <w:t>It can be as simple as three sentences e.g., a) provide a definition of the subject you are going to write about [</w:t>
      </w:r>
      <w:r w:rsidR="00EE09DD">
        <w:rPr>
          <w:b w:val="0"/>
          <w:bCs w:val="0"/>
        </w:rPr>
        <w:t>Society’s attitude</w:t>
      </w:r>
      <w:r w:rsidR="00EE09DD" w:rsidRPr="00EE09DD">
        <w:rPr>
          <w:b w:val="0"/>
          <w:bCs w:val="0"/>
        </w:rPr>
        <w:t xml:space="preserve"> is….(cite), b) provide your take on it [This is when ….], and c) introduce your two topics as it relate to your organization [</w:t>
      </w:r>
      <w:r w:rsidR="0034467E">
        <w:rPr>
          <w:b w:val="0"/>
          <w:bCs w:val="0"/>
        </w:rPr>
        <w:t>This discussion is about t</w:t>
      </w:r>
      <w:r w:rsidR="00EE09DD" w:rsidRPr="00EE09DD">
        <w:rPr>
          <w:b w:val="0"/>
          <w:bCs w:val="0"/>
        </w:rPr>
        <w:t>opic 1 and topic 2].</w:t>
      </w:r>
    </w:p>
    <w:p w14:paraId="383C95AA" w14:textId="77777777" w:rsidR="0042322B" w:rsidRDefault="0042322B" w:rsidP="0042322B">
      <w:pPr>
        <w:pStyle w:val="Heading2"/>
      </w:pPr>
      <w:r>
        <w:t>Topic 1</w:t>
      </w:r>
    </w:p>
    <w:p w14:paraId="0746629E" w14:textId="77777777" w:rsidR="0042322B" w:rsidRDefault="0042322B" w:rsidP="0042322B">
      <w:r>
        <w:t>Write in your own words and remember to cite sources</w:t>
      </w:r>
    </w:p>
    <w:p w14:paraId="3242024B" w14:textId="77777777" w:rsidR="0042322B" w:rsidRDefault="0042322B" w:rsidP="0042322B">
      <w:pPr>
        <w:pStyle w:val="Heading2"/>
      </w:pPr>
      <w:r>
        <w:t>Topic 2</w:t>
      </w:r>
    </w:p>
    <w:p w14:paraId="220EAF10" w14:textId="4F9B5316" w:rsidR="00FC18CF" w:rsidRPr="00605920" w:rsidRDefault="0042322B" w:rsidP="0042322B">
      <w:r>
        <w:t>Write in your own words and remember to cite sources</w:t>
      </w:r>
    </w:p>
    <w:p w14:paraId="6A0AFD03" w14:textId="2A29DC20" w:rsidR="00233B68" w:rsidRDefault="00CB78B5" w:rsidP="00706E15">
      <w:pPr>
        <w:pStyle w:val="Heading1"/>
      </w:pPr>
      <w:r>
        <w:t>Stakeholder Analysis</w:t>
      </w:r>
    </w:p>
    <w:p w14:paraId="66547649" w14:textId="1C7E5470" w:rsidR="003021A4" w:rsidRDefault="00B875B2" w:rsidP="0034467E">
      <w:pPr>
        <w:pStyle w:val="Heading2"/>
        <w:ind w:firstLine="720"/>
      </w:pPr>
      <w:r w:rsidRPr="000117AE">
        <w:rPr>
          <w:b w:val="0"/>
          <w:bCs w:val="0"/>
        </w:rPr>
        <w:t xml:space="preserve">Write in your own words </w:t>
      </w:r>
      <w:r>
        <w:rPr>
          <w:b w:val="0"/>
          <w:bCs w:val="0"/>
        </w:rPr>
        <w:t>and remember to cite sources.</w:t>
      </w:r>
      <w:r w:rsidR="0034467E">
        <w:rPr>
          <w:b w:val="0"/>
          <w:bCs w:val="0"/>
        </w:rPr>
        <w:t xml:space="preserve"> </w:t>
      </w:r>
      <w:bookmarkStart w:id="2" w:name="_Hlk108637513"/>
      <w:r w:rsidR="0034467E" w:rsidRPr="00EE09DD">
        <w:rPr>
          <w:b w:val="0"/>
          <w:bCs w:val="0"/>
        </w:rPr>
        <w:t>It can be as simple as three sentences e.g., a) provide a definition of the subject you are going to write about [</w:t>
      </w:r>
      <w:r w:rsidR="0034467E">
        <w:rPr>
          <w:b w:val="0"/>
          <w:bCs w:val="0"/>
        </w:rPr>
        <w:t>Stakeholders are</w:t>
      </w:r>
      <w:r w:rsidR="0034467E" w:rsidRPr="00EE09DD">
        <w:rPr>
          <w:b w:val="0"/>
          <w:bCs w:val="0"/>
        </w:rPr>
        <w:t xml:space="preserve">….(cite), b) provide your take on it [This is when ….], and c) introduce </w:t>
      </w:r>
      <w:r w:rsidR="0034467E">
        <w:rPr>
          <w:b w:val="0"/>
          <w:bCs w:val="0"/>
        </w:rPr>
        <w:t xml:space="preserve">and </w:t>
      </w:r>
      <w:r w:rsidR="0034467E" w:rsidRPr="00EE09DD">
        <w:rPr>
          <w:b w:val="0"/>
          <w:bCs w:val="0"/>
        </w:rPr>
        <w:t>relate to your organization [</w:t>
      </w:r>
      <w:r w:rsidR="0034467E">
        <w:rPr>
          <w:b w:val="0"/>
          <w:bCs w:val="0"/>
        </w:rPr>
        <w:t xml:space="preserve">The following </w:t>
      </w:r>
      <w:r w:rsidR="00156F43">
        <w:rPr>
          <w:b w:val="0"/>
          <w:bCs w:val="0"/>
        </w:rPr>
        <w:t xml:space="preserve">is </w:t>
      </w:r>
      <w:r w:rsidR="0034467E" w:rsidRPr="00EE09DD">
        <w:rPr>
          <w:b w:val="0"/>
          <w:bCs w:val="0"/>
        </w:rPr>
        <w:t>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1989"/>
        <w:gridCol w:w="2551"/>
        <w:gridCol w:w="3261"/>
      </w:tblGrid>
      <w:tr w:rsidR="002C33C4" w:rsidRPr="00957D16" w14:paraId="348EA9F9" w14:textId="77777777" w:rsidTr="00F816E5">
        <w:tc>
          <w:tcPr>
            <w:tcW w:w="1125" w:type="dxa"/>
            <w:vAlign w:val="center"/>
          </w:tcPr>
          <w:p w14:paraId="2DA24B61" w14:textId="77777777" w:rsidR="002C33C4" w:rsidRPr="00957D16" w:rsidRDefault="002C33C4" w:rsidP="00AD18DB">
            <w:pPr>
              <w:pStyle w:val="Heading1"/>
              <w:outlineLvl w:val="0"/>
              <w:rPr>
                <w:lang w:val="en-CA"/>
              </w:rPr>
            </w:pPr>
            <w:bookmarkStart w:id="3" w:name="_Hlk85985358"/>
            <w:bookmarkEnd w:id="2"/>
          </w:p>
        </w:tc>
        <w:tc>
          <w:tcPr>
            <w:tcW w:w="1989" w:type="dxa"/>
            <w:vAlign w:val="center"/>
          </w:tcPr>
          <w:p w14:paraId="4632A513" w14:textId="3C6187AE" w:rsidR="002C33C4" w:rsidRPr="00957D16" w:rsidRDefault="002C33C4" w:rsidP="00AD18DB">
            <w:pPr>
              <w:pStyle w:val="Heading1"/>
              <w:outlineLvl w:val="0"/>
              <w:rPr>
                <w:lang w:val="en-CA"/>
              </w:rPr>
            </w:pPr>
            <w:r w:rsidRPr="00957D16">
              <w:rPr>
                <w:lang w:val="en-CA"/>
              </w:rPr>
              <w:t>Stakeholder</w:t>
            </w:r>
            <w:r>
              <w:rPr>
                <w:lang w:val="en-CA"/>
              </w:rPr>
              <w:t xml:space="preserve"> </w:t>
            </w:r>
            <w:r w:rsidRPr="00661F15">
              <w:rPr>
                <w:color w:val="A6A6A6" w:themeColor="background1" w:themeShade="A6"/>
                <w:sz w:val="20"/>
                <w:szCs w:val="20"/>
                <w:lang w:val="en-CA"/>
              </w:rPr>
              <w:t>e.g., Employee</w:t>
            </w:r>
            <w:r w:rsidR="00430040">
              <w:rPr>
                <w:color w:val="A6A6A6" w:themeColor="background1" w:themeShade="A6"/>
                <w:sz w:val="20"/>
                <w:szCs w:val="20"/>
                <w:lang w:val="en-CA"/>
              </w:rPr>
              <w:t>s</w:t>
            </w:r>
          </w:p>
        </w:tc>
        <w:tc>
          <w:tcPr>
            <w:tcW w:w="2551" w:type="dxa"/>
            <w:vAlign w:val="center"/>
          </w:tcPr>
          <w:p w14:paraId="1FF3A5C4" w14:textId="77777777" w:rsidR="002C33C4" w:rsidRDefault="002C33C4" w:rsidP="00AD18DB">
            <w:pPr>
              <w:pStyle w:val="Heading1"/>
              <w:outlineLvl w:val="0"/>
              <w:rPr>
                <w:lang w:val="en-CA"/>
              </w:rPr>
            </w:pPr>
            <w:r>
              <w:rPr>
                <w:lang w:val="en-CA"/>
              </w:rPr>
              <w:t xml:space="preserve">The Stakeholder’s </w:t>
            </w:r>
            <w:r w:rsidRPr="00957D16">
              <w:rPr>
                <w:lang w:val="en-CA"/>
              </w:rPr>
              <w:t>Stakes</w:t>
            </w:r>
            <w:r>
              <w:rPr>
                <w:lang w:val="en-CA"/>
              </w:rPr>
              <w:t>/ Interests</w:t>
            </w:r>
          </w:p>
          <w:p w14:paraId="612B1E34" w14:textId="77777777" w:rsidR="002C33C4" w:rsidRPr="00661F15" w:rsidRDefault="002C33C4" w:rsidP="00AD18DB">
            <w:pPr>
              <w:ind w:firstLine="0"/>
              <w:jc w:val="center"/>
              <w:rPr>
                <w:sz w:val="20"/>
                <w:szCs w:val="20"/>
                <w:lang w:val="en-CA"/>
              </w:rPr>
            </w:pPr>
            <w:r w:rsidRPr="00661F15">
              <w:rPr>
                <w:color w:val="A6A6A6" w:themeColor="background1" w:themeShade="A6"/>
                <w:sz w:val="20"/>
                <w:szCs w:val="20"/>
                <w:lang w:val="en-CA"/>
              </w:rPr>
              <w:t>e.g., promotion</w:t>
            </w:r>
          </w:p>
        </w:tc>
        <w:tc>
          <w:tcPr>
            <w:tcW w:w="3261" w:type="dxa"/>
            <w:vAlign w:val="center"/>
          </w:tcPr>
          <w:p w14:paraId="16D525C8" w14:textId="77777777" w:rsidR="002C33C4" w:rsidRDefault="002C33C4" w:rsidP="00AD18DB">
            <w:pPr>
              <w:pStyle w:val="Heading1"/>
              <w:outlineLvl w:val="0"/>
              <w:rPr>
                <w:lang w:val="en-CA"/>
              </w:rPr>
            </w:pPr>
            <w:r w:rsidRPr="00957D16">
              <w:rPr>
                <w:lang w:val="en-CA"/>
              </w:rPr>
              <w:t>Stakeholder</w:t>
            </w:r>
            <w:r>
              <w:rPr>
                <w:lang w:val="en-CA"/>
              </w:rPr>
              <w:t>’s</w:t>
            </w:r>
            <w:r w:rsidRPr="00957D16">
              <w:rPr>
                <w:lang w:val="en-CA"/>
              </w:rPr>
              <w:t xml:space="preserve"> Influence</w:t>
            </w:r>
            <w:r>
              <w:rPr>
                <w:lang w:val="en-CA"/>
              </w:rPr>
              <w:t xml:space="preserve"> on the Organization</w:t>
            </w:r>
          </w:p>
          <w:p w14:paraId="0A172261" w14:textId="77777777" w:rsidR="002C33C4" w:rsidRPr="00282620" w:rsidRDefault="002C33C4" w:rsidP="00AD18DB">
            <w:pPr>
              <w:ind w:firstLine="2"/>
              <w:jc w:val="center"/>
              <w:rPr>
                <w:sz w:val="20"/>
                <w:szCs w:val="20"/>
                <w:lang w:val="en-CA"/>
              </w:rPr>
            </w:pPr>
            <w:r w:rsidRPr="00282620">
              <w:rPr>
                <w:color w:val="A6A6A6" w:themeColor="background1" w:themeShade="A6"/>
                <w:sz w:val="20"/>
                <w:szCs w:val="20"/>
                <w:lang w:val="en-CA"/>
              </w:rPr>
              <w:t xml:space="preserve">e.g., </w:t>
            </w:r>
            <w:r>
              <w:rPr>
                <w:color w:val="A6A6A6" w:themeColor="background1" w:themeShade="A6"/>
                <w:sz w:val="20"/>
                <w:szCs w:val="20"/>
                <w:lang w:val="en-CA"/>
              </w:rPr>
              <w:t>work slowdown</w:t>
            </w:r>
          </w:p>
        </w:tc>
      </w:tr>
      <w:tr w:rsidR="002C33C4" w:rsidRPr="00957D16" w14:paraId="591C57D0" w14:textId="77777777" w:rsidTr="00F816E5">
        <w:tc>
          <w:tcPr>
            <w:tcW w:w="1125" w:type="dxa"/>
            <w:vMerge w:val="restart"/>
          </w:tcPr>
          <w:p w14:paraId="601B7AEA" w14:textId="279389E4" w:rsidR="002C33C4" w:rsidRPr="00957D16" w:rsidRDefault="002C33C4" w:rsidP="00AD18DB">
            <w:pPr>
              <w:pStyle w:val="Heading1"/>
              <w:outlineLvl w:val="0"/>
              <w:rPr>
                <w:b w:val="0"/>
                <w:bCs w:val="0"/>
                <w:lang w:val="en-CA"/>
              </w:rPr>
            </w:pPr>
            <w:r>
              <w:rPr>
                <w:b w:val="0"/>
                <w:bCs w:val="0"/>
                <w:lang w:val="en-CA"/>
              </w:rPr>
              <w:t xml:space="preserve">Direct </w:t>
            </w:r>
            <w:r w:rsidRPr="00957D16">
              <w:rPr>
                <w:b w:val="0"/>
                <w:bCs w:val="0"/>
                <w:lang w:val="en-CA"/>
              </w:rPr>
              <w:t>Internal</w:t>
            </w:r>
          </w:p>
        </w:tc>
        <w:tc>
          <w:tcPr>
            <w:tcW w:w="1989" w:type="dxa"/>
          </w:tcPr>
          <w:p w14:paraId="19474B76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2551" w:type="dxa"/>
          </w:tcPr>
          <w:p w14:paraId="5F26A949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3261" w:type="dxa"/>
          </w:tcPr>
          <w:p w14:paraId="52170B61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</w:tr>
      <w:tr w:rsidR="002C33C4" w:rsidRPr="00957D16" w14:paraId="7592071C" w14:textId="77777777" w:rsidTr="00F816E5">
        <w:tc>
          <w:tcPr>
            <w:tcW w:w="1125" w:type="dxa"/>
            <w:vMerge/>
          </w:tcPr>
          <w:p w14:paraId="2F619CA8" w14:textId="77777777" w:rsidR="002C33C4" w:rsidRPr="00957D16" w:rsidRDefault="002C33C4" w:rsidP="00AD18DB">
            <w:pPr>
              <w:pStyle w:val="Heading1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1989" w:type="dxa"/>
          </w:tcPr>
          <w:p w14:paraId="4EC3A78E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2551" w:type="dxa"/>
          </w:tcPr>
          <w:p w14:paraId="42FFDA36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3261" w:type="dxa"/>
          </w:tcPr>
          <w:p w14:paraId="3387A357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  <w:r w:rsidRPr="00957D16">
              <w:rPr>
                <w:b w:val="0"/>
                <w:bCs w:val="0"/>
                <w:lang w:val="en-CA"/>
              </w:rPr>
              <w:t xml:space="preserve"> </w:t>
            </w:r>
          </w:p>
        </w:tc>
      </w:tr>
      <w:tr w:rsidR="002C33C4" w:rsidRPr="00957D16" w14:paraId="6A30E5CE" w14:textId="77777777" w:rsidTr="00F816E5">
        <w:tc>
          <w:tcPr>
            <w:tcW w:w="1125" w:type="dxa"/>
            <w:vMerge/>
          </w:tcPr>
          <w:p w14:paraId="7E27BA73" w14:textId="77777777" w:rsidR="002C33C4" w:rsidRPr="00957D16" w:rsidRDefault="002C33C4" w:rsidP="00AD18DB">
            <w:pPr>
              <w:pStyle w:val="Heading1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1989" w:type="dxa"/>
          </w:tcPr>
          <w:p w14:paraId="5528C297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2551" w:type="dxa"/>
          </w:tcPr>
          <w:p w14:paraId="17BDFB97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3261" w:type="dxa"/>
          </w:tcPr>
          <w:p w14:paraId="63BD2492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</w:tr>
      <w:tr w:rsidR="002C33C4" w:rsidRPr="00957D16" w14:paraId="1BAD0BB0" w14:textId="77777777" w:rsidTr="00F816E5">
        <w:tc>
          <w:tcPr>
            <w:tcW w:w="1125" w:type="dxa"/>
            <w:vMerge w:val="restart"/>
          </w:tcPr>
          <w:p w14:paraId="70ECF7D5" w14:textId="77777777" w:rsidR="002C33C4" w:rsidRPr="00957D16" w:rsidRDefault="002C33C4" w:rsidP="00AD18DB">
            <w:pPr>
              <w:pStyle w:val="Heading1"/>
              <w:outlineLvl w:val="0"/>
              <w:rPr>
                <w:b w:val="0"/>
                <w:bCs w:val="0"/>
                <w:lang w:val="en-CA"/>
              </w:rPr>
            </w:pPr>
            <w:r w:rsidRPr="00957D16">
              <w:rPr>
                <w:b w:val="0"/>
                <w:bCs w:val="0"/>
                <w:lang w:val="en-CA"/>
              </w:rPr>
              <w:t>Direct External</w:t>
            </w:r>
          </w:p>
        </w:tc>
        <w:tc>
          <w:tcPr>
            <w:tcW w:w="1989" w:type="dxa"/>
          </w:tcPr>
          <w:p w14:paraId="4DECAB14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2551" w:type="dxa"/>
          </w:tcPr>
          <w:p w14:paraId="0B6BEC1F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3261" w:type="dxa"/>
          </w:tcPr>
          <w:p w14:paraId="3AE91A91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</w:tr>
      <w:tr w:rsidR="002C33C4" w:rsidRPr="00957D16" w14:paraId="22762D83" w14:textId="77777777" w:rsidTr="00F816E5">
        <w:tc>
          <w:tcPr>
            <w:tcW w:w="1125" w:type="dxa"/>
            <w:vMerge/>
          </w:tcPr>
          <w:p w14:paraId="58A61EB3" w14:textId="77777777" w:rsidR="002C33C4" w:rsidRPr="00957D16" w:rsidRDefault="002C33C4" w:rsidP="00AD18DB">
            <w:pPr>
              <w:pStyle w:val="Heading1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1989" w:type="dxa"/>
          </w:tcPr>
          <w:p w14:paraId="77F4A8F8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2551" w:type="dxa"/>
          </w:tcPr>
          <w:p w14:paraId="00031A2C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3261" w:type="dxa"/>
          </w:tcPr>
          <w:p w14:paraId="029ED5A1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</w:tr>
      <w:tr w:rsidR="002C33C4" w:rsidRPr="00957D16" w14:paraId="090B7B3F" w14:textId="77777777" w:rsidTr="00F816E5">
        <w:tc>
          <w:tcPr>
            <w:tcW w:w="1125" w:type="dxa"/>
            <w:vMerge/>
          </w:tcPr>
          <w:p w14:paraId="2ABCB646" w14:textId="77777777" w:rsidR="002C33C4" w:rsidRPr="00957D16" w:rsidRDefault="002C33C4" w:rsidP="00AD18DB">
            <w:pPr>
              <w:pStyle w:val="Heading1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1989" w:type="dxa"/>
          </w:tcPr>
          <w:p w14:paraId="24A96CB1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2551" w:type="dxa"/>
          </w:tcPr>
          <w:p w14:paraId="12BB888D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3261" w:type="dxa"/>
          </w:tcPr>
          <w:p w14:paraId="1B578EBC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</w:tr>
      <w:tr w:rsidR="002C33C4" w:rsidRPr="00957D16" w14:paraId="6E6B33DB" w14:textId="77777777" w:rsidTr="00F816E5">
        <w:tc>
          <w:tcPr>
            <w:tcW w:w="1125" w:type="dxa"/>
            <w:vMerge w:val="restart"/>
          </w:tcPr>
          <w:p w14:paraId="1883D52A" w14:textId="77777777" w:rsidR="002C33C4" w:rsidRPr="00957D16" w:rsidRDefault="002C33C4" w:rsidP="00AD18DB">
            <w:pPr>
              <w:pStyle w:val="Heading1"/>
              <w:outlineLvl w:val="0"/>
              <w:rPr>
                <w:b w:val="0"/>
                <w:bCs w:val="0"/>
                <w:lang w:val="en-CA"/>
              </w:rPr>
            </w:pPr>
            <w:r w:rsidRPr="00957D16">
              <w:rPr>
                <w:b w:val="0"/>
                <w:bCs w:val="0"/>
                <w:lang w:val="en-CA"/>
              </w:rPr>
              <w:t>Indirect External</w:t>
            </w:r>
          </w:p>
        </w:tc>
        <w:tc>
          <w:tcPr>
            <w:tcW w:w="1989" w:type="dxa"/>
          </w:tcPr>
          <w:p w14:paraId="1495655B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2551" w:type="dxa"/>
          </w:tcPr>
          <w:p w14:paraId="425E1745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3261" w:type="dxa"/>
          </w:tcPr>
          <w:p w14:paraId="1F32797B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</w:tr>
      <w:tr w:rsidR="002C33C4" w:rsidRPr="00957D16" w14:paraId="5612EDC6" w14:textId="77777777" w:rsidTr="00F816E5">
        <w:tc>
          <w:tcPr>
            <w:tcW w:w="1125" w:type="dxa"/>
            <w:vMerge/>
          </w:tcPr>
          <w:p w14:paraId="21B14009" w14:textId="77777777" w:rsidR="002C33C4" w:rsidRPr="00957D16" w:rsidRDefault="002C33C4" w:rsidP="00AD18DB">
            <w:pPr>
              <w:pStyle w:val="Heading1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1989" w:type="dxa"/>
          </w:tcPr>
          <w:p w14:paraId="27F26D44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2551" w:type="dxa"/>
          </w:tcPr>
          <w:p w14:paraId="1A5694EF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3261" w:type="dxa"/>
          </w:tcPr>
          <w:p w14:paraId="36AAEB55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</w:tr>
      <w:tr w:rsidR="002C33C4" w:rsidRPr="00957D16" w14:paraId="4D52F6D7" w14:textId="77777777" w:rsidTr="00F816E5">
        <w:tc>
          <w:tcPr>
            <w:tcW w:w="1125" w:type="dxa"/>
            <w:vMerge/>
          </w:tcPr>
          <w:p w14:paraId="2F38B33A" w14:textId="77777777" w:rsidR="002C33C4" w:rsidRPr="00957D16" w:rsidRDefault="002C33C4" w:rsidP="00AD18DB">
            <w:pPr>
              <w:pStyle w:val="Heading1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1989" w:type="dxa"/>
          </w:tcPr>
          <w:p w14:paraId="2D4079EF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2551" w:type="dxa"/>
          </w:tcPr>
          <w:p w14:paraId="1D9292B4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  <w:tc>
          <w:tcPr>
            <w:tcW w:w="3261" w:type="dxa"/>
          </w:tcPr>
          <w:p w14:paraId="3A14DC44" w14:textId="77777777" w:rsidR="002C33C4" w:rsidRPr="00957D16" w:rsidRDefault="002C33C4" w:rsidP="00AD18DB">
            <w:pPr>
              <w:pStyle w:val="Heading1"/>
              <w:numPr>
                <w:ilvl w:val="0"/>
                <w:numId w:val="24"/>
              </w:numPr>
              <w:ind w:left="599"/>
              <w:jc w:val="left"/>
              <w:outlineLvl w:val="0"/>
              <w:rPr>
                <w:b w:val="0"/>
                <w:bCs w:val="0"/>
                <w:lang w:val="en-CA"/>
              </w:rPr>
            </w:pPr>
          </w:p>
        </w:tc>
      </w:tr>
    </w:tbl>
    <w:p w14:paraId="788854DD" w14:textId="77777777" w:rsidR="00735FAE" w:rsidRDefault="00735FAE" w:rsidP="00156F43"/>
    <w:bookmarkEnd w:id="3"/>
    <w:p w14:paraId="5C7E1C8F" w14:textId="73E8FA8B" w:rsidR="00903ED8" w:rsidRPr="000117AE" w:rsidRDefault="00A77FF9" w:rsidP="00A77FF9">
      <w:pPr>
        <w:pStyle w:val="Heading2"/>
        <w:ind w:firstLine="720"/>
        <w:jc w:val="center"/>
        <w:rPr>
          <w:b w:val="0"/>
          <w:bCs w:val="0"/>
        </w:rPr>
      </w:pPr>
      <w:r>
        <w:lastRenderedPageBreak/>
        <w:t>Conclusion</w:t>
      </w:r>
    </w:p>
    <w:p w14:paraId="06EA1040" w14:textId="5C14E559" w:rsidR="00903ED8" w:rsidRPr="00903ED8" w:rsidRDefault="001A2CF3" w:rsidP="00903ED8">
      <w:r>
        <w:t>Write in your own words a summary; there should not be any new information here or citations.</w:t>
      </w:r>
    </w:p>
    <w:bookmarkStart w:id="4" w:name="_Toc82955998" w:displacedByCustomXml="next"/>
    <w:sdt>
      <w:sdtPr>
        <w:rPr>
          <w:rFonts w:asciiTheme="minorHAnsi" w:eastAsiaTheme="minorEastAsia" w:hAnsiTheme="minorHAnsi" w:cstheme="minorBidi"/>
        </w:rPr>
        <w:id w:val="62297111"/>
        <w:docPartObj>
          <w:docPartGallery w:val="Bibliographies"/>
          <w:docPartUnique/>
        </w:docPartObj>
      </w:sdtPr>
      <w:sdtContent>
        <w:p w14:paraId="5224C700" w14:textId="77777777" w:rsidR="00E81978" w:rsidRDefault="005D3A03">
          <w:pPr>
            <w:pStyle w:val="SectionTitle"/>
          </w:pPr>
          <w:r>
            <w:t>References</w:t>
          </w:r>
          <w:bookmarkEnd w:id="4"/>
        </w:p>
        <w:p w14:paraId="67F31FD1" w14:textId="77777777" w:rsidR="00C31D30" w:rsidRDefault="00C31D30" w:rsidP="00C31D30">
          <w:pPr>
            <w:pStyle w:val="Bibliography"/>
            <w:rPr>
              <w:noProof/>
            </w:rPr>
          </w:pPr>
          <w:r>
            <w:fldChar w:fldCharType="begin"/>
          </w:r>
          <w:r>
            <w:instrText xml:space="preserve"> BIBLIOGRAPHY </w:instrText>
          </w:r>
          <w:r>
            <w:fldChar w:fldCharType="separate"/>
          </w:r>
          <w:r>
            <w:rPr>
              <w:noProof/>
            </w:rPr>
            <w:t xml:space="preserve">Last Name, F. M. (Year). Article Title. </w:t>
          </w:r>
          <w:r>
            <w:rPr>
              <w:i/>
              <w:iCs/>
              <w:noProof/>
            </w:rPr>
            <w:t>Journal Title</w:t>
          </w:r>
          <w:r>
            <w:rPr>
              <w:noProof/>
            </w:rPr>
            <w:t>, Pages From - To.</w:t>
          </w:r>
        </w:p>
        <w:p w14:paraId="75188670" w14:textId="77777777" w:rsidR="00E81978" w:rsidRDefault="00C31D30" w:rsidP="00C31D30">
          <w:pPr>
            <w:pStyle w:val="Bibliography"/>
          </w:pPr>
          <w:r>
            <w:rPr>
              <w:noProof/>
            </w:rPr>
            <w:t xml:space="preserve">Last Name, F. M. (Year). </w:t>
          </w:r>
          <w:r>
            <w:rPr>
              <w:i/>
              <w:iCs/>
              <w:noProof/>
            </w:rPr>
            <w:t>Book Title.</w:t>
          </w:r>
          <w:r>
            <w:rPr>
              <w:noProof/>
            </w:rPr>
            <w:t xml:space="preserve"> City Name: Publisher Name.</w:t>
          </w:r>
          <w:r>
            <w:rPr>
              <w:b/>
              <w:bCs/>
              <w:noProof/>
            </w:rPr>
            <w:fldChar w:fldCharType="end"/>
          </w:r>
        </w:p>
      </w:sdtContent>
    </w:sdt>
    <w:sectPr w:rsidR="00E81978" w:rsidSect="00E768E5">
      <w:headerReference w:type="default" r:id="rId8"/>
      <w:headerReference w:type="first" r:id="rId9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0562" w14:textId="77777777" w:rsidR="00DE1F63" w:rsidRDefault="00DE1F63">
      <w:pPr>
        <w:spacing w:line="240" w:lineRule="auto"/>
      </w:pPr>
      <w:r>
        <w:separator/>
      </w:r>
    </w:p>
    <w:p w14:paraId="68F23F9D" w14:textId="77777777" w:rsidR="00DE1F63" w:rsidRDefault="00DE1F63"/>
  </w:endnote>
  <w:endnote w:type="continuationSeparator" w:id="0">
    <w:p w14:paraId="21B9E7BE" w14:textId="77777777" w:rsidR="00DE1F63" w:rsidRDefault="00DE1F63">
      <w:pPr>
        <w:spacing w:line="240" w:lineRule="auto"/>
      </w:pPr>
      <w:r>
        <w:continuationSeparator/>
      </w:r>
    </w:p>
    <w:p w14:paraId="73FC1F37" w14:textId="77777777" w:rsidR="00DE1F63" w:rsidRDefault="00DE1F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4493" w14:textId="77777777" w:rsidR="00DE1F63" w:rsidRDefault="00DE1F63">
      <w:pPr>
        <w:spacing w:line="240" w:lineRule="auto"/>
      </w:pPr>
      <w:r>
        <w:separator/>
      </w:r>
    </w:p>
    <w:p w14:paraId="7689AB0B" w14:textId="77777777" w:rsidR="00DE1F63" w:rsidRDefault="00DE1F63"/>
  </w:footnote>
  <w:footnote w:type="continuationSeparator" w:id="0">
    <w:p w14:paraId="6455DECF" w14:textId="77777777" w:rsidR="00DE1F63" w:rsidRDefault="00DE1F63">
      <w:pPr>
        <w:spacing w:line="240" w:lineRule="auto"/>
      </w:pPr>
      <w:r>
        <w:continuationSeparator/>
      </w:r>
    </w:p>
    <w:p w14:paraId="4D51A0B0" w14:textId="77777777" w:rsidR="00DE1F63" w:rsidRDefault="00DE1F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1A2E" w14:textId="5C9D61A6" w:rsidR="00BE4108" w:rsidRDefault="00BE4108">
    <w:pPr>
      <w:pStyle w:val="Header"/>
      <w:jc w:val="right"/>
    </w:pPr>
  </w:p>
  <w:p w14:paraId="415FB265" w14:textId="3F41B486" w:rsidR="00E81978" w:rsidRDefault="00E81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842E" w14:textId="4E230028" w:rsidR="00E81978" w:rsidRDefault="005D3A03">
    <w:pPr>
      <w:pStyle w:val="Header"/>
      <w:rPr>
        <w:rStyle w:val="Strong"/>
      </w:rPr>
    </w:pPr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 w:rsidR="000D3F41"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2620544F"/>
    <w:multiLevelType w:val="hybridMultilevel"/>
    <w:tmpl w:val="395E17B8"/>
    <w:lvl w:ilvl="0" w:tplc="4CC48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561674"/>
    <w:multiLevelType w:val="hybridMultilevel"/>
    <w:tmpl w:val="250211D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231925"/>
    <w:multiLevelType w:val="hybridMultilevel"/>
    <w:tmpl w:val="395E17B8"/>
    <w:lvl w:ilvl="0" w:tplc="4CC48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B31E1"/>
    <w:multiLevelType w:val="hybridMultilevel"/>
    <w:tmpl w:val="7C30C2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9B2634"/>
    <w:multiLevelType w:val="hybridMultilevel"/>
    <w:tmpl w:val="395E17B8"/>
    <w:lvl w:ilvl="0" w:tplc="4CC48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AD5D44"/>
    <w:multiLevelType w:val="hybridMultilevel"/>
    <w:tmpl w:val="89F01C1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B72554"/>
    <w:multiLevelType w:val="hybridMultilevel"/>
    <w:tmpl w:val="395E17B8"/>
    <w:lvl w:ilvl="0" w:tplc="4CC48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D925018"/>
    <w:multiLevelType w:val="hybridMultilevel"/>
    <w:tmpl w:val="395E17B8"/>
    <w:lvl w:ilvl="0" w:tplc="4CC48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3B60E3"/>
    <w:multiLevelType w:val="hybridMultilevel"/>
    <w:tmpl w:val="C0922CC8"/>
    <w:lvl w:ilvl="0" w:tplc="4F084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8665312">
    <w:abstractNumId w:val="9"/>
  </w:num>
  <w:num w:numId="2" w16cid:durableId="666177746">
    <w:abstractNumId w:val="7"/>
  </w:num>
  <w:num w:numId="3" w16cid:durableId="1250192396">
    <w:abstractNumId w:val="6"/>
  </w:num>
  <w:num w:numId="4" w16cid:durableId="183709312">
    <w:abstractNumId w:val="5"/>
  </w:num>
  <w:num w:numId="5" w16cid:durableId="1328052005">
    <w:abstractNumId w:val="4"/>
  </w:num>
  <w:num w:numId="6" w16cid:durableId="529146851">
    <w:abstractNumId w:val="8"/>
  </w:num>
  <w:num w:numId="7" w16cid:durableId="1480613542">
    <w:abstractNumId w:val="3"/>
  </w:num>
  <w:num w:numId="8" w16cid:durableId="175854812">
    <w:abstractNumId w:val="2"/>
  </w:num>
  <w:num w:numId="9" w16cid:durableId="2101442536">
    <w:abstractNumId w:val="1"/>
  </w:num>
  <w:num w:numId="10" w16cid:durableId="677580181">
    <w:abstractNumId w:val="0"/>
  </w:num>
  <w:num w:numId="11" w16cid:durableId="1954940217">
    <w:abstractNumId w:val="9"/>
    <w:lvlOverride w:ilvl="0">
      <w:startOverride w:val="1"/>
    </w:lvlOverride>
  </w:num>
  <w:num w:numId="12" w16cid:durableId="1629315925">
    <w:abstractNumId w:val="21"/>
  </w:num>
  <w:num w:numId="13" w16cid:durableId="1805465617">
    <w:abstractNumId w:val="15"/>
  </w:num>
  <w:num w:numId="14" w16cid:durableId="1947418293">
    <w:abstractNumId w:val="14"/>
  </w:num>
  <w:num w:numId="15" w16cid:durableId="907572898">
    <w:abstractNumId w:val="19"/>
  </w:num>
  <w:num w:numId="16" w16cid:durableId="701130679">
    <w:abstractNumId w:val="11"/>
  </w:num>
  <w:num w:numId="17" w16cid:durableId="1242326379">
    <w:abstractNumId w:val="22"/>
  </w:num>
  <w:num w:numId="18" w16cid:durableId="1167477027">
    <w:abstractNumId w:val="20"/>
  </w:num>
  <w:num w:numId="19" w16cid:durableId="1165323041">
    <w:abstractNumId w:val="17"/>
  </w:num>
  <w:num w:numId="20" w16cid:durableId="2073891060">
    <w:abstractNumId w:val="12"/>
  </w:num>
  <w:num w:numId="21" w16cid:durableId="1528911127">
    <w:abstractNumId w:val="10"/>
  </w:num>
  <w:num w:numId="22" w16cid:durableId="1144347258">
    <w:abstractNumId w:val="18"/>
  </w:num>
  <w:num w:numId="23" w16cid:durableId="1570188971">
    <w:abstractNumId w:val="16"/>
  </w:num>
  <w:num w:numId="24" w16cid:durableId="10042381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attachedTemplate r:id="rId1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63"/>
    <w:rsid w:val="00006FE7"/>
    <w:rsid w:val="000117AE"/>
    <w:rsid w:val="000126C2"/>
    <w:rsid w:val="00062AD2"/>
    <w:rsid w:val="000928D5"/>
    <w:rsid w:val="000A4252"/>
    <w:rsid w:val="000A443B"/>
    <w:rsid w:val="000A6E0D"/>
    <w:rsid w:val="000C0D0B"/>
    <w:rsid w:val="000D3F41"/>
    <w:rsid w:val="000F6909"/>
    <w:rsid w:val="00102E32"/>
    <w:rsid w:val="00141953"/>
    <w:rsid w:val="00146803"/>
    <w:rsid w:val="0015196E"/>
    <w:rsid w:val="00156F43"/>
    <w:rsid w:val="00161C12"/>
    <w:rsid w:val="001864B5"/>
    <w:rsid w:val="001A2CF3"/>
    <w:rsid w:val="001B47E8"/>
    <w:rsid w:val="00214856"/>
    <w:rsid w:val="00233B68"/>
    <w:rsid w:val="0025382D"/>
    <w:rsid w:val="00257297"/>
    <w:rsid w:val="002803F0"/>
    <w:rsid w:val="00283AE3"/>
    <w:rsid w:val="00283BC4"/>
    <w:rsid w:val="00287507"/>
    <w:rsid w:val="00292724"/>
    <w:rsid w:val="0029566C"/>
    <w:rsid w:val="002A7DD1"/>
    <w:rsid w:val="002B24F2"/>
    <w:rsid w:val="002C33C4"/>
    <w:rsid w:val="002C6BA2"/>
    <w:rsid w:val="002D5F56"/>
    <w:rsid w:val="002F74C2"/>
    <w:rsid w:val="003000F6"/>
    <w:rsid w:val="003021A4"/>
    <w:rsid w:val="00302750"/>
    <w:rsid w:val="00321A16"/>
    <w:rsid w:val="00335492"/>
    <w:rsid w:val="003435DE"/>
    <w:rsid w:val="0034467E"/>
    <w:rsid w:val="00355DCA"/>
    <w:rsid w:val="003561C2"/>
    <w:rsid w:val="00357548"/>
    <w:rsid w:val="00366B56"/>
    <w:rsid w:val="00371E9A"/>
    <w:rsid w:val="003A4B16"/>
    <w:rsid w:val="003B4E10"/>
    <w:rsid w:val="003C558D"/>
    <w:rsid w:val="003E38D7"/>
    <w:rsid w:val="003E5F63"/>
    <w:rsid w:val="003F0724"/>
    <w:rsid w:val="003F5350"/>
    <w:rsid w:val="00400555"/>
    <w:rsid w:val="00417BB1"/>
    <w:rsid w:val="004214D8"/>
    <w:rsid w:val="0042322B"/>
    <w:rsid w:val="00430040"/>
    <w:rsid w:val="00432AF6"/>
    <w:rsid w:val="0043461C"/>
    <w:rsid w:val="004435D6"/>
    <w:rsid w:val="00466E15"/>
    <w:rsid w:val="00480B6E"/>
    <w:rsid w:val="00484F53"/>
    <w:rsid w:val="004B5BD4"/>
    <w:rsid w:val="004B7182"/>
    <w:rsid w:val="00551A02"/>
    <w:rsid w:val="005534FA"/>
    <w:rsid w:val="005746D5"/>
    <w:rsid w:val="005A448E"/>
    <w:rsid w:val="005A60B8"/>
    <w:rsid w:val="005B4C7C"/>
    <w:rsid w:val="005D3A03"/>
    <w:rsid w:val="005E08E8"/>
    <w:rsid w:val="005E2BEB"/>
    <w:rsid w:val="005E6725"/>
    <w:rsid w:val="00605920"/>
    <w:rsid w:val="00634E1C"/>
    <w:rsid w:val="00690842"/>
    <w:rsid w:val="00691F8D"/>
    <w:rsid w:val="006926FA"/>
    <w:rsid w:val="00692D2F"/>
    <w:rsid w:val="006F1144"/>
    <w:rsid w:val="00706E15"/>
    <w:rsid w:val="00722B73"/>
    <w:rsid w:val="00732386"/>
    <w:rsid w:val="00733152"/>
    <w:rsid w:val="00735FAE"/>
    <w:rsid w:val="00744C40"/>
    <w:rsid w:val="0076496E"/>
    <w:rsid w:val="007A1642"/>
    <w:rsid w:val="007A5B87"/>
    <w:rsid w:val="007E2083"/>
    <w:rsid w:val="007E3568"/>
    <w:rsid w:val="007E525D"/>
    <w:rsid w:val="007F0AF9"/>
    <w:rsid w:val="007F1D9D"/>
    <w:rsid w:val="008002C0"/>
    <w:rsid w:val="00813652"/>
    <w:rsid w:val="008212E3"/>
    <w:rsid w:val="00833F5C"/>
    <w:rsid w:val="00872154"/>
    <w:rsid w:val="008978A3"/>
    <w:rsid w:val="008A282F"/>
    <w:rsid w:val="008A32A8"/>
    <w:rsid w:val="008B213D"/>
    <w:rsid w:val="008B64D1"/>
    <w:rsid w:val="008C5323"/>
    <w:rsid w:val="00903ED8"/>
    <w:rsid w:val="00942874"/>
    <w:rsid w:val="00991BB9"/>
    <w:rsid w:val="009A351D"/>
    <w:rsid w:val="009A6A3B"/>
    <w:rsid w:val="009B4CAF"/>
    <w:rsid w:val="009C56F0"/>
    <w:rsid w:val="009E45D7"/>
    <w:rsid w:val="009E6303"/>
    <w:rsid w:val="009F15D1"/>
    <w:rsid w:val="00A1097E"/>
    <w:rsid w:val="00A11BD8"/>
    <w:rsid w:val="00A442E4"/>
    <w:rsid w:val="00A4574F"/>
    <w:rsid w:val="00A77FF9"/>
    <w:rsid w:val="00A84D85"/>
    <w:rsid w:val="00A9554B"/>
    <w:rsid w:val="00AB1A0C"/>
    <w:rsid w:val="00AB3DA2"/>
    <w:rsid w:val="00AB453A"/>
    <w:rsid w:val="00AB6F7E"/>
    <w:rsid w:val="00AC5769"/>
    <w:rsid w:val="00B23C71"/>
    <w:rsid w:val="00B311FC"/>
    <w:rsid w:val="00B34CEF"/>
    <w:rsid w:val="00B643C4"/>
    <w:rsid w:val="00B77C56"/>
    <w:rsid w:val="00B823AA"/>
    <w:rsid w:val="00B875B2"/>
    <w:rsid w:val="00B96490"/>
    <w:rsid w:val="00BA45DB"/>
    <w:rsid w:val="00BB0449"/>
    <w:rsid w:val="00BD47B2"/>
    <w:rsid w:val="00BE4108"/>
    <w:rsid w:val="00BF4184"/>
    <w:rsid w:val="00C03D48"/>
    <w:rsid w:val="00C0601E"/>
    <w:rsid w:val="00C10D47"/>
    <w:rsid w:val="00C1699D"/>
    <w:rsid w:val="00C22C30"/>
    <w:rsid w:val="00C238D5"/>
    <w:rsid w:val="00C31D30"/>
    <w:rsid w:val="00C37674"/>
    <w:rsid w:val="00C45238"/>
    <w:rsid w:val="00C63442"/>
    <w:rsid w:val="00C65B79"/>
    <w:rsid w:val="00C847E3"/>
    <w:rsid w:val="00C941F7"/>
    <w:rsid w:val="00CA335F"/>
    <w:rsid w:val="00CA40C2"/>
    <w:rsid w:val="00CB2D2F"/>
    <w:rsid w:val="00CB78B5"/>
    <w:rsid w:val="00CC483D"/>
    <w:rsid w:val="00CD6E39"/>
    <w:rsid w:val="00CF6E91"/>
    <w:rsid w:val="00D02934"/>
    <w:rsid w:val="00D136CB"/>
    <w:rsid w:val="00D300EB"/>
    <w:rsid w:val="00D36A75"/>
    <w:rsid w:val="00D436FA"/>
    <w:rsid w:val="00D66F36"/>
    <w:rsid w:val="00D83209"/>
    <w:rsid w:val="00D85B68"/>
    <w:rsid w:val="00D90F26"/>
    <w:rsid w:val="00D9753C"/>
    <w:rsid w:val="00DD0168"/>
    <w:rsid w:val="00DE1F63"/>
    <w:rsid w:val="00DF3096"/>
    <w:rsid w:val="00DF66DF"/>
    <w:rsid w:val="00DF7D92"/>
    <w:rsid w:val="00E04FC5"/>
    <w:rsid w:val="00E1049E"/>
    <w:rsid w:val="00E37D51"/>
    <w:rsid w:val="00E414EC"/>
    <w:rsid w:val="00E50C05"/>
    <w:rsid w:val="00E6004D"/>
    <w:rsid w:val="00E65F7C"/>
    <w:rsid w:val="00E709DB"/>
    <w:rsid w:val="00E7271E"/>
    <w:rsid w:val="00E7647A"/>
    <w:rsid w:val="00E768E5"/>
    <w:rsid w:val="00E81978"/>
    <w:rsid w:val="00EE09DD"/>
    <w:rsid w:val="00EE4EA7"/>
    <w:rsid w:val="00EF7A9E"/>
    <w:rsid w:val="00F07076"/>
    <w:rsid w:val="00F20AB5"/>
    <w:rsid w:val="00F261F9"/>
    <w:rsid w:val="00F3471E"/>
    <w:rsid w:val="00F379B7"/>
    <w:rsid w:val="00F44790"/>
    <w:rsid w:val="00F5228F"/>
    <w:rsid w:val="00F525FA"/>
    <w:rsid w:val="00F65A32"/>
    <w:rsid w:val="00F778D0"/>
    <w:rsid w:val="00F816E5"/>
    <w:rsid w:val="00F878AC"/>
    <w:rsid w:val="00F93AE8"/>
    <w:rsid w:val="00FB4E8E"/>
    <w:rsid w:val="00FC18CF"/>
    <w:rsid w:val="00FC30C5"/>
    <w:rsid w:val="00FD1470"/>
    <w:rsid w:val="00FD6C33"/>
    <w:rsid w:val="00FE2A14"/>
    <w:rsid w:val="00FE7619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ABB29"/>
  <w15:chartTrackingRefBased/>
  <w15:docId w15:val="{20DF8ADF-7E13-4F19-A786-E4DA5282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E3"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DF3096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706E15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5D3A03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link w:val="TitleChar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rsid w:val="008C5323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sid w:val="00DF3096"/>
    <w:rPr>
      <w:rFonts w:asciiTheme="majorHAnsi" w:eastAsiaTheme="majorEastAsia" w:hAnsiTheme="majorHAnsi" w:cstheme="majorBidi"/>
      <w:b/>
      <w:bCs/>
      <w:i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sid w:val="00706E15"/>
    <w:rPr>
      <w:rFonts w:asciiTheme="majorHAnsi" w:eastAsiaTheme="majorEastAsia" w:hAnsiTheme="majorHAnsi" w:cstheme="majorBidi"/>
      <w:b/>
      <w:bCs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2002"/>
    <w:rPr>
      <w:kern w:val="2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2002"/>
    <w:rPr>
      <w:kern w:val="24"/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002"/>
    <w:rPr>
      <w:kern w:val="2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2002"/>
    <w:rPr>
      <w:kern w:val="2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2C0"/>
    <w:pPr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8002C0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5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pPr>
      <w:spacing w:before="240"/>
      <w:ind w:firstLine="0"/>
      <w:contextualSpacing/>
    </w:pPr>
  </w:style>
  <w:style w:type="table" w:styleId="PlainTable1">
    <w:name w:val="Plain Table 1"/>
    <w:basedOn w:val="TableNormal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2002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B823AA"/>
    <w:pPr>
      <w:ind w:firstLine="0"/>
      <w:jc w:val="center"/>
    </w:pPr>
  </w:style>
  <w:style w:type="paragraph" w:styleId="TOC1">
    <w:name w:val="toc 1"/>
    <w:basedOn w:val="Normal"/>
    <w:next w:val="Normal"/>
    <w:autoRedefine/>
    <w:uiPriority w:val="39"/>
    <w:unhideWhenUsed/>
    <w:rsid w:val="00366B5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66B5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66B56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366B56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56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\AppData\Roaming\Microsoft\Templates\APA%20style%20report%20(6th%20editi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1609A2D2864AE7A75346E6B5D11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84C2-3B9D-4771-8F9F-7BBCE0E26FBE}"/>
      </w:docPartPr>
      <w:docPartBody>
        <w:p w:rsidR="00A5409A" w:rsidRDefault="00A5409A">
          <w:pPr>
            <w:pStyle w:val="771609A2D2864AE7A75346E6B5D11378"/>
          </w:pPr>
          <w:r>
            <w:t>[Title Here, up to 12 Words, on One to Two Lines]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9A"/>
    <w:rsid w:val="000B6171"/>
    <w:rsid w:val="00100D87"/>
    <w:rsid w:val="001F1F60"/>
    <w:rsid w:val="0044520A"/>
    <w:rsid w:val="00466AF0"/>
    <w:rsid w:val="00756E56"/>
    <w:rsid w:val="00975BF5"/>
    <w:rsid w:val="00A5409A"/>
    <w:rsid w:val="00B526E0"/>
    <w:rsid w:val="00C4738D"/>
    <w:rsid w:val="00D1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1609A2D2864AE7A75346E6B5D11378">
    <w:name w:val="771609A2D2864AE7A75346E6B5D11378"/>
  </w:style>
  <w:style w:type="character" w:styleId="Emphasis">
    <w:name w:val="Emphasis"/>
    <w:basedOn w:val="DefaultParagraphFont"/>
    <w:uiPriority w:val="4"/>
    <w:unhideWhenUsed/>
    <w:qFormat/>
    <w:rPr>
      <w:i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3690B00B-263B-4C97-9E96-CE6677B7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report (6th edition).dotx</Template>
  <TotalTime>5</TotalTime>
  <Pages>4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Report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Name</dc:title>
  <dc:subject/>
  <dc:creator>Fatima Catalan</dc:creator>
  <cp:keywords/>
  <dc:description/>
  <cp:lastModifiedBy>Fatima Catalan</cp:lastModifiedBy>
  <cp:revision>7</cp:revision>
  <dcterms:created xsi:type="dcterms:W3CDTF">2022-12-30T06:12:00Z</dcterms:created>
  <dcterms:modified xsi:type="dcterms:W3CDTF">2022-12-30T06:16:00Z</dcterms:modified>
</cp:coreProperties>
</file>