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91354" w14:textId="77777777" w:rsidR="009A159C" w:rsidRDefault="00324575" w:rsidP="003A63C3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Term Project</w:t>
      </w:r>
    </w:p>
    <w:p w14:paraId="57777241" w14:textId="77777777" w:rsidR="009A159C" w:rsidRDefault="009A159C" w:rsidP="003B6A75">
      <w:pPr>
        <w:jc w:val="center"/>
        <w:rPr>
          <w:i/>
          <w:sz w:val="28"/>
          <w:szCs w:val="28"/>
        </w:rPr>
      </w:pPr>
    </w:p>
    <w:p w14:paraId="1C67014E" w14:textId="77777777" w:rsidR="00061926" w:rsidRDefault="00F044C8" w:rsidP="000E5198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Instructor: Faisal Khan</w:t>
      </w:r>
    </w:p>
    <w:p w14:paraId="36A9D112" w14:textId="77777777" w:rsidR="00061926" w:rsidRDefault="00061926" w:rsidP="000E5198">
      <w:pPr>
        <w:jc w:val="center"/>
        <w:rPr>
          <w:i/>
          <w:sz w:val="28"/>
          <w:szCs w:val="28"/>
        </w:rPr>
      </w:pPr>
    </w:p>
    <w:p w14:paraId="2BC6812C" w14:textId="77777777" w:rsidR="00061926" w:rsidRDefault="00061926" w:rsidP="000E5198">
      <w:pPr>
        <w:jc w:val="center"/>
        <w:rPr>
          <w:i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3A63C3" w14:paraId="5E2DCC35" w14:textId="77777777" w:rsidTr="001454BE">
        <w:tc>
          <w:tcPr>
            <w:tcW w:w="3116" w:type="dxa"/>
          </w:tcPr>
          <w:p w14:paraId="79564275" w14:textId="77777777" w:rsidR="003A63C3" w:rsidRDefault="003A63C3" w:rsidP="008A490D">
            <w:pPr>
              <w:spacing w:after="48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Name</w:t>
            </w:r>
          </w:p>
        </w:tc>
        <w:tc>
          <w:tcPr>
            <w:tcW w:w="3117" w:type="dxa"/>
          </w:tcPr>
          <w:p w14:paraId="7D407BA9" w14:textId="77777777" w:rsidR="003A63C3" w:rsidRDefault="003A63C3" w:rsidP="008A490D">
            <w:pPr>
              <w:spacing w:after="48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Student ID</w:t>
            </w:r>
          </w:p>
        </w:tc>
        <w:tc>
          <w:tcPr>
            <w:tcW w:w="3117" w:type="dxa"/>
          </w:tcPr>
          <w:p w14:paraId="2DD4F7A9" w14:textId="77777777" w:rsidR="003A63C3" w:rsidRDefault="003A63C3" w:rsidP="008A490D">
            <w:pPr>
              <w:spacing w:after="48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Group#</w:t>
            </w:r>
          </w:p>
        </w:tc>
      </w:tr>
      <w:tr w:rsidR="003A63C3" w14:paraId="12C467AF" w14:textId="77777777" w:rsidTr="001454BE">
        <w:trPr>
          <w:trHeight w:val="377"/>
        </w:trPr>
        <w:tc>
          <w:tcPr>
            <w:tcW w:w="3116" w:type="dxa"/>
          </w:tcPr>
          <w:p w14:paraId="1E0007D7" w14:textId="77777777" w:rsidR="003A63C3" w:rsidRDefault="003A63C3" w:rsidP="008A490D">
            <w:pPr>
              <w:spacing w:after="48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117" w:type="dxa"/>
          </w:tcPr>
          <w:p w14:paraId="02397CE1" w14:textId="77777777" w:rsidR="003A63C3" w:rsidRDefault="003A63C3" w:rsidP="008A490D">
            <w:pPr>
              <w:spacing w:after="48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117" w:type="dxa"/>
          </w:tcPr>
          <w:p w14:paraId="727878EF" w14:textId="77777777" w:rsidR="003A63C3" w:rsidRDefault="003A63C3" w:rsidP="008A490D">
            <w:pPr>
              <w:spacing w:after="480"/>
              <w:jc w:val="center"/>
              <w:rPr>
                <w:i/>
                <w:sz w:val="28"/>
                <w:szCs w:val="28"/>
              </w:rPr>
            </w:pPr>
          </w:p>
        </w:tc>
      </w:tr>
      <w:tr w:rsidR="003A63C3" w14:paraId="4284E805" w14:textId="77777777" w:rsidTr="001454BE">
        <w:tc>
          <w:tcPr>
            <w:tcW w:w="3116" w:type="dxa"/>
          </w:tcPr>
          <w:p w14:paraId="13CA5C8C" w14:textId="77777777" w:rsidR="003A63C3" w:rsidRDefault="003A63C3" w:rsidP="008A490D">
            <w:pPr>
              <w:spacing w:after="48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117" w:type="dxa"/>
          </w:tcPr>
          <w:p w14:paraId="554D34A2" w14:textId="77777777" w:rsidR="003A63C3" w:rsidRDefault="003A63C3" w:rsidP="008A490D">
            <w:pPr>
              <w:spacing w:after="48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117" w:type="dxa"/>
          </w:tcPr>
          <w:p w14:paraId="0DE91986" w14:textId="77777777" w:rsidR="003A63C3" w:rsidRDefault="003A63C3" w:rsidP="008A490D">
            <w:pPr>
              <w:spacing w:after="480"/>
              <w:jc w:val="center"/>
              <w:rPr>
                <w:i/>
                <w:sz w:val="28"/>
                <w:szCs w:val="28"/>
              </w:rPr>
            </w:pPr>
          </w:p>
        </w:tc>
      </w:tr>
      <w:tr w:rsidR="009A159C" w14:paraId="1DE7B09A" w14:textId="77777777" w:rsidTr="001454BE">
        <w:tc>
          <w:tcPr>
            <w:tcW w:w="3116" w:type="dxa"/>
          </w:tcPr>
          <w:p w14:paraId="7FC5E673" w14:textId="77777777" w:rsidR="009A159C" w:rsidRDefault="009A159C" w:rsidP="008A490D">
            <w:pPr>
              <w:spacing w:after="48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117" w:type="dxa"/>
          </w:tcPr>
          <w:p w14:paraId="6626B36D" w14:textId="77777777" w:rsidR="009A159C" w:rsidRDefault="009A159C" w:rsidP="008A490D">
            <w:pPr>
              <w:spacing w:after="48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117" w:type="dxa"/>
          </w:tcPr>
          <w:p w14:paraId="75BE3AEE" w14:textId="77777777" w:rsidR="009A159C" w:rsidRDefault="009A159C" w:rsidP="008A490D">
            <w:pPr>
              <w:spacing w:after="480"/>
              <w:jc w:val="center"/>
              <w:rPr>
                <w:i/>
                <w:sz w:val="28"/>
                <w:szCs w:val="28"/>
              </w:rPr>
            </w:pPr>
          </w:p>
        </w:tc>
      </w:tr>
      <w:tr w:rsidR="001454BE" w14:paraId="7D1EE97B" w14:textId="77777777" w:rsidTr="001454BE">
        <w:tc>
          <w:tcPr>
            <w:tcW w:w="3116" w:type="dxa"/>
          </w:tcPr>
          <w:p w14:paraId="5C6ECC66" w14:textId="77777777" w:rsidR="001454BE" w:rsidRDefault="001454BE" w:rsidP="008A490D">
            <w:pPr>
              <w:spacing w:after="48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117" w:type="dxa"/>
          </w:tcPr>
          <w:p w14:paraId="21A457B2" w14:textId="77777777" w:rsidR="001454BE" w:rsidRDefault="001454BE" w:rsidP="008A490D">
            <w:pPr>
              <w:spacing w:after="48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117" w:type="dxa"/>
          </w:tcPr>
          <w:p w14:paraId="38C51E0F" w14:textId="77777777" w:rsidR="001454BE" w:rsidRDefault="001454BE" w:rsidP="008A490D">
            <w:pPr>
              <w:spacing w:after="480"/>
              <w:jc w:val="center"/>
              <w:rPr>
                <w:i/>
                <w:sz w:val="28"/>
                <w:szCs w:val="28"/>
              </w:rPr>
            </w:pPr>
          </w:p>
        </w:tc>
      </w:tr>
    </w:tbl>
    <w:p w14:paraId="25F01131" w14:textId="77777777" w:rsidR="00B642AA" w:rsidRDefault="00B642AA" w:rsidP="008A490D">
      <w:pPr>
        <w:spacing w:after="120"/>
        <w:rPr>
          <w:b/>
        </w:rPr>
      </w:pPr>
    </w:p>
    <w:p w14:paraId="05D041DF" w14:textId="77777777" w:rsidR="00C93470" w:rsidRDefault="00C93470" w:rsidP="008A490D">
      <w:pPr>
        <w:rPr>
          <w:rFonts w:asciiTheme="majorBidi" w:eastAsia="Times New Roman" w:hAnsiTheme="majorBidi" w:cstheme="majorBidi"/>
          <w:b/>
          <w:color w:val="222222"/>
          <w:sz w:val="28"/>
          <w:szCs w:val="21"/>
          <w:lang w:eastAsia="en-CA"/>
        </w:rPr>
      </w:pPr>
    </w:p>
    <w:p w14:paraId="217BBCEA" w14:textId="77777777" w:rsidR="009A159C" w:rsidRDefault="009A159C" w:rsidP="00C30DAA">
      <w:pPr>
        <w:tabs>
          <w:tab w:val="left" w:pos="3210"/>
        </w:tabs>
        <w:rPr>
          <w:i/>
        </w:rPr>
      </w:pPr>
    </w:p>
    <w:p w14:paraId="230B19A0" w14:textId="77777777" w:rsidR="002C3660" w:rsidRPr="00D30DE1" w:rsidRDefault="002C3660" w:rsidP="002C3660">
      <w:pPr>
        <w:rPr>
          <w:rFonts w:ascii="Courier New" w:hAnsi="Courier New" w:cs="Courier New"/>
          <w:sz w:val="26"/>
          <w:szCs w:val="26"/>
        </w:rPr>
      </w:pPr>
      <w:r w:rsidRPr="00D30DE1">
        <w:rPr>
          <w:rFonts w:ascii="Courier New" w:hAnsi="Courier New" w:cs="Courier New"/>
          <w:sz w:val="26"/>
          <w:szCs w:val="26"/>
        </w:rPr>
        <w:t>1-Use Documentation Comments where needed and use Javadoc to create HTML files for documentation.</w:t>
      </w:r>
    </w:p>
    <w:p w14:paraId="7BE2E6F0" w14:textId="77777777" w:rsidR="00A04B8E" w:rsidRPr="00D30DE1" w:rsidRDefault="00A04B8E" w:rsidP="002C3660">
      <w:pPr>
        <w:rPr>
          <w:rFonts w:ascii="Courier New" w:hAnsi="Courier New" w:cs="Courier New"/>
          <w:sz w:val="26"/>
          <w:szCs w:val="26"/>
        </w:rPr>
      </w:pPr>
    </w:p>
    <w:p w14:paraId="4AC280E5" w14:textId="77777777" w:rsidR="00A04B8E" w:rsidRPr="00D30DE1" w:rsidRDefault="00B622AD" w:rsidP="00A04B8E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2-In your project </w:t>
      </w:r>
      <w:proofErr w:type="spellStart"/>
      <w:r>
        <w:rPr>
          <w:rFonts w:ascii="Courier New" w:hAnsi="Courier New" w:cs="Courier New"/>
          <w:sz w:val="26"/>
          <w:szCs w:val="26"/>
        </w:rPr>
        <w:t>src</w:t>
      </w:r>
      <w:proofErr w:type="spellEnd"/>
      <w:r>
        <w:rPr>
          <w:rFonts w:ascii="Courier New" w:hAnsi="Courier New" w:cs="Courier New"/>
          <w:sz w:val="26"/>
          <w:szCs w:val="26"/>
        </w:rPr>
        <w:t xml:space="preserve"> folder </w:t>
      </w:r>
      <w:r w:rsidR="00A04B8E" w:rsidRPr="00D30DE1">
        <w:rPr>
          <w:rFonts w:ascii="Courier New" w:hAnsi="Courier New" w:cs="Courier New"/>
          <w:sz w:val="26"/>
          <w:szCs w:val="26"/>
        </w:rPr>
        <w:t>add this word document with all your group members names and paste the screen shots of your output after each question.</w:t>
      </w:r>
    </w:p>
    <w:p w14:paraId="22D7A6D6" w14:textId="77777777" w:rsidR="00A04B8E" w:rsidRPr="00D30DE1" w:rsidRDefault="00A04B8E" w:rsidP="002C3660">
      <w:pPr>
        <w:rPr>
          <w:rFonts w:ascii="Courier New" w:hAnsi="Courier New" w:cs="Courier New"/>
          <w:sz w:val="26"/>
          <w:szCs w:val="26"/>
        </w:rPr>
      </w:pPr>
    </w:p>
    <w:p w14:paraId="46282AD2" w14:textId="77777777" w:rsidR="002C3660" w:rsidRPr="00D30DE1" w:rsidRDefault="00B622AD" w:rsidP="002C3660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>3</w:t>
      </w:r>
      <w:r w:rsidR="002C3660" w:rsidRPr="00D30DE1">
        <w:rPr>
          <w:rFonts w:ascii="Courier New" w:hAnsi="Courier New" w:cs="Courier New"/>
          <w:sz w:val="26"/>
          <w:szCs w:val="26"/>
        </w:rPr>
        <w:t xml:space="preserve">-Right Click on your Project Folder in Eclipse, Copy Option is available. Create a copy of the Project and upload the zipped </w:t>
      </w:r>
      <w:proofErr w:type="gramStart"/>
      <w:r w:rsidR="002C3660" w:rsidRPr="00D30DE1">
        <w:rPr>
          <w:rFonts w:ascii="Courier New" w:hAnsi="Courier New" w:cs="Courier New"/>
          <w:sz w:val="26"/>
          <w:szCs w:val="26"/>
        </w:rPr>
        <w:t>folder  using</w:t>
      </w:r>
      <w:proofErr w:type="gramEnd"/>
      <w:r w:rsidR="002C3660" w:rsidRPr="00D30DE1">
        <w:rPr>
          <w:rFonts w:ascii="Courier New" w:hAnsi="Courier New" w:cs="Courier New"/>
          <w:sz w:val="26"/>
          <w:szCs w:val="26"/>
        </w:rPr>
        <w:t xml:space="preserve"> Moodle.</w:t>
      </w:r>
    </w:p>
    <w:p w14:paraId="0DFF9448" w14:textId="77777777" w:rsidR="006C17BF" w:rsidRPr="00D30DE1" w:rsidRDefault="006C17BF" w:rsidP="002C3660">
      <w:pPr>
        <w:rPr>
          <w:rFonts w:ascii="Courier New" w:hAnsi="Courier New" w:cs="Courier New"/>
          <w:sz w:val="26"/>
          <w:szCs w:val="26"/>
        </w:rPr>
      </w:pPr>
    </w:p>
    <w:p w14:paraId="20E84767" w14:textId="77777777" w:rsidR="006C17BF" w:rsidRPr="00D30DE1" w:rsidRDefault="006C17BF" w:rsidP="002C3660">
      <w:pPr>
        <w:rPr>
          <w:sz w:val="26"/>
          <w:szCs w:val="26"/>
        </w:rPr>
      </w:pPr>
    </w:p>
    <w:p w14:paraId="0A080B92" w14:textId="77777777" w:rsidR="008A490D" w:rsidRPr="00D30DE1" w:rsidRDefault="008A490D" w:rsidP="008A490D">
      <w:pPr>
        <w:rPr>
          <w:sz w:val="26"/>
          <w:szCs w:val="26"/>
        </w:rPr>
      </w:pPr>
    </w:p>
    <w:p w14:paraId="71B088A6" w14:textId="77777777" w:rsidR="008912E9" w:rsidRPr="00D30DE1" w:rsidRDefault="008912E9" w:rsidP="00194441">
      <w:pPr>
        <w:rPr>
          <w:rFonts w:ascii="Courier New" w:hAnsi="Courier New" w:cs="Courier New"/>
          <w:sz w:val="26"/>
          <w:szCs w:val="26"/>
        </w:rPr>
      </w:pPr>
    </w:p>
    <w:p w14:paraId="1C773361" w14:textId="77777777" w:rsidR="00E11A1E" w:rsidRPr="00D30DE1" w:rsidRDefault="00E11A1E" w:rsidP="003B6A75">
      <w:pPr>
        <w:pStyle w:val="ListParagraph"/>
        <w:rPr>
          <w:rFonts w:ascii="Courier New" w:hAnsi="Courier New" w:cs="Courier New"/>
          <w:sz w:val="26"/>
          <w:szCs w:val="26"/>
        </w:rPr>
      </w:pPr>
    </w:p>
    <w:p w14:paraId="23FAD972" w14:textId="77777777" w:rsidR="00732B5E" w:rsidRPr="00D30DE1" w:rsidRDefault="00732B5E" w:rsidP="00732B5E">
      <w:pPr>
        <w:rPr>
          <w:rFonts w:ascii="Courier New" w:hAnsi="Courier New" w:cs="Courier New"/>
          <w:sz w:val="26"/>
          <w:szCs w:val="26"/>
        </w:rPr>
      </w:pPr>
    </w:p>
    <w:p w14:paraId="6974AFA5" w14:textId="77777777" w:rsidR="003B6A75" w:rsidRPr="00D30DE1" w:rsidRDefault="003B6A75" w:rsidP="00732B5E">
      <w:pPr>
        <w:rPr>
          <w:rFonts w:ascii="Courier New" w:hAnsi="Courier New" w:cs="Courier New"/>
          <w:sz w:val="26"/>
          <w:szCs w:val="26"/>
        </w:rPr>
      </w:pPr>
    </w:p>
    <w:p w14:paraId="3C8346DA" w14:textId="77777777" w:rsidR="003B6A75" w:rsidRPr="00D30DE1" w:rsidRDefault="003B6A75" w:rsidP="00732B5E">
      <w:pPr>
        <w:rPr>
          <w:rFonts w:ascii="Courier New" w:hAnsi="Courier New" w:cs="Courier New"/>
          <w:sz w:val="26"/>
          <w:szCs w:val="26"/>
        </w:rPr>
      </w:pPr>
    </w:p>
    <w:p w14:paraId="1341E0FB" w14:textId="77777777" w:rsidR="003B6A75" w:rsidRPr="00D30DE1" w:rsidRDefault="003B6A75" w:rsidP="00732B5E">
      <w:pPr>
        <w:rPr>
          <w:rFonts w:ascii="Courier New" w:hAnsi="Courier New" w:cs="Courier New"/>
          <w:sz w:val="26"/>
          <w:szCs w:val="26"/>
        </w:rPr>
      </w:pPr>
    </w:p>
    <w:p w14:paraId="6160B11B" w14:textId="77777777" w:rsidR="003B6A75" w:rsidRPr="00D30DE1" w:rsidRDefault="003B6A75" w:rsidP="00732B5E">
      <w:pPr>
        <w:rPr>
          <w:rFonts w:ascii="Courier New" w:hAnsi="Courier New" w:cs="Courier New"/>
          <w:sz w:val="26"/>
          <w:szCs w:val="26"/>
        </w:rPr>
      </w:pPr>
    </w:p>
    <w:p w14:paraId="5577544A" w14:textId="77777777" w:rsidR="00324575" w:rsidRPr="00324575" w:rsidRDefault="00324575" w:rsidP="00324575">
      <w:pPr>
        <w:rPr>
          <w:rFonts w:ascii="Courier New" w:hAnsi="Courier New" w:cs="Courier New"/>
          <w:sz w:val="26"/>
          <w:szCs w:val="26"/>
        </w:rPr>
      </w:pPr>
      <w:r w:rsidRPr="00324575">
        <w:rPr>
          <w:rFonts w:ascii="Courier New" w:hAnsi="Courier New" w:cs="Courier New"/>
          <w:sz w:val="26"/>
          <w:szCs w:val="26"/>
        </w:rPr>
        <w:t xml:space="preserve">Create a web based application using </w:t>
      </w:r>
      <w:r w:rsidR="00FD3CF1">
        <w:rPr>
          <w:rFonts w:ascii="Courier New" w:hAnsi="Courier New" w:cs="Courier New"/>
          <w:sz w:val="26"/>
          <w:szCs w:val="26"/>
        </w:rPr>
        <w:t xml:space="preserve">Either </w:t>
      </w:r>
      <w:r w:rsidRPr="00324575">
        <w:rPr>
          <w:rFonts w:ascii="Courier New" w:hAnsi="Courier New" w:cs="Courier New"/>
          <w:sz w:val="26"/>
          <w:szCs w:val="26"/>
        </w:rPr>
        <w:t>JSF</w:t>
      </w:r>
      <w:r w:rsidR="00FD3CF1">
        <w:rPr>
          <w:rFonts w:ascii="Courier New" w:hAnsi="Courier New" w:cs="Courier New"/>
          <w:sz w:val="26"/>
          <w:szCs w:val="26"/>
        </w:rPr>
        <w:t xml:space="preserve"> or JSPs &amp; </w:t>
      </w:r>
      <w:proofErr w:type="gramStart"/>
      <w:r w:rsidR="00FD3CF1">
        <w:rPr>
          <w:rFonts w:ascii="Courier New" w:hAnsi="Courier New" w:cs="Courier New"/>
          <w:sz w:val="26"/>
          <w:szCs w:val="26"/>
        </w:rPr>
        <w:t xml:space="preserve">Servlets </w:t>
      </w:r>
      <w:r w:rsidRPr="00324575">
        <w:rPr>
          <w:rFonts w:ascii="Courier New" w:hAnsi="Courier New" w:cs="Courier New"/>
          <w:sz w:val="26"/>
          <w:szCs w:val="26"/>
        </w:rPr>
        <w:t>.</w:t>
      </w:r>
      <w:proofErr w:type="gramEnd"/>
      <w:r w:rsidRPr="00324575">
        <w:rPr>
          <w:rFonts w:ascii="Courier New" w:hAnsi="Courier New" w:cs="Courier New"/>
          <w:sz w:val="26"/>
          <w:szCs w:val="26"/>
        </w:rPr>
        <w:t xml:space="preserve"> Your web application should maintain</w:t>
      </w:r>
    </w:p>
    <w:p w14:paraId="5DE981E8" w14:textId="77777777" w:rsidR="005F2BFA" w:rsidRDefault="005F2BFA" w:rsidP="00324575">
      <w:pPr>
        <w:rPr>
          <w:rFonts w:ascii="Courier New" w:hAnsi="Courier New" w:cs="Courier New"/>
          <w:sz w:val="26"/>
          <w:szCs w:val="26"/>
        </w:rPr>
      </w:pPr>
    </w:p>
    <w:p w14:paraId="6229981E" w14:textId="77777777" w:rsidR="005F2BFA" w:rsidRDefault="00324575" w:rsidP="00324575">
      <w:pPr>
        <w:rPr>
          <w:rFonts w:ascii="Courier New" w:hAnsi="Courier New" w:cs="Courier New"/>
          <w:sz w:val="26"/>
          <w:szCs w:val="26"/>
        </w:rPr>
      </w:pPr>
      <w:r w:rsidRPr="00324575">
        <w:rPr>
          <w:rFonts w:ascii="Courier New" w:hAnsi="Courier New" w:cs="Courier New"/>
          <w:sz w:val="26"/>
          <w:szCs w:val="26"/>
        </w:rPr>
        <w:t xml:space="preserve">Bank Account Records. You can use a model class </w:t>
      </w:r>
      <w:proofErr w:type="spellStart"/>
      <w:r w:rsidRPr="00324575">
        <w:rPr>
          <w:rFonts w:ascii="Courier New" w:hAnsi="Courier New" w:cs="Courier New"/>
          <w:sz w:val="26"/>
          <w:szCs w:val="26"/>
        </w:rPr>
        <w:t>BankAccount</w:t>
      </w:r>
      <w:proofErr w:type="spellEnd"/>
      <w:r w:rsidRPr="00324575">
        <w:rPr>
          <w:rFonts w:ascii="Courier New" w:hAnsi="Courier New" w:cs="Courier New"/>
          <w:sz w:val="26"/>
          <w:szCs w:val="26"/>
        </w:rPr>
        <w:t xml:space="preserve"> </w:t>
      </w:r>
    </w:p>
    <w:p w14:paraId="70BD93E2" w14:textId="77777777" w:rsidR="005F2BFA" w:rsidRDefault="005F2BFA" w:rsidP="00324575">
      <w:pPr>
        <w:rPr>
          <w:rFonts w:ascii="Courier New" w:hAnsi="Courier New" w:cs="Courier New"/>
          <w:sz w:val="26"/>
          <w:szCs w:val="26"/>
        </w:rPr>
      </w:pPr>
    </w:p>
    <w:p w14:paraId="33DF2EE7" w14:textId="77777777" w:rsidR="00FD3CF1" w:rsidRDefault="00324575" w:rsidP="00324575">
      <w:pPr>
        <w:rPr>
          <w:rFonts w:ascii="Courier New" w:hAnsi="Courier New" w:cs="Courier New"/>
          <w:sz w:val="26"/>
          <w:szCs w:val="26"/>
        </w:rPr>
      </w:pPr>
      <w:r w:rsidRPr="00324575">
        <w:rPr>
          <w:rFonts w:ascii="Courier New" w:hAnsi="Courier New" w:cs="Courier New"/>
          <w:sz w:val="26"/>
          <w:szCs w:val="26"/>
        </w:rPr>
        <w:t>with fields like.</w:t>
      </w:r>
    </w:p>
    <w:p w14:paraId="141719AE" w14:textId="77777777" w:rsidR="00FD3CF1" w:rsidRDefault="00FD3CF1" w:rsidP="00324575">
      <w:pPr>
        <w:rPr>
          <w:rFonts w:ascii="Courier New" w:hAnsi="Courier New" w:cs="Courier New"/>
          <w:sz w:val="26"/>
          <w:szCs w:val="26"/>
        </w:rPr>
      </w:pPr>
    </w:p>
    <w:p w14:paraId="5540DFCF" w14:textId="77777777" w:rsidR="00FD3CF1" w:rsidRDefault="00324575" w:rsidP="00324575">
      <w:pPr>
        <w:rPr>
          <w:rFonts w:ascii="Courier New" w:hAnsi="Courier New" w:cs="Courier New"/>
          <w:sz w:val="26"/>
          <w:szCs w:val="26"/>
        </w:rPr>
      </w:pPr>
      <w:r w:rsidRPr="00324575">
        <w:rPr>
          <w:rFonts w:ascii="Courier New" w:hAnsi="Courier New" w:cs="Courier New"/>
          <w:sz w:val="26"/>
          <w:szCs w:val="26"/>
        </w:rPr>
        <w:t xml:space="preserve">Account ID, Account </w:t>
      </w:r>
      <w:proofErr w:type="gramStart"/>
      <w:r w:rsidR="002F1E40">
        <w:rPr>
          <w:rFonts w:ascii="Courier New" w:hAnsi="Courier New" w:cs="Courier New"/>
          <w:sz w:val="26"/>
          <w:szCs w:val="26"/>
        </w:rPr>
        <w:t>Type(</w:t>
      </w:r>
      <w:proofErr w:type="gramEnd"/>
      <w:r w:rsidR="002F1E40">
        <w:rPr>
          <w:rFonts w:ascii="Courier New" w:hAnsi="Courier New" w:cs="Courier New"/>
          <w:sz w:val="26"/>
          <w:szCs w:val="26"/>
        </w:rPr>
        <w:t>Checking/</w:t>
      </w:r>
      <w:r w:rsidR="002F1E40" w:rsidRPr="00324575">
        <w:rPr>
          <w:rFonts w:ascii="Courier New" w:hAnsi="Courier New" w:cs="Courier New"/>
          <w:sz w:val="26"/>
          <w:szCs w:val="26"/>
        </w:rPr>
        <w:t>Saving),</w:t>
      </w:r>
      <w:r w:rsidR="002F1E40" w:rsidRPr="002F1E40">
        <w:rPr>
          <w:rFonts w:ascii="Courier New" w:hAnsi="Courier New" w:cs="Courier New"/>
          <w:sz w:val="26"/>
          <w:szCs w:val="26"/>
        </w:rPr>
        <w:t xml:space="preserve"> </w:t>
      </w:r>
      <w:proofErr w:type="spellStart"/>
      <w:r w:rsidR="002F1E40" w:rsidRPr="00324575">
        <w:rPr>
          <w:rFonts w:ascii="Courier New" w:hAnsi="Courier New" w:cs="Courier New"/>
          <w:sz w:val="26"/>
          <w:szCs w:val="26"/>
        </w:rPr>
        <w:t>AccouHolderName</w:t>
      </w:r>
      <w:proofErr w:type="spellEnd"/>
      <w:r w:rsidR="002F1E40" w:rsidRPr="00324575">
        <w:rPr>
          <w:rFonts w:ascii="Courier New" w:hAnsi="Courier New" w:cs="Courier New"/>
          <w:sz w:val="26"/>
          <w:szCs w:val="26"/>
        </w:rPr>
        <w:t>,</w:t>
      </w:r>
    </w:p>
    <w:p w14:paraId="34D6D97F" w14:textId="77777777" w:rsidR="00FD3CF1" w:rsidRDefault="00FD3CF1" w:rsidP="00324575">
      <w:pPr>
        <w:rPr>
          <w:rFonts w:ascii="Courier New" w:hAnsi="Courier New" w:cs="Courier New"/>
          <w:sz w:val="26"/>
          <w:szCs w:val="26"/>
        </w:rPr>
      </w:pPr>
    </w:p>
    <w:p w14:paraId="3162BA0D" w14:textId="77777777" w:rsidR="005F2BFA" w:rsidRDefault="00324575" w:rsidP="00324575">
      <w:pPr>
        <w:rPr>
          <w:rFonts w:ascii="Courier New" w:hAnsi="Courier New" w:cs="Courier New"/>
          <w:sz w:val="26"/>
          <w:szCs w:val="26"/>
        </w:rPr>
      </w:pPr>
      <w:proofErr w:type="spellStart"/>
      <w:r w:rsidRPr="00324575">
        <w:rPr>
          <w:rFonts w:ascii="Courier New" w:hAnsi="Courier New" w:cs="Courier New"/>
          <w:sz w:val="26"/>
          <w:szCs w:val="26"/>
        </w:rPr>
        <w:t>AccountHolderContact</w:t>
      </w:r>
      <w:proofErr w:type="spellEnd"/>
      <w:r w:rsidRPr="00324575">
        <w:rPr>
          <w:rFonts w:ascii="Courier New" w:hAnsi="Courier New" w:cs="Courier New"/>
          <w:sz w:val="26"/>
          <w:szCs w:val="26"/>
        </w:rPr>
        <w:t>,</w:t>
      </w:r>
      <w:r w:rsidR="002F1E40" w:rsidRPr="002F1E40">
        <w:rPr>
          <w:rFonts w:ascii="Courier New" w:hAnsi="Courier New" w:cs="Courier New"/>
          <w:sz w:val="26"/>
          <w:szCs w:val="26"/>
        </w:rPr>
        <w:t xml:space="preserve"> </w:t>
      </w:r>
      <w:proofErr w:type="spellStart"/>
      <w:proofErr w:type="gramStart"/>
      <w:r w:rsidR="002F1E40" w:rsidRPr="00324575">
        <w:rPr>
          <w:rFonts w:ascii="Courier New" w:hAnsi="Courier New" w:cs="Courier New"/>
          <w:sz w:val="26"/>
          <w:szCs w:val="26"/>
        </w:rPr>
        <w:t>AccountBalance,AccountSetupDate</w:t>
      </w:r>
      <w:proofErr w:type="spellEnd"/>
      <w:proofErr w:type="gramEnd"/>
      <w:r w:rsidR="002F1E40">
        <w:rPr>
          <w:rFonts w:ascii="Courier New" w:hAnsi="Courier New" w:cs="Courier New"/>
          <w:sz w:val="26"/>
          <w:szCs w:val="26"/>
        </w:rPr>
        <w:t>.</w:t>
      </w:r>
    </w:p>
    <w:p w14:paraId="33884131" w14:textId="77777777" w:rsidR="00324575" w:rsidRDefault="00324575" w:rsidP="00324575">
      <w:pPr>
        <w:rPr>
          <w:rFonts w:ascii="Courier New" w:hAnsi="Courier New" w:cs="Courier New"/>
          <w:sz w:val="26"/>
          <w:szCs w:val="26"/>
        </w:rPr>
      </w:pPr>
    </w:p>
    <w:p w14:paraId="0D39BEAF" w14:textId="77777777" w:rsidR="00324575" w:rsidRDefault="00324575" w:rsidP="00324575">
      <w:pPr>
        <w:rPr>
          <w:rFonts w:ascii="Courier New" w:hAnsi="Courier New" w:cs="Courier New"/>
          <w:sz w:val="26"/>
          <w:szCs w:val="26"/>
        </w:rPr>
      </w:pPr>
      <w:r w:rsidRPr="00324575">
        <w:rPr>
          <w:rFonts w:ascii="Courier New" w:hAnsi="Courier New" w:cs="Courier New"/>
          <w:sz w:val="26"/>
          <w:szCs w:val="26"/>
        </w:rPr>
        <w:t xml:space="preserve">You should be able to perform </w:t>
      </w:r>
      <w:r w:rsidR="006C2C86">
        <w:rPr>
          <w:rFonts w:ascii="Courier New" w:hAnsi="Courier New" w:cs="Courier New"/>
          <w:sz w:val="26"/>
          <w:szCs w:val="26"/>
        </w:rPr>
        <w:t xml:space="preserve">all </w:t>
      </w:r>
      <w:r w:rsidRPr="00324575">
        <w:rPr>
          <w:rFonts w:ascii="Courier New" w:hAnsi="Courier New" w:cs="Courier New"/>
          <w:sz w:val="26"/>
          <w:szCs w:val="26"/>
        </w:rPr>
        <w:t>these CRUD Operations.</w:t>
      </w:r>
    </w:p>
    <w:p w14:paraId="7B54F6CB" w14:textId="77777777" w:rsidR="00324575" w:rsidRDefault="00324575" w:rsidP="00324575">
      <w:pPr>
        <w:rPr>
          <w:rFonts w:ascii="Courier New" w:hAnsi="Courier New" w:cs="Courier New"/>
          <w:sz w:val="26"/>
          <w:szCs w:val="26"/>
        </w:rPr>
      </w:pPr>
    </w:p>
    <w:p w14:paraId="058CC4EF" w14:textId="77777777" w:rsidR="00324575" w:rsidRDefault="00324575" w:rsidP="00324575">
      <w:pPr>
        <w:rPr>
          <w:rFonts w:ascii="Courier New" w:hAnsi="Courier New" w:cs="Courier New"/>
          <w:sz w:val="26"/>
          <w:szCs w:val="26"/>
        </w:rPr>
      </w:pPr>
      <w:proofErr w:type="gramStart"/>
      <w:r>
        <w:rPr>
          <w:rFonts w:ascii="Courier New" w:hAnsi="Courier New" w:cs="Courier New"/>
          <w:sz w:val="26"/>
          <w:szCs w:val="26"/>
        </w:rPr>
        <w:t>a)Create</w:t>
      </w:r>
      <w:proofErr w:type="gramEnd"/>
      <w:r>
        <w:rPr>
          <w:rFonts w:ascii="Courier New" w:hAnsi="Courier New" w:cs="Courier New"/>
          <w:sz w:val="26"/>
          <w:szCs w:val="26"/>
        </w:rPr>
        <w:t xml:space="preserve"> a Database </w:t>
      </w:r>
      <w:proofErr w:type="spellStart"/>
      <w:r>
        <w:rPr>
          <w:rFonts w:ascii="Courier New" w:hAnsi="Courier New" w:cs="Courier New"/>
          <w:sz w:val="26"/>
          <w:szCs w:val="26"/>
        </w:rPr>
        <w:t>BankAccounts</w:t>
      </w:r>
      <w:proofErr w:type="spellEnd"/>
      <w:r>
        <w:rPr>
          <w:rFonts w:ascii="Courier New" w:hAnsi="Courier New" w:cs="Courier New"/>
          <w:sz w:val="26"/>
          <w:szCs w:val="26"/>
        </w:rPr>
        <w:t xml:space="preserve"> for your application. </w:t>
      </w:r>
    </w:p>
    <w:p w14:paraId="046BA99E" w14:textId="77777777" w:rsidR="00324575" w:rsidRDefault="00324575" w:rsidP="00324575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 Create a table named Accounts in this database.</w:t>
      </w:r>
    </w:p>
    <w:p w14:paraId="3156CCFE" w14:textId="77777777" w:rsidR="00324575" w:rsidRPr="00324575" w:rsidRDefault="00324575" w:rsidP="00324575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 Insert 5 to 6 Records in this table.                  </w:t>
      </w:r>
      <w:r w:rsidR="006C2C86">
        <w:rPr>
          <w:rFonts w:ascii="Courier New" w:hAnsi="Courier New" w:cs="Courier New"/>
          <w:sz w:val="26"/>
          <w:szCs w:val="26"/>
        </w:rPr>
        <w:t xml:space="preserve"> </w:t>
      </w:r>
      <w:r>
        <w:rPr>
          <w:rFonts w:ascii="Courier New" w:hAnsi="Courier New" w:cs="Courier New"/>
          <w:sz w:val="26"/>
          <w:szCs w:val="26"/>
        </w:rPr>
        <w:t xml:space="preserve">10         </w:t>
      </w:r>
    </w:p>
    <w:p w14:paraId="6A0307C2" w14:textId="77777777" w:rsidR="00324575" w:rsidRDefault="00324575" w:rsidP="00324575">
      <w:pPr>
        <w:rPr>
          <w:rFonts w:ascii="Courier New" w:hAnsi="Courier New" w:cs="Courier New"/>
          <w:sz w:val="26"/>
          <w:szCs w:val="26"/>
        </w:rPr>
      </w:pPr>
    </w:p>
    <w:p w14:paraId="114D955D" w14:textId="77777777" w:rsidR="00324575" w:rsidRDefault="00324575" w:rsidP="00324575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>b</w:t>
      </w:r>
      <w:r w:rsidRPr="00324575">
        <w:rPr>
          <w:rFonts w:ascii="Courier New" w:hAnsi="Courier New" w:cs="Courier New"/>
          <w:sz w:val="26"/>
          <w:szCs w:val="26"/>
        </w:rPr>
        <w:t xml:space="preserve">) Display all the Bank Accounts in your </w:t>
      </w:r>
      <w:proofErr w:type="spellStart"/>
      <w:r w:rsidRPr="00324575">
        <w:rPr>
          <w:rFonts w:ascii="Courier New" w:hAnsi="Courier New" w:cs="Courier New"/>
          <w:sz w:val="26"/>
          <w:szCs w:val="26"/>
        </w:rPr>
        <w:t>xhtml</w:t>
      </w:r>
      <w:proofErr w:type="spellEnd"/>
      <w:r w:rsidRPr="00324575">
        <w:rPr>
          <w:rFonts w:ascii="Courier New" w:hAnsi="Courier New" w:cs="Courier New"/>
          <w:sz w:val="26"/>
          <w:szCs w:val="26"/>
        </w:rPr>
        <w:t xml:space="preserve"> page View</w:t>
      </w:r>
      <w:r w:rsidR="006C2C86">
        <w:rPr>
          <w:rFonts w:ascii="Courier New" w:hAnsi="Courier New" w:cs="Courier New"/>
          <w:sz w:val="26"/>
          <w:szCs w:val="26"/>
        </w:rPr>
        <w:t xml:space="preserve"> or a JSP page</w:t>
      </w:r>
      <w:r w:rsidRPr="00324575">
        <w:rPr>
          <w:rFonts w:ascii="Courier New" w:hAnsi="Courier New" w:cs="Courier New"/>
          <w:sz w:val="26"/>
          <w:szCs w:val="26"/>
        </w:rPr>
        <w:t xml:space="preserve"> as a table.</w:t>
      </w:r>
      <w:r>
        <w:rPr>
          <w:rFonts w:ascii="Courier New" w:hAnsi="Courier New" w:cs="Courier New"/>
          <w:sz w:val="26"/>
          <w:szCs w:val="26"/>
        </w:rPr>
        <w:t xml:space="preserve"> </w:t>
      </w:r>
      <w:r w:rsidR="006C2C86">
        <w:rPr>
          <w:rFonts w:ascii="Courier New" w:hAnsi="Courier New" w:cs="Courier New"/>
          <w:sz w:val="26"/>
          <w:szCs w:val="26"/>
        </w:rPr>
        <w:t xml:space="preserve">                                 20</w:t>
      </w:r>
      <w:r>
        <w:rPr>
          <w:rFonts w:ascii="Courier New" w:hAnsi="Courier New" w:cs="Courier New"/>
          <w:sz w:val="26"/>
          <w:szCs w:val="26"/>
        </w:rPr>
        <w:t xml:space="preserve">                                             </w:t>
      </w:r>
    </w:p>
    <w:p w14:paraId="6867DC3C" w14:textId="77777777" w:rsidR="006C2C86" w:rsidRDefault="006C2C86" w:rsidP="00324575">
      <w:pPr>
        <w:rPr>
          <w:rFonts w:ascii="Courier New" w:hAnsi="Courier New" w:cs="Courier New"/>
          <w:sz w:val="26"/>
          <w:szCs w:val="26"/>
        </w:rPr>
      </w:pPr>
    </w:p>
    <w:p w14:paraId="7378E6A0" w14:textId="77777777" w:rsidR="00324575" w:rsidRPr="00324575" w:rsidRDefault="006C2C86" w:rsidP="00324575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>c</w:t>
      </w:r>
      <w:r w:rsidR="00324575" w:rsidRPr="00324575">
        <w:rPr>
          <w:rFonts w:ascii="Courier New" w:hAnsi="Courier New" w:cs="Courier New"/>
          <w:sz w:val="26"/>
          <w:szCs w:val="26"/>
        </w:rPr>
        <w:t>) Add a new Bank Account in to the database using a button on your view page.</w:t>
      </w:r>
      <w:r w:rsidR="00324575">
        <w:rPr>
          <w:rFonts w:ascii="Courier New" w:hAnsi="Courier New" w:cs="Courier New"/>
          <w:sz w:val="26"/>
          <w:szCs w:val="26"/>
        </w:rPr>
        <w:t xml:space="preserve">                                      20                   </w:t>
      </w:r>
    </w:p>
    <w:p w14:paraId="0034797F" w14:textId="77777777" w:rsidR="00324575" w:rsidRDefault="00324575" w:rsidP="00324575">
      <w:pPr>
        <w:rPr>
          <w:rFonts w:ascii="Courier New" w:hAnsi="Courier New" w:cs="Courier New"/>
          <w:sz w:val="26"/>
          <w:szCs w:val="26"/>
        </w:rPr>
      </w:pPr>
    </w:p>
    <w:p w14:paraId="7825A9DE" w14:textId="77777777" w:rsidR="00324575" w:rsidRPr="00324575" w:rsidRDefault="006C2C86" w:rsidP="00324575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>d</w:t>
      </w:r>
      <w:r w:rsidR="00324575" w:rsidRPr="00324575">
        <w:rPr>
          <w:rFonts w:ascii="Courier New" w:hAnsi="Courier New" w:cs="Courier New"/>
          <w:sz w:val="26"/>
          <w:szCs w:val="26"/>
        </w:rPr>
        <w:t>)Update an exis</w:t>
      </w:r>
      <w:r w:rsidR="00FD3CF1">
        <w:rPr>
          <w:rFonts w:ascii="Courier New" w:hAnsi="Courier New" w:cs="Courier New"/>
          <w:sz w:val="26"/>
          <w:szCs w:val="26"/>
        </w:rPr>
        <w:t>ting B</w:t>
      </w:r>
      <w:r w:rsidR="00BA5CC3">
        <w:rPr>
          <w:rFonts w:ascii="Courier New" w:hAnsi="Courier New" w:cs="Courier New"/>
          <w:sz w:val="26"/>
          <w:szCs w:val="26"/>
        </w:rPr>
        <w:t>ank Account using an Update Button</w:t>
      </w:r>
      <w:r w:rsidR="00324575" w:rsidRPr="00324575">
        <w:rPr>
          <w:rFonts w:ascii="Courier New" w:hAnsi="Courier New" w:cs="Courier New"/>
          <w:sz w:val="26"/>
          <w:szCs w:val="26"/>
        </w:rPr>
        <w:t xml:space="preserve"> on your view page.</w:t>
      </w:r>
      <w:r w:rsidR="00324575">
        <w:rPr>
          <w:rFonts w:ascii="Courier New" w:hAnsi="Courier New" w:cs="Courier New"/>
          <w:sz w:val="26"/>
          <w:szCs w:val="26"/>
        </w:rPr>
        <w:t xml:space="preserve">              </w:t>
      </w:r>
      <w:r w:rsidR="00FD3CF1">
        <w:rPr>
          <w:rFonts w:ascii="Courier New" w:hAnsi="Courier New" w:cs="Courier New"/>
          <w:sz w:val="26"/>
          <w:szCs w:val="26"/>
        </w:rPr>
        <w:t xml:space="preserve">                           20</w:t>
      </w:r>
      <w:r w:rsidR="00324575">
        <w:rPr>
          <w:rFonts w:ascii="Courier New" w:hAnsi="Courier New" w:cs="Courier New"/>
          <w:sz w:val="26"/>
          <w:szCs w:val="26"/>
        </w:rPr>
        <w:t xml:space="preserve">                                          </w:t>
      </w:r>
    </w:p>
    <w:p w14:paraId="57F29459" w14:textId="77777777" w:rsidR="00324575" w:rsidRDefault="00324575" w:rsidP="00324575">
      <w:pPr>
        <w:rPr>
          <w:rFonts w:ascii="Courier New" w:hAnsi="Courier New" w:cs="Courier New"/>
          <w:sz w:val="26"/>
          <w:szCs w:val="26"/>
        </w:rPr>
      </w:pPr>
    </w:p>
    <w:p w14:paraId="1031F560" w14:textId="77777777" w:rsidR="00324575" w:rsidRPr="00324575" w:rsidRDefault="006C2C86" w:rsidP="00324575">
      <w:pPr>
        <w:rPr>
          <w:rFonts w:ascii="Courier New" w:hAnsi="Courier New" w:cs="Courier New"/>
          <w:sz w:val="26"/>
          <w:szCs w:val="26"/>
        </w:rPr>
      </w:pPr>
      <w:proofErr w:type="gramStart"/>
      <w:r>
        <w:rPr>
          <w:rFonts w:ascii="Courier New" w:hAnsi="Courier New" w:cs="Courier New"/>
          <w:sz w:val="26"/>
          <w:szCs w:val="26"/>
        </w:rPr>
        <w:t>e</w:t>
      </w:r>
      <w:r w:rsidR="00324575" w:rsidRPr="00324575">
        <w:rPr>
          <w:rFonts w:ascii="Courier New" w:hAnsi="Courier New" w:cs="Courier New"/>
          <w:sz w:val="26"/>
          <w:szCs w:val="26"/>
        </w:rPr>
        <w:t>)Dele</w:t>
      </w:r>
      <w:r w:rsidR="00FD3CF1">
        <w:rPr>
          <w:rFonts w:ascii="Courier New" w:hAnsi="Courier New" w:cs="Courier New"/>
          <w:sz w:val="26"/>
          <w:szCs w:val="26"/>
        </w:rPr>
        <w:t>te</w:t>
      </w:r>
      <w:proofErr w:type="gramEnd"/>
      <w:r w:rsidR="00FD3CF1">
        <w:rPr>
          <w:rFonts w:ascii="Courier New" w:hAnsi="Courier New" w:cs="Courier New"/>
          <w:sz w:val="26"/>
          <w:szCs w:val="26"/>
        </w:rPr>
        <w:t xml:space="preserve"> a </w:t>
      </w:r>
      <w:r w:rsidR="00BA5CC3">
        <w:rPr>
          <w:rFonts w:ascii="Courier New" w:hAnsi="Courier New" w:cs="Courier New"/>
          <w:sz w:val="26"/>
          <w:szCs w:val="26"/>
        </w:rPr>
        <w:t>Bank Account using a Delete Button</w:t>
      </w:r>
      <w:r w:rsidR="00324575" w:rsidRPr="00324575">
        <w:rPr>
          <w:rFonts w:ascii="Courier New" w:hAnsi="Courier New" w:cs="Courier New"/>
          <w:sz w:val="26"/>
          <w:szCs w:val="26"/>
        </w:rPr>
        <w:t xml:space="preserve"> on your view page.</w:t>
      </w:r>
      <w:r>
        <w:rPr>
          <w:rFonts w:ascii="Courier New" w:hAnsi="Courier New" w:cs="Courier New"/>
          <w:sz w:val="26"/>
          <w:szCs w:val="26"/>
        </w:rPr>
        <w:t xml:space="preserve">                                                   20</w:t>
      </w:r>
    </w:p>
    <w:p w14:paraId="679F0B96" w14:textId="77777777" w:rsidR="00324575" w:rsidRDefault="00324575" w:rsidP="00324575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                                         </w:t>
      </w:r>
      <w:r w:rsidR="005F2BFA">
        <w:rPr>
          <w:rFonts w:ascii="Courier New" w:hAnsi="Courier New" w:cs="Courier New"/>
          <w:sz w:val="26"/>
          <w:szCs w:val="26"/>
        </w:rPr>
        <w:t xml:space="preserve">            </w:t>
      </w:r>
    </w:p>
    <w:p w14:paraId="5B8C5DAC" w14:textId="77777777" w:rsidR="006C2C86" w:rsidRPr="00324575" w:rsidRDefault="006C2C86" w:rsidP="006C2C86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>f</w:t>
      </w:r>
      <w:r w:rsidR="00324575" w:rsidRPr="00324575">
        <w:rPr>
          <w:rFonts w:ascii="Courier New" w:hAnsi="Courier New" w:cs="Courier New"/>
          <w:sz w:val="26"/>
          <w:szCs w:val="26"/>
        </w:rPr>
        <w:t>)</w:t>
      </w:r>
      <w:r w:rsidRPr="006C2C86">
        <w:rPr>
          <w:rFonts w:ascii="Courier New" w:hAnsi="Courier New" w:cs="Courier New"/>
          <w:sz w:val="26"/>
          <w:szCs w:val="26"/>
        </w:rPr>
        <w:t xml:space="preserve"> </w:t>
      </w:r>
      <w:r w:rsidRPr="00324575">
        <w:rPr>
          <w:rFonts w:ascii="Courier New" w:hAnsi="Courier New" w:cs="Courier New"/>
          <w:sz w:val="26"/>
          <w:szCs w:val="26"/>
        </w:rPr>
        <w:t xml:space="preserve">Use </w:t>
      </w:r>
      <w:proofErr w:type="spellStart"/>
      <w:r w:rsidRPr="00324575">
        <w:rPr>
          <w:rFonts w:ascii="Courier New" w:hAnsi="Courier New" w:cs="Courier New"/>
          <w:sz w:val="26"/>
          <w:szCs w:val="26"/>
        </w:rPr>
        <w:t>ManagedBean</w:t>
      </w:r>
      <w:proofErr w:type="spellEnd"/>
      <w:r w:rsidR="0094528B">
        <w:rPr>
          <w:rFonts w:ascii="Courier New" w:hAnsi="Courier New" w:cs="Courier New"/>
          <w:sz w:val="26"/>
          <w:szCs w:val="26"/>
        </w:rPr>
        <w:t xml:space="preserve"> if using </w:t>
      </w:r>
      <w:proofErr w:type="gramStart"/>
      <w:r w:rsidR="0094528B">
        <w:rPr>
          <w:rFonts w:ascii="Courier New" w:hAnsi="Courier New" w:cs="Courier New"/>
          <w:sz w:val="26"/>
          <w:szCs w:val="26"/>
        </w:rPr>
        <w:t xml:space="preserve">JSF </w:t>
      </w:r>
      <w:r w:rsidRPr="00324575">
        <w:rPr>
          <w:rFonts w:ascii="Courier New" w:hAnsi="Courier New" w:cs="Courier New"/>
          <w:sz w:val="26"/>
          <w:szCs w:val="26"/>
        </w:rPr>
        <w:t xml:space="preserve"> with</w:t>
      </w:r>
      <w:proofErr w:type="gramEnd"/>
      <w:r w:rsidRPr="00324575">
        <w:rPr>
          <w:rFonts w:ascii="Courier New" w:hAnsi="Courier New" w:cs="Courier New"/>
          <w:sz w:val="26"/>
          <w:szCs w:val="26"/>
        </w:rPr>
        <w:t xml:space="preserve"> annotation and create separate DAO class for Crud operations</w:t>
      </w:r>
      <w:r w:rsidR="0094528B">
        <w:rPr>
          <w:rFonts w:ascii="Courier New" w:hAnsi="Courier New" w:cs="Courier New"/>
          <w:sz w:val="26"/>
          <w:szCs w:val="26"/>
        </w:rPr>
        <w:t xml:space="preserve"> or use a Simple Java Bean as your Model class</w:t>
      </w:r>
      <w:r w:rsidR="00340511">
        <w:rPr>
          <w:rFonts w:ascii="Courier New" w:hAnsi="Courier New" w:cs="Courier New"/>
          <w:sz w:val="26"/>
          <w:szCs w:val="26"/>
        </w:rPr>
        <w:t xml:space="preserve"> if using JSPs and </w:t>
      </w:r>
      <w:proofErr w:type="spellStart"/>
      <w:r w:rsidR="00340511">
        <w:rPr>
          <w:rFonts w:ascii="Courier New" w:hAnsi="Courier New" w:cs="Courier New"/>
          <w:sz w:val="26"/>
          <w:szCs w:val="26"/>
        </w:rPr>
        <w:t>Servlets</w:t>
      </w:r>
      <w:r w:rsidRPr="00324575">
        <w:rPr>
          <w:rFonts w:ascii="Courier New" w:hAnsi="Courier New" w:cs="Courier New"/>
          <w:sz w:val="26"/>
          <w:szCs w:val="26"/>
        </w:rPr>
        <w:t>.</w:t>
      </w:r>
      <w:r w:rsidR="00324575" w:rsidRPr="00324575">
        <w:rPr>
          <w:rFonts w:ascii="Courier New" w:hAnsi="Courier New" w:cs="Courier New"/>
          <w:sz w:val="26"/>
          <w:szCs w:val="26"/>
        </w:rPr>
        <w:t>Try</w:t>
      </w:r>
      <w:proofErr w:type="spellEnd"/>
      <w:r w:rsidR="00324575" w:rsidRPr="00324575">
        <w:rPr>
          <w:rFonts w:ascii="Courier New" w:hAnsi="Courier New" w:cs="Courier New"/>
          <w:sz w:val="26"/>
          <w:szCs w:val="26"/>
        </w:rPr>
        <w:t xml:space="preserve"> to create separate methods for all crud operations.</w:t>
      </w:r>
      <w:r>
        <w:rPr>
          <w:rFonts w:ascii="Courier New" w:hAnsi="Courier New" w:cs="Courier New"/>
          <w:sz w:val="26"/>
          <w:szCs w:val="26"/>
        </w:rPr>
        <w:t xml:space="preserve">  </w:t>
      </w:r>
      <w:r w:rsidR="003B719C">
        <w:rPr>
          <w:rFonts w:ascii="Courier New" w:hAnsi="Courier New" w:cs="Courier New"/>
          <w:sz w:val="26"/>
          <w:szCs w:val="26"/>
        </w:rPr>
        <w:t xml:space="preserve">      10</w:t>
      </w:r>
      <w:r>
        <w:rPr>
          <w:rFonts w:ascii="Courier New" w:hAnsi="Courier New" w:cs="Courier New"/>
          <w:sz w:val="26"/>
          <w:szCs w:val="26"/>
        </w:rPr>
        <w:t xml:space="preserve">                             </w:t>
      </w:r>
    </w:p>
    <w:p w14:paraId="32F263B4" w14:textId="77777777" w:rsidR="00324575" w:rsidRPr="00324575" w:rsidRDefault="00324575" w:rsidP="00324575">
      <w:pPr>
        <w:rPr>
          <w:rFonts w:ascii="Courier New" w:hAnsi="Courier New" w:cs="Courier New"/>
          <w:sz w:val="26"/>
          <w:szCs w:val="26"/>
        </w:rPr>
      </w:pPr>
    </w:p>
    <w:p w14:paraId="17E7D087" w14:textId="77777777" w:rsidR="00D30DE1" w:rsidRPr="00324575" w:rsidRDefault="00D30DE1" w:rsidP="00D30DE1">
      <w:pPr>
        <w:rPr>
          <w:rFonts w:ascii="Courier New" w:hAnsi="Courier New" w:cs="Courier New"/>
          <w:sz w:val="26"/>
          <w:szCs w:val="26"/>
        </w:rPr>
      </w:pPr>
    </w:p>
    <w:p w14:paraId="3337803E" w14:textId="77777777" w:rsidR="00D30DE1" w:rsidRPr="00D30DE1" w:rsidRDefault="00D30DE1" w:rsidP="00D30DE1">
      <w:pPr>
        <w:rPr>
          <w:rFonts w:ascii="Courier New" w:hAnsi="Courier New" w:cs="Courier New"/>
          <w:sz w:val="28"/>
          <w:szCs w:val="28"/>
        </w:rPr>
      </w:pPr>
    </w:p>
    <w:p w14:paraId="733FA303" w14:textId="77777777" w:rsidR="00D30DE1" w:rsidRPr="00D30DE1" w:rsidRDefault="00D30DE1" w:rsidP="00D30DE1">
      <w:pPr>
        <w:rPr>
          <w:rFonts w:ascii="Courier New" w:hAnsi="Courier New" w:cs="Courier New"/>
          <w:sz w:val="28"/>
          <w:szCs w:val="28"/>
        </w:rPr>
      </w:pPr>
    </w:p>
    <w:p w14:paraId="6B5D97C8" w14:textId="77777777" w:rsidR="00D3568C" w:rsidRPr="00D30DE1" w:rsidRDefault="00D3568C" w:rsidP="00D30DE1">
      <w:pPr>
        <w:autoSpaceDE w:val="0"/>
        <w:autoSpaceDN w:val="0"/>
        <w:adjustRightInd w:val="0"/>
        <w:rPr>
          <w:rFonts w:ascii="Courier New" w:hAnsi="Courier New" w:cs="Courier New"/>
          <w:sz w:val="28"/>
          <w:szCs w:val="28"/>
        </w:rPr>
      </w:pPr>
    </w:p>
    <w:sectPr w:rsidR="00D3568C" w:rsidRPr="00D30DE1" w:rsidSect="00194441">
      <w:headerReference w:type="default" r:id="rId8"/>
      <w:footerReference w:type="default" r:id="rId9"/>
      <w:pgSz w:w="12240" w:h="15840"/>
      <w:pgMar w:top="1080" w:right="1440" w:bottom="1440" w:left="1440" w:header="708" w:footer="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269C3" w14:textId="77777777" w:rsidR="007F7F31" w:rsidRDefault="007F7F31" w:rsidP="00554A73">
      <w:r>
        <w:separator/>
      </w:r>
    </w:p>
  </w:endnote>
  <w:endnote w:type="continuationSeparator" w:id="0">
    <w:p w14:paraId="79AC1082" w14:textId="77777777" w:rsidR="007F7F31" w:rsidRDefault="007F7F31" w:rsidP="00554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9360"/>
    </w:tblGrid>
    <w:tr w:rsidR="00FD3CF1" w14:paraId="17E31FFE" w14:textId="77777777" w:rsidTr="00554A73">
      <w:tc>
        <w:tcPr>
          <w:tcW w:w="9576" w:type="dxa"/>
          <w:tcBorders>
            <w:left w:val="nil"/>
            <w:bottom w:val="nil"/>
            <w:right w:val="nil"/>
          </w:tcBorders>
        </w:tcPr>
        <w:p w14:paraId="20D148D0" w14:textId="77777777" w:rsidR="00FD3CF1" w:rsidRPr="00554A73" w:rsidRDefault="00FD3CF1" w:rsidP="00554A73">
          <w:pPr>
            <w:pStyle w:val="Footer"/>
            <w:spacing w:before="120"/>
            <w:jc w:val="right"/>
            <w:rPr>
              <w:b/>
              <w:sz w:val="16"/>
              <w:szCs w:val="16"/>
            </w:rPr>
          </w:pPr>
          <w:r w:rsidRPr="00554A73">
            <w:rPr>
              <w:b/>
              <w:sz w:val="16"/>
              <w:szCs w:val="16"/>
            </w:rPr>
            <w:t>© 2014 LAMBTON COLLEGE IN TORONTO</w:t>
          </w:r>
        </w:p>
      </w:tc>
    </w:tr>
  </w:tbl>
  <w:p w14:paraId="7F4F113C" w14:textId="77777777" w:rsidR="00FD3CF1" w:rsidRDefault="00FD3C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28146" w14:textId="77777777" w:rsidR="007F7F31" w:rsidRDefault="007F7F31" w:rsidP="00554A73">
      <w:r>
        <w:separator/>
      </w:r>
    </w:p>
  </w:footnote>
  <w:footnote w:type="continuationSeparator" w:id="0">
    <w:p w14:paraId="14CB8C39" w14:textId="77777777" w:rsidR="007F7F31" w:rsidRDefault="007F7F31" w:rsidP="00554A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1"/>
      <w:gridCol w:w="4689"/>
    </w:tblGrid>
    <w:tr w:rsidR="00FD3CF1" w14:paraId="731534A2" w14:textId="77777777" w:rsidTr="00194441">
      <w:trPr>
        <w:trHeight w:val="897"/>
      </w:trPr>
      <w:tc>
        <w:tcPr>
          <w:tcW w:w="4788" w:type="dxa"/>
        </w:tcPr>
        <w:p w14:paraId="7090EFD4" w14:textId="77777777" w:rsidR="00FD3CF1" w:rsidRDefault="00FD3CF1">
          <w:pPr>
            <w:pStyle w:val="Header"/>
          </w:pPr>
          <w:r>
            <w:rPr>
              <w:noProof/>
              <w:lang w:val="en-US"/>
            </w:rPr>
            <w:drawing>
              <wp:inline distT="0" distB="0" distL="0" distR="0" wp14:anchorId="6DFFF97A" wp14:editId="1012ACE4">
                <wp:extent cx="1743075" cy="692582"/>
                <wp:effectExtent l="0" t="0" r="0" b="0"/>
                <wp:docPr id="1" name="Picture 1" descr="Q:\Lambton In Toronto\Marketing Materials\Logos\LambtonTorontoLogo JPG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Q:\Lambton In Toronto\Marketing Materials\Logos\LambtonTorontoLogo JPG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51433" cy="6959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88" w:type="dxa"/>
        </w:tcPr>
        <w:p w14:paraId="034D871A" w14:textId="44F87F16" w:rsidR="00FD3CF1" w:rsidRDefault="00FD3CF1" w:rsidP="004862EA">
          <w:pPr>
            <w:pStyle w:val="Header"/>
            <w:jc w:val="center"/>
            <w:rPr>
              <w:i/>
              <w:sz w:val="32"/>
              <w:szCs w:val="32"/>
            </w:rPr>
          </w:pPr>
          <w:r w:rsidRPr="004862EA">
            <w:rPr>
              <w:i/>
              <w:sz w:val="32"/>
              <w:szCs w:val="32"/>
            </w:rPr>
            <w:t>CSD</w:t>
          </w:r>
          <w:r>
            <w:rPr>
              <w:i/>
              <w:sz w:val="32"/>
              <w:szCs w:val="32"/>
            </w:rPr>
            <w:t>_4464</w:t>
          </w:r>
          <w:r w:rsidR="00511AB3">
            <w:rPr>
              <w:i/>
              <w:sz w:val="32"/>
              <w:szCs w:val="32"/>
            </w:rPr>
            <w:t>_</w:t>
          </w:r>
          <w:r w:rsidR="00307133">
            <w:rPr>
              <w:i/>
              <w:sz w:val="32"/>
              <w:szCs w:val="32"/>
            </w:rPr>
            <w:t>2</w:t>
          </w:r>
          <w:r w:rsidR="00511AB3">
            <w:rPr>
              <w:i/>
              <w:sz w:val="32"/>
              <w:szCs w:val="32"/>
            </w:rPr>
            <w:t>_S_2022</w:t>
          </w:r>
        </w:p>
        <w:p w14:paraId="50449BAE" w14:textId="77777777" w:rsidR="00FD3CF1" w:rsidRPr="00554A73" w:rsidRDefault="00FD3CF1" w:rsidP="004862EA">
          <w:pPr>
            <w:pStyle w:val="Header"/>
            <w:jc w:val="center"/>
            <w:rPr>
              <w:i/>
              <w:sz w:val="32"/>
              <w:szCs w:val="32"/>
            </w:rPr>
          </w:pPr>
          <w:proofErr w:type="spellStart"/>
          <w:r>
            <w:rPr>
              <w:i/>
              <w:sz w:val="32"/>
              <w:szCs w:val="32"/>
            </w:rPr>
            <w:t>Java</w:t>
          </w:r>
          <w:r w:rsidR="009F40E4">
            <w:rPr>
              <w:i/>
              <w:sz w:val="32"/>
              <w:szCs w:val="32"/>
            </w:rPr>
            <w:t>EE</w:t>
          </w:r>
          <w:proofErr w:type="spellEnd"/>
          <w:r>
            <w:rPr>
              <w:i/>
              <w:sz w:val="32"/>
              <w:szCs w:val="32"/>
            </w:rPr>
            <w:t xml:space="preserve"> Programming</w:t>
          </w:r>
        </w:p>
      </w:tc>
    </w:tr>
  </w:tbl>
  <w:p w14:paraId="0F911434" w14:textId="77777777" w:rsidR="00FD3CF1" w:rsidRDefault="00FD3CF1">
    <w:pPr>
      <w:pStyle w:val="Header"/>
    </w:pPr>
  </w:p>
  <w:p w14:paraId="4BC0D15A" w14:textId="77777777" w:rsidR="00FD3CF1" w:rsidRDefault="00FD3CF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5353"/>
    <w:multiLevelType w:val="hybridMultilevel"/>
    <w:tmpl w:val="E274F9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E1DEF"/>
    <w:multiLevelType w:val="hybridMultilevel"/>
    <w:tmpl w:val="F87A0E86"/>
    <w:lvl w:ilvl="0" w:tplc="F9A608A4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 w15:restartNumberingAfterBreak="0">
    <w:nsid w:val="05E968EE"/>
    <w:multiLevelType w:val="multilevel"/>
    <w:tmpl w:val="A588FF7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4A1438"/>
    <w:multiLevelType w:val="hybridMultilevel"/>
    <w:tmpl w:val="61EC1C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B35EF"/>
    <w:multiLevelType w:val="hybridMultilevel"/>
    <w:tmpl w:val="D1E83E56"/>
    <w:lvl w:ilvl="0" w:tplc="CA580CC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 w15:restartNumberingAfterBreak="0">
    <w:nsid w:val="26665BC1"/>
    <w:multiLevelType w:val="hybridMultilevel"/>
    <w:tmpl w:val="7E424650"/>
    <w:lvl w:ilvl="0" w:tplc="0409000F">
      <w:start w:val="1"/>
      <w:numFmt w:val="decimal"/>
      <w:lvlText w:val="%1."/>
      <w:lvlJc w:val="left"/>
      <w:pPr>
        <w:ind w:left="1155" w:hanging="360"/>
      </w:p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6" w15:restartNumberingAfterBreak="0">
    <w:nsid w:val="3A004F98"/>
    <w:multiLevelType w:val="hybridMultilevel"/>
    <w:tmpl w:val="CA3C15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0A2219"/>
    <w:multiLevelType w:val="hybridMultilevel"/>
    <w:tmpl w:val="77C68B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FB0C38"/>
    <w:multiLevelType w:val="hybridMultilevel"/>
    <w:tmpl w:val="CBFADB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8A4E64"/>
    <w:multiLevelType w:val="hybridMultilevel"/>
    <w:tmpl w:val="31920E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3421127">
    <w:abstractNumId w:val="4"/>
  </w:num>
  <w:num w:numId="2" w16cid:durableId="657924355">
    <w:abstractNumId w:val="2"/>
  </w:num>
  <w:num w:numId="3" w16cid:durableId="1614479766">
    <w:abstractNumId w:val="5"/>
  </w:num>
  <w:num w:numId="4" w16cid:durableId="1188829435">
    <w:abstractNumId w:val="1"/>
  </w:num>
  <w:num w:numId="5" w16cid:durableId="2138403835">
    <w:abstractNumId w:val="8"/>
  </w:num>
  <w:num w:numId="6" w16cid:durableId="455107370">
    <w:abstractNumId w:val="7"/>
  </w:num>
  <w:num w:numId="7" w16cid:durableId="383454783">
    <w:abstractNumId w:val="6"/>
  </w:num>
  <w:num w:numId="8" w16cid:durableId="1670525242">
    <w:abstractNumId w:val="0"/>
  </w:num>
  <w:num w:numId="9" w16cid:durableId="1141725252">
    <w:abstractNumId w:val="9"/>
  </w:num>
  <w:num w:numId="10" w16cid:durableId="13662518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2EA"/>
    <w:rsid w:val="0000725E"/>
    <w:rsid w:val="00007E55"/>
    <w:rsid w:val="00020A16"/>
    <w:rsid w:val="000210E1"/>
    <w:rsid w:val="00024A76"/>
    <w:rsid w:val="00061926"/>
    <w:rsid w:val="00096E5C"/>
    <w:rsid w:val="000D398F"/>
    <w:rsid w:val="000E5198"/>
    <w:rsid w:val="00101AE5"/>
    <w:rsid w:val="001454BE"/>
    <w:rsid w:val="0015256C"/>
    <w:rsid w:val="00154BA5"/>
    <w:rsid w:val="00194441"/>
    <w:rsid w:val="00196F8F"/>
    <w:rsid w:val="001A546A"/>
    <w:rsid w:val="001A5566"/>
    <w:rsid w:val="001B727B"/>
    <w:rsid w:val="001C6B85"/>
    <w:rsid w:val="001D264A"/>
    <w:rsid w:val="001D4016"/>
    <w:rsid w:val="001E4C0E"/>
    <w:rsid w:val="001F515A"/>
    <w:rsid w:val="00234C2E"/>
    <w:rsid w:val="0023508E"/>
    <w:rsid w:val="0024398B"/>
    <w:rsid w:val="00265247"/>
    <w:rsid w:val="00282C34"/>
    <w:rsid w:val="00297EF1"/>
    <w:rsid w:val="002A665F"/>
    <w:rsid w:val="002B2D1F"/>
    <w:rsid w:val="002C3660"/>
    <w:rsid w:val="002F1E40"/>
    <w:rsid w:val="00304A37"/>
    <w:rsid w:val="00307133"/>
    <w:rsid w:val="00316028"/>
    <w:rsid w:val="00324575"/>
    <w:rsid w:val="00340511"/>
    <w:rsid w:val="003A63C3"/>
    <w:rsid w:val="003B2E70"/>
    <w:rsid w:val="003B6A75"/>
    <w:rsid w:val="003B719C"/>
    <w:rsid w:val="00444363"/>
    <w:rsid w:val="004862EA"/>
    <w:rsid w:val="004B32C7"/>
    <w:rsid w:val="004E007E"/>
    <w:rsid w:val="004E6FE7"/>
    <w:rsid w:val="004F2B9C"/>
    <w:rsid w:val="00511AB3"/>
    <w:rsid w:val="00554A73"/>
    <w:rsid w:val="00567A14"/>
    <w:rsid w:val="00592713"/>
    <w:rsid w:val="005A75F8"/>
    <w:rsid w:val="005B0B00"/>
    <w:rsid w:val="005D7755"/>
    <w:rsid w:val="005E0EA8"/>
    <w:rsid w:val="005F2BFA"/>
    <w:rsid w:val="00662E85"/>
    <w:rsid w:val="00677E4C"/>
    <w:rsid w:val="00686AC8"/>
    <w:rsid w:val="006C17BF"/>
    <w:rsid w:val="006C2C86"/>
    <w:rsid w:val="006E66F8"/>
    <w:rsid w:val="00732B5E"/>
    <w:rsid w:val="00762CE2"/>
    <w:rsid w:val="00781173"/>
    <w:rsid w:val="0079052F"/>
    <w:rsid w:val="007F4B79"/>
    <w:rsid w:val="007F7F31"/>
    <w:rsid w:val="00814A35"/>
    <w:rsid w:val="00832B69"/>
    <w:rsid w:val="00840FB5"/>
    <w:rsid w:val="0084132E"/>
    <w:rsid w:val="008456B2"/>
    <w:rsid w:val="00851A5E"/>
    <w:rsid w:val="008912E9"/>
    <w:rsid w:val="008A490D"/>
    <w:rsid w:val="00941654"/>
    <w:rsid w:val="0094528B"/>
    <w:rsid w:val="009511CD"/>
    <w:rsid w:val="0098711D"/>
    <w:rsid w:val="009A159C"/>
    <w:rsid w:val="009D3018"/>
    <w:rsid w:val="009F35DF"/>
    <w:rsid w:val="009F37D9"/>
    <w:rsid w:val="009F40E4"/>
    <w:rsid w:val="00A04B8E"/>
    <w:rsid w:val="00A04CDE"/>
    <w:rsid w:val="00A54165"/>
    <w:rsid w:val="00AE6DE1"/>
    <w:rsid w:val="00AF0074"/>
    <w:rsid w:val="00B34B9C"/>
    <w:rsid w:val="00B622AD"/>
    <w:rsid w:val="00B642AA"/>
    <w:rsid w:val="00B652FB"/>
    <w:rsid w:val="00B82241"/>
    <w:rsid w:val="00BA5CC3"/>
    <w:rsid w:val="00C30DAA"/>
    <w:rsid w:val="00C33CF9"/>
    <w:rsid w:val="00C341C2"/>
    <w:rsid w:val="00C6625E"/>
    <w:rsid w:val="00C93470"/>
    <w:rsid w:val="00CB4304"/>
    <w:rsid w:val="00CB4C2C"/>
    <w:rsid w:val="00CC2B8B"/>
    <w:rsid w:val="00CE0DFC"/>
    <w:rsid w:val="00D00484"/>
    <w:rsid w:val="00D02040"/>
    <w:rsid w:val="00D30DE1"/>
    <w:rsid w:val="00D3568C"/>
    <w:rsid w:val="00D46AF3"/>
    <w:rsid w:val="00D86569"/>
    <w:rsid w:val="00D9747F"/>
    <w:rsid w:val="00DE2C24"/>
    <w:rsid w:val="00DE3031"/>
    <w:rsid w:val="00DF0C8D"/>
    <w:rsid w:val="00E11A1E"/>
    <w:rsid w:val="00E222FD"/>
    <w:rsid w:val="00E2700C"/>
    <w:rsid w:val="00E40C33"/>
    <w:rsid w:val="00E54118"/>
    <w:rsid w:val="00E87BC5"/>
    <w:rsid w:val="00EE6E87"/>
    <w:rsid w:val="00F01456"/>
    <w:rsid w:val="00F044C8"/>
    <w:rsid w:val="00F27CBF"/>
    <w:rsid w:val="00F572A2"/>
    <w:rsid w:val="00F721AA"/>
    <w:rsid w:val="00FD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64553B"/>
  <w15:docId w15:val="{DC0EE50A-0537-49D1-9F3E-B48269A7D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="Tahoma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F2B9C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4A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4A73"/>
  </w:style>
  <w:style w:type="paragraph" w:styleId="Footer">
    <w:name w:val="footer"/>
    <w:basedOn w:val="Normal"/>
    <w:link w:val="FooterChar"/>
    <w:uiPriority w:val="99"/>
    <w:unhideWhenUsed/>
    <w:rsid w:val="00554A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4A73"/>
  </w:style>
  <w:style w:type="paragraph" w:styleId="BalloonText">
    <w:name w:val="Balloon Text"/>
    <w:basedOn w:val="Normal"/>
    <w:link w:val="BalloonTextChar"/>
    <w:uiPriority w:val="99"/>
    <w:semiHidden/>
    <w:unhideWhenUsed/>
    <w:rsid w:val="00554A73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4A73"/>
    <w:rPr>
      <w:sz w:val="16"/>
      <w:szCs w:val="16"/>
    </w:rPr>
  </w:style>
  <w:style w:type="table" w:styleId="TableGrid">
    <w:name w:val="Table Grid"/>
    <w:basedOn w:val="TableNormal"/>
    <w:uiPriority w:val="59"/>
    <w:rsid w:val="00554A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C6B85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4F2B9C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NormalWeb">
    <w:name w:val="Normal (Web)"/>
    <w:basedOn w:val="Normal"/>
    <w:uiPriority w:val="99"/>
    <w:unhideWhenUsed/>
    <w:rsid w:val="004F2B9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CA"/>
    </w:rPr>
  </w:style>
  <w:style w:type="character" w:customStyle="1" w:styleId="apple-converted-space">
    <w:name w:val="apple-converted-space"/>
    <w:basedOn w:val="DefaultParagraphFont"/>
    <w:rsid w:val="004F2B9C"/>
  </w:style>
  <w:style w:type="character" w:customStyle="1" w:styleId="bold">
    <w:name w:val="bold"/>
    <w:basedOn w:val="DefaultParagraphFont"/>
    <w:rsid w:val="004F2B9C"/>
  </w:style>
  <w:style w:type="character" w:styleId="HTMLCode">
    <w:name w:val="HTML Code"/>
    <w:basedOn w:val="DefaultParagraphFont"/>
    <w:uiPriority w:val="99"/>
    <w:semiHidden/>
    <w:unhideWhenUsed/>
    <w:rsid w:val="004F2B9C"/>
    <w:rPr>
      <w:rFonts w:ascii="Courier New" w:eastAsia="Times New Roman" w:hAnsi="Courier New" w:cs="Courier New"/>
      <w:sz w:val="20"/>
      <w:szCs w:val="20"/>
    </w:rPr>
  </w:style>
  <w:style w:type="character" w:customStyle="1" w:styleId="codeinlineitalic">
    <w:name w:val="codeinlineitalic"/>
    <w:basedOn w:val="DefaultParagraphFont"/>
    <w:rsid w:val="004F2B9C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F2B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n-C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F2B9C"/>
    <w:rPr>
      <w:rFonts w:ascii="Courier New" w:eastAsia="Times New Roman" w:hAnsi="Courier New" w:cs="Courier New"/>
      <w:sz w:val="20"/>
      <w:szCs w:val="20"/>
      <w:lang w:eastAsia="en-CA"/>
    </w:rPr>
  </w:style>
  <w:style w:type="character" w:customStyle="1" w:styleId="italic">
    <w:name w:val="italic"/>
    <w:basedOn w:val="DefaultParagraphFont"/>
    <w:rsid w:val="004F2B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384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ana.Rechichi\Downloads\Lambton%20Quiz%20Template_Revised%20201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635ED3-25EE-48DE-B585-A246FD4AB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Lambton Quiz Template_Revised 2014</Template>
  <TotalTime>2</TotalTime>
  <Pages>3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FaisakLive@hotmail.com</cp:lastModifiedBy>
  <cp:revision>3</cp:revision>
  <cp:lastPrinted>2019-01-29T21:20:00Z</cp:lastPrinted>
  <dcterms:created xsi:type="dcterms:W3CDTF">2022-07-30T18:57:00Z</dcterms:created>
  <dcterms:modified xsi:type="dcterms:W3CDTF">2022-07-30T18:57:00Z</dcterms:modified>
</cp:coreProperties>
</file>