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6115" w14:textId="77777777" w:rsidR="00E81978" w:rsidRPr="005D644F" w:rsidRDefault="005A6D86" w:rsidP="00271752">
      <w:pPr>
        <w:pStyle w:val="Title"/>
        <w:spacing w:before="1560"/>
      </w:pPr>
      <w:sdt>
        <w:sdtPr>
          <w:alias w:val="Title:"/>
          <w:tag w:val="Title:"/>
          <w:id w:val="726351117"/>
          <w:placeholder>
            <w:docPart w:val="8F7EF891AAE8441D8E8357689C9AE7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9359D6">
            <w:t>Title</w:t>
          </w:r>
        </w:sdtContent>
      </w:sdt>
    </w:p>
    <w:p w14:paraId="3D363DE4" w14:textId="77777777" w:rsidR="00B823AA" w:rsidRPr="005D644F" w:rsidRDefault="007352B2" w:rsidP="00271752">
      <w:pPr>
        <w:pStyle w:val="Title"/>
      </w:pPr>
      <w:r w:rsidRPr="005D644F">
        <w:t>Student name and ID</w:t>
      </w:r>
    </w:p>
    <w:p w14:paraId="64F136CE" w14:textId="2980AD8B" w:rsidR="005E1BB4" w:rsidRDefault="00B03C81" w:rsidP="00271752">
      <w:pPr>
        <w:pStyle w:val="Title"/>
      </w:pPr>
      <w:r>
        <w:t>Course</w:t>
      </w:r>
      <w:r w:rsidR="00271752">
        <w:t xml:space="preserve"> name and number</w:t>
      </w:r>
    </w:p>
    <w:p w14:paraId="1D0C1DCD" w14:textId="055ABA89" w:rsidR="005E1BB4" w:rsidRPr="006926CA" w:rsidRDefault="00ED675B" w:rsidP="006926CA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>Delete the grey instructional text before you submit your assessment</w:t>
      </w:r>
    </w:p>
    <w:p w14:paraId="74DFF0AD" w14:textId="77777777" w:rsidR="00E81978" w:rsidRPr="005E1BB4" w:rsidRDefault="005E1BB4" w:rsidP="00271752">
      <w:pPr>
        <w:pStyle w:val="Heading1"/>
      </w:pPr>
      <w:r w:rsidRPr="005E1BB4">
        <w:t>B</w:t>
      </w:r>
      <w:r w:rsidR="00E768E3" w:rsidRPr="005E1BB4">
        <w:t>ackground case study</w:t>
      </w:r>
    </w:p>
    <w:p w14:paraId="75AADC35" w14:textId="4AC95C3C" w:rsidR="008E0D03" w:rsidRDefault="00ED675B" w:rsidP="008E0D03">
      <w:pPr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Write your </w:t>
      </w:r>
      <w:r w:rsidR="0002452F">
        <w:rPr>
          <w:rFonts w:ascii="Arial" w:hAnsi="Arial" w:cs="Arial"/>
          <w:color w:val="A6A6A6" w:themeColor="background1" w:themeShade="A6"/>
          <w:sz w:val="22"/>
          <w:szCs w:val="22"/>
        </w:rPr>
        <w:t>case study</w:t>
      </w:r>
      <w:r w:rsidRPr="007352B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in here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. </w:t>
      </w:r>
      <w:r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You need to describe a communication event involving someone aged </w:t>
      </w:r>
      <w:r w:rsidR="00D0240F">
        <w:rPr>
          <w:rFonts w:ascii="Arial" w:hAnsi="Arial" w:cs="Arial"/>
          <w:color w:val="A6A6A6" w:themeColor="background1" w:themeShade="A6"/>
          <w:sz w:val="22"/>
          <w:szCs w:val="22"/>
        </w:rPr>
        <w:t>65+</w:t>
      </w:r>
      <w:r w:rsidR="000C6439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years. This can be from personal experience or from the textbook for this </w:t>
      </w:r>
      <w:r w:rsidR="008E0D03">
        <w:rPr>
          <w:rFonts w:ascii="Arial" w:hAnsi="Arial" w:cs="Arial"/>
          <w:color w:val="A6A6A6" w:themeColor="background1" w:themeShade="A6"/>
          <w:sz w:val="22"/>
          <w:szCs w:val="22"/>
        </w:rPr>
        <w:t>course</w:t>
      </w:r>
      <w:r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 (or other approved sources). In your description include the</w:t>
      </w:r>
      <w:r w:rsidR="002F3E6E">
        <w:rPr>
          <w:rFonts w:ascii="Arial" w:hAnsi="Arial" w:cs="Arial"/>
          <w:color w:val="A6A6A6" w:themeColor="background1" w:themeShade="A6"/>
          <w:sz w:val="22"/>
          <w:szCs w:val="22"/>
        </w:rPr>
        <w:t>:</w:t>
      </w:r>
      <w:r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 who, what where, and how of this communications event. Outline what you understood or thought at the time and the impact this event had on you. </w:t>
      </w:r>
    </w:p>
    <w:p w14:paraId="7020067A" w14:textId="14936588" w:rsidR="006926CA" w:rsidRPr="006926CA" w:rsidRDefault="00ED675B" w:rsidP="008E0D03">
      <w:pPr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This background case study is not marked. Suggested word count </w:t>
      </w:r>
      <w:r w:rsidR="002F3E6E">
        <w:rPr>
          <w:rFonts w:ascii="Arial" w:hAnsi="Arial" w:cs="Arial"/>
          <w:color w:val="A6A6A6" w:themeColor="background1" w:themeShade="A6"/>
          <w:sz w:val="22"/>
          <w:szCs w:val="22"/>
        </w:rPr>
        <w:t xml:space="preserve">- </w:t>
      </w:r>
      <w:r w:rsidRPr="00F77B87">
        <w:rPr>
          <w:rFonts w:ascii="Arial" w:hAnsi="Arial" w:cs="Arial"/>
          <w:color w:val="A6A6A6" w:themeColor="background1" w:themeShade="A6"/>
          <w:sz w:val="22"/>
          <w:szCs w:val="22"/>
        </w:rPr>
        <w:t>150 words.</w:t>
      </w:r>
    </w:p>
    <w:p w14:paraId="30395664" w14:textId="77777777" w:rsidR="0002452F" w:rsidRDefault="0002452F" w:rsidP="005F6866">
      <w:pPr>
        <w:spacing w:line="360" w:lineRule="auto"/>
        <w:ind w:firstLine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4190BB5" w14:textId="6DBABEDF" w:rsidR="000E1E44" w:rsidRPr="00191B74" w:rsidRDefault="00A021BE" w:rsidP="005F6866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You are expected to </w:t>
      </w:r>
      <w:r w:rsidR="006926CA" w:rsidRPr="00191B74">
        <w:rPr>
          <w:rFonts w:ascii="Arial" w:hAnsi="Arial" w:cs="Arial"/>
          <w:color w:val="A6A6A6" w:themeColor="background1" w:themeShade="A6"/>
          <w:sz w:val="22"/>
          <w:szCs w:val="22"/>
        </w:rPr>
        <w:t>acknowledge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how you have obtained the information in the case </w:t>
      </w:r>
      <w:proofErr w:type="gramStart"/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>study, and</w:t>
      </w:r>
      <w:proofErr w:type="gramEnd"/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maintained </w:t>
      </w:r>
      <w:r w:rsidR="00913ECE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the 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>privacy</w:t>
      </w:r>
      <w:r w:rsidR="00913ECE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of people</w:t>
      </w:r>
      <w:r w:rsidR="00FA3CFC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who are discussed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. </w:t>
      </w:r>
    </w:p>
    <w:p w14:paraId="57C6B53B" w14:textId="27AC1D1F" w:rsidR="000E1E44" w:rsidRPr="00191B74" w:rsidRDefault="000E1E44" w:rsidP="000E1E44">
      <w:pPr>
        <w:spacing w:line="360" w:lineRule="auto"/>
        <w:ind w:firstLine="0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Please </w:t>
      </w:r>
      <w:r w:rsidR="006926CA" w:rsidRPr="00191B74">
        <w:rPr>
          <w:rFonts w:ascii="Arial" w:hAnsi="Arial" w:cs="Arial"/>
          <w:color w:val="A6A6A6" w:themeColor="background1" w:themeShade="A6"/>
          <w:sz w:val="22"/>
          <w:szCs w:val="22"/>
        </w:rPr>
        <w:t>do this by keeping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603225" w:rsidRPr="00191B74">
        <w:rPr>
          <w:rFonts w:ascii="Arial" w:hAnsi="Arial" w:cs="Arial"/>
          <w:color w:val="A6A6A6" w:themeColor="background1" w:themeShade="A6"/>
          <w:sz w:val="22"/>
          <w:szCs w:val="22"/>
        </w:rPr>
        <w:t>the</w:t>
      </w:r>
      <w:r w:rsidR="006926CA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603225" w:rsidRPr="00191B74">
        <w:rPr>
          <w:rFonts w:ascii="Arial" w:hAnsi="Arial" w:cs="Arial"/>
          <w:color w:val="A6A6A6" w:themeColor="background1" w:themeShade="A6"/>
          <w:sz w:val="22"/>
          <w:szCs w:val="22"/>
          <w:u w:val="single"/>
        </w:rPr>
        <w:t>one</w:t>
      </w:r>
      <w:r w:rsidR="00603225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>statement</w:t>
      </w:r>
      <w:r w:rsidR="00603225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 that applies to your case study </w:t>
      </w:r>
      <w:r w:rsidR="006926CA" w:rsidRPr="00191B74">
        <w:rPr>
          <w:rFonts w:ascii="Arial" w:hAnsi="Arial" w:cs="Arial"/>
          <w:color w:val="A6A6A6" w:themeColor="background1" w:themeShade="A6"/>
          <w:sz w:val="22"/>
          <w:szCs w:val="22"/>
        </w:rPr>
        <w:t>(and deletin</w:t>
      </w:r>
      <w:r w:rsidR="00603225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g </w:t>
      </w:r>
      <w:r w:rsidR="00FA3CFC" w:rsidRPr="00191B74">
        <w:rPr>
          <w:rFonts w:ascii="Arial" w:hAnsi="Arial" w:cs="Arial"/>
          <w:color w:val="A6A6A6" w:themeColor="background1" w:themeShade="A6"/>
          <w:sz w:val="22"/>
          <w:szCs w:val="22"/>
        </w:rPr>
        <w:t xml:space="preserve">the two statements that 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>do NOT apply</w:t>
      </w:r>
      <w:r w:rsidR="00FA3CFC" w:rsidRPr="00191B74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91B74">
        <w:rPr>
          <w:rFonts w:ascii="Arial" w:hAnsi="Arial" w:cs="Arial"/>
          <w:color w:val="A6A6A6" w:themeColor="background1" w:themeShade="A6"/>
          <w:sz w:val="22"/>
          <w:szCs w:val="22"/>
        </w:rPr>
        <w:t>:</w:t>
      </w:r>
    </w:p>
    <w:p w14:paraId="3EC9B3B9" w14:textId="3B1F299F" w:rsidR="000E1E44" w:rsidRPr="00191B74" w:rsidRDefault="000E1E44" w:rsidP="000E1E4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This </w:t>
      </w:r>
      <w:r w:rsidR="006926CA" w:rsidRPr="00191B74">
        <w:rPr>
          <w:rFonts w:ascii="Arial" w:hAnsi="Arial" w:cs="Arial"/>
          <w:color w:val="000000" w:themeColor="text1"/>
          <w:sz w:val="20"/>
          <w:szCs w:val="20"/>
        </w:rPr>
        <w:t>case study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is from </w:t>
      </w:r>
      <w:r w:rsidRPr="00191B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my own </w:t>
      </w:r>
      <w:proofErr w:type="gramStart"/>
      <w:r w:rsidRPr="00191B74">
        <w:rPr>
          <w:rFonts w:ascii="Arial" w:hAnsi="Arial" w:cs="Arial"/>
          <w:color w:val="000000" w:themeColor="text1"/>
          <w:sz w:val="20"/>
          <w:szCs w:val="20"/>
          <w:u w:val="single"/>
        </w:rPr>
        <w:t>experience</w:t>
      </w:r>
      <w:proofErr w:type="gramEnd"/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and I do not require consent from others. I have maintained the privacy of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>any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>individuals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>discussed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by ensuring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 xml:space="preserve">their 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>identit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>y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remains anonymous.</w:t>
      </w:r>
    </w:p>
    <w:p w14:paraId="1F9E7D3F" w14:textId="326C5CED" w:rsidR="000E1E44" w:rsidRPr="00191B74" w:rsidRDefault="000E1E44" w:rsidP="000E1E4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This </w:t>
      </w:r>
      <w:r w:rsidR="006926CA" w:rsidRPr="00191B74">
        <w:rPr>
          <w:rFonts w:ascii="Arial" w:hAnsi="Arial" w:cs="Arial"/>
          <w:color w:val="000000" w:themeColor="text1"/>
          <w:sz w:val="20"/>
          <w:szCs w:val="20"/>
        </w:rPr>
        <w:t xml:space="preserve">case study 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is from the </w:t>
      </w:r>
      <w:r w:rsidRPr="00191B74">
        <w:rPr>
          <w:rFonts w:ascii="Arial" w:hAnsi="Arial" w:cs="Arial"/>
          <w:color w:val="000000" w:themeColor="text1"/>
          <w:sz w:val="20"/>
          <w:szCs w:val="20"/>
          <w:u w:val="single"/>
        </w:rPr>
        <w:t>experience of another person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. I have obtained their verbal consent and I have maintained the privacy of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>any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>individuals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 involved by ensuring </w:t>
      </w:r>
      <w:r w:rsidR="00FA3CFC" w:rsidRPr="00191B74"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>identities remains anonymous</w:t>
      </w:r>
      <w:r w:rsidRPr="00191B74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</w:p>
    <w:p w14:paraId="7B0F83F0" w14:textId="646E12AE" w:rsidR="00ED675B" w:rsidRPr="00191B74" w:rsidRDefault="000E1E44" w:rsidP="006926C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This </w:t>
      </w:r>
      <w:r w:rsidR="006926CA" w:rsidRPr="00191B74">
        <w:rPr>
          <w:rFonts w:ascii="Arial" w:hAnsi="Arial" w:cs="Arial"/>
          <w:color w:val="000000" w:themeColor="text1"/>
          <w:sz w:val="20"/>
          <w:szCs w:val="20"/>
        </w:rPr>
        <w:t xml:space="preserve">case study 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 xml:space="preserve">is from a </w:t>
      </w:r>
      <w:r w:rsidRPr="00191B74">
        <w:rPr>
          <w:rFonts w:ascii="Arial" w:hAnsi="Arial" w:cs="Arial"/>
          <w:color w:val="000000" w:themeColor="text1"/>
          <w:sz w:val="20"/>
          <w:szCs w:val="20"/>
          <w:u w:val="single"/>
        </w:rPr>
        <w:t>published source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>. An acknowledgement to the source is provided</w:t>
      </w:r>
      <w:r w:rsidR="006926CA" w:rsidRPr="00191B74">
        <w:rPr>
          <w:rFonts w:ascii="Arial" w:hAnsi="Arial" w:cs="Arial"/>
          <w:color w:val="000000" w:themeColor="text1"/>
          <w:sz w:val="20"/>
          <w:szCs w:val="20"/>
        </w:rPr>
        <w:t xml:space="preserve"> here</w:t>
      </w:r>
      <w:r w:rsidRPr="00191B74">
        <w:rPr>
          <w:rFonts w:ascii="Arial" w:hAnsi="Arial" w:cs="Arial"/>
          <w:color w:val="000000" w:themeColor="text1"/>
          <w:sz w:val="20"/>
          <w:szCs w:val="20"/>
        </w:rPr>
        <w:t>, along with a full reference in section 5.</w:t>
      </w:r>
    </w:p>
    <w:p w14:paraId="1D459882" w14:textId="77777777" w:rsidR="00E81978" w:rsidRPr="007352B2" w:rsidRDefault="006A7443" w:rsidP="006A7443">
      <w:pPr>
        <w:pStyle w:val="Heading1"/>
      </w:pPr>
      <w:r>
        <w:rPr>
          <w:rFonts w:cs="Arial"/>
          <w:sz w:val="22"/>
          <w:szCs w:val="22"/>
        </w:rPr>
        <w:br w:type="column"/>
      </w:r>
      <w:r w:rsidR="007352B2">
        <w:lastRenderedPageBreak/>
        <w:t xml:space="preserve">Section 1 – Theory / </w:t>
      </w:r>
      <w:r w:rsidR="005D644F">
        <w:t>theorists</w:t>
      </w:r>
    </w:p>
    <w:p w14:paraId="693CB46D" w14:textId="77777777" w:rsidR="0002452F" w:rsidRDefault="005D3A03" w:rsidP="002B3AF2">
      <w:pPr>
        <w:spacing w:before="120" w:after="120" w:line="360" w:lineRule="auto"/>
        <w:ind w:right="42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7352B2">
        <w:rPr>
          <w:rFonts w:ascii="Arial" w:hAnsi="Arial" w:cs="Arial"/>
          <w:sz w:val="22"/>
          <w:szCs w:val="22"/>
        </w:rPr>
        <w:t xml:space="preserve"> </w:t>
      </w:r>
      <w:r w:rsidR="00ED675B"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Discuss the event in terms of two theory/theorists. </w:t>
      </w:r>
      <w:bookmarkStart w:id="0" w:name="_Hlk516232100"/>
      <w:r w:rsidR="00ED675B" w:rsidRPr="00F77B87">
        <w:rPr>
          <w:rFonts w:ascii="Arial" w:hAnsi="Arial" w:cs="Arial"/>
          <w:color w:val="A6A6A6" w:themeColor="background1" w:themeShade="A6"/>
          <w:sz w:val="22"/>
          <w:szCs w:val="22"/>
        </w:rPr>
        <w:t xml:space="preserve">In this section you will need to support your discussion with relevant citations, referencing academic sources. </w:t>
      </w:r>
    </w:p>
    <w:p w14:paraId="11F872B2" w14:textId="23B43766" w:rsidR="00ED675B" w:rsidRPr="00F77B87" w:rsidRDefault="0002452F" w:rsidP="002B3AF2">
      <w:pPr>
        <w:spacing w:before="120" w:after="120" w:line="360" w:lineRule="auto"/>
        <w:ind w:right="42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                                                                                   </w:t>
      </w:r>
      <w:r w:rsidR="00ED675B" w:rsidRPr="00F77B87">
        <w:rPr>
          <w:rFonts w:ascii="Arial" w:hAnsi="Arial" w:cs="Arial"/>
          <w:color w:val="A6A6A6" w:themeColor="background1" w:themeShade="A6"/>
          <w:sz w:val="22"/>
          <w:szCs w:val="22"/>
        </w:rPr>
        <w:t>Word Count: 200 words.</w:t>
      </w:r>
      <w:bookmarkEnd w:id="0"/>
    </w:p>
    <w:p w14:paraId="0354C460" w14:textId="77777777" w:rsidR="00E81978" w:rsidRDefault="00E81978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65FE42B5" w14:textId="77777777" w:rsidR="007352B2" w:rsidRDefault="007352B2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6651FD8F" w14:textId="77777777" w:rsidR="007352B2" w:rsidRDefault="007352B2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727945B1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317382F9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3774650C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075547FE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6DB78B73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356DB31D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4C7D2E96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7970FC2B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7E86E8FD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18A53D5B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162F80E3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37703A1D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67724678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260664ED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5E5AB130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584C5727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03B84F69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50CB1342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19AEB9F3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5F205320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7621E723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0DAD14DE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44063289" w14:textId="77777777" w:rsidR="00ED675B" w:rsidRDefault="00ED675B" w:rsidP="007352B2">
      <w:pPr>
        <w:spacing w:line="360" w:lineRule="auto"/>
        <w:rPr>
          <w:rFonts w:ascii="Arial" w:hAnsi="Arial" w:cs="Arial"/>
          <w:sz w:val="22"/>
          <w:szCs w:val="22"/>
        </w:rPr>
      </w:pPr>
    </w:p>
    <w:p w14:paraId="31C86FFF" w14:textId="490129B7" w:rsidR="00ED675B" w:rsidRDefault="00ED675B" w:rsidP="0002452F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17D4E45" w14:textId="0688A670" w:rsidR="007352B2" w:rsidRPr="00E768E3" w:rsidRDefault="007352B2" w:rsidP="00E768E3">
      <w:pPr>
        <w:pStyle w:val="Heading1"/>
      </w:pPr>
      <w:r w:rsidRPr="00E768E3">
        <w:t xml:space="preserve">Section 2 </w:t>
      </w:r>
      <w:r w:rsidR="005D644F" w:rsidRPr="00E768E3">
        <w:t>–</w:t>
      </w:r>
      <w:r w:rsidRPr="00E768E3">
        <w:t xml:space="preserve"> </w:t>
      </w:r>
      <w:r w:rsidR="00D0240F">
        <w:t>Cultural</w:t>
      </w:r>
      <w:r w:rsidR="000C6439">
        <w:t xml:space="preserve"> </w:t>
      </w:r>
      <w:r w:rsidR="00FB27D1">
        <w:t xml:space="preserve">domain and </w:t>
      </w:r>
      <w:r w:rsidR="00B7505F">
        <w:t>e</w:t>
      </w:r>
      <w:r w:rsidR="00D0240F">
        <w:t>nvironmental influences</w:t>
      </w:r>
    </w:p>
    <w:p w14:paraId="1EB56459" w14:textId="3083BAF9" w:rsidR="00B7505F" w:rsidRDefault="008E0D03" w:rsidP="0002452F">
      <w:pPr>
        <w:spacing w:before="120" w:after="120"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 xml:space="preserve">Using the two theories introduced in section 1, discuss the event in your case study in terms of: the </w:t>
      </w:r>
      <w:r w:rsidR="00D0240F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cultural</w:t>
      </w:r>
      <w:r w:rsidRPr="0002452F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 xml:space="preserve"> </w:t>
      </w:r>
      <w:r w:rsidR="0002452F" w:rsidRPr="0002452F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domain</w:t>
      </w:r>
      <w:r w:rsidR="0002452F" w:rsidRPr="0002452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and the </w:t>
      </w:r>
      <w:r w:rsidR="00D0240F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environmental influences</w:t>
      </w:r>
      <w:r w:rsidR="0002452F" w:rsidRPr="0002452F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For example, what influences the </w:t>
      </w:r>
      <w:r w:rsidR="00D0240F">
        <w:rPr>
          <w:rFonts w:ascii="Arial" w:hAnsi="Arial" w:cs="Arial"/>
          <w:color w:val="A6A6A6" w:themeColor="background1" w:themeShade="A6"/>
          <w:sz w:val="22"/>
          <w:szCs w:val="22"/>
        </w:rPr>
        <w:t>cultural</w:t>
      </w: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development and </w:t>
      </w:r>
      <w:r w:rsidR="00D0240F">
        <w:rPr>
          <w:rFonts w:ascii="Arial" w:hAnsi="Arial" w:cs="Arial"/>
          <w:color w:val="A6A6A6" w:themeColor="background1" w:themeShade="A6"/>
          <w:sz w:val="22"/>
          <w:szCs w:val="22"/>
        </w:rPr>
        <w:t>environmental influences</w:t>
      </w: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in this case study? In this section you will need to support your discussion with relevant theory and citations, referencing academic sources. </w:t>
      </w:r>
    </w:p>
    <w:p w14:paraId="094BF67A" w14:textId="681807D6" w:rsidR="008E0D03" w:rsidRPr="0002452F" w:rsidRDefault="00B7505F" w:rsidP="0002452F">
      <w:pPr>
        <w:spacing w:before="120" w:after="120"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                                                                                          </w:t>
      </w:r>
      <w:r w:rsidR="008E0D03" w:rsidRPr="0002452F">
        <w:rPr>
          <w:rFonts w:ascii="Arial" w:hAnsi="Arial" w:cs="Arial"/>
          <w:color w:val="A6A6A6" w:themeColor="background1" w:themeShade="A6"/>
          <w:sz w:val="22"/>
          <w:szCs w:val="22"/>
        </w:rPr>
        <w:t>Word Count: 200 words</w:t>
      </w:r>
      <w:r w:rsidR="002B3AF2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</w:p>
    <w:p w14:paraId="35E7AAAE" w14:textId="77777777" w:rsidR="00F77B87" w:rsidRDefault="00F77B87" w:rsidP="0002452F">
      <w:pPr>
        <w:spacing w:before="120" w:after="120" w:line="360" w:lineRule="auto"/>
      </w:pPr>
    </w:p>
    <w:p w14:paraId="138BB38C" w14:textId="77777777" w:rsidR="00ED675B" w:rsidRDefault="00ED675B" w:rsidP="005D644F"/>
    <w:p w14:paraId="7173CFA2" w14:textId="53BE011F" w:rsidR="00ED675B" w:rsidRDefault="00ED675B" w:rsidP="005D644F"/>
    <w:p w14:paraId="3B3DDD86" w14:textId="4F6840A9" w:rsidR="0002452F" w:rsidRDefault="0002452F" w:rsidP="005D644F"/>
    <w:p w14:paraId="6D856B35" w14:textId="326ECBF6" w:rsidR="0002452F" w:rsidRDefault="0002452F" w:rsidP="005D644F"/>
    <w:p w14:paraId="5F937202" w14:textId="3689A82B" w:rsidR="0002452F" w:rsidRDefault="0002452F" w:rsidP="005D644F"/>
    <w:p w14:paraId="5A05539C" w14:textId="19656748" w:rsidR="0002452F" w:rsidRDefault="0002452F" w:rsidP="005D644F"/>
    <w:p w14:paraId="6238064D" w14:textId="1A56AD50" w:rsidR="0002452F" w:rsidRDefault="0002452F" w:rsidP="005D644F"/>
    <w:p w14:paraId="0A439AC6" w14:textId="77777777" w:rsidR="0002452F" w:rsidRDefault="0002452F" w:rsidP="005D644F"/>
    <w:p w14:paraId="02F16886" w14:textId="77777777" w:rsidR="00ED675B" w:rsidRDefault="00ED675B" w:rsidP="005D644F"/>
    <w:p w14:paraId="02439B19" w14:textId="77777777" w:rsidR="00ED675B" w:rsidRDefault="00ED675B" w:rsidP="005D644F"/>
    <w:p w14:paraId="76A1CD52" w14:textId="77777777" w:rsidR="00ED675B" w:rsidRDefault="00ED675B" w:rsidP="005D644F"/>
    <w:p w14:paraId="384EBF51" w14:textId="77777777" w:rsidR="00ED675B" w:rsidRDefault="00ED675B" w:rsidP="005D644F"/>
    <w:p w14:paraId="400E546D" w14:textId="77777777" w:rsidR="00ED675B" w:rsidRDefault="00ED675B" w:rsidP="005D644F"/>
    <w:p w14:paraId="00C9B6D0" w14:textId="77777777" w:rsidR="006A7443" w:rsidRDefault="006A7443" w:rsidP="005D644F"/>
    <w:p w14:paraId="5576FB8A" w14:textId="33AFAAB2" w:rsidR="005D644F" w:rsidRPr="00ED675B" w:rsidRDefault="005D644F" w:rsidP="00ED675B">
      <w:pPr>
        <w:pStyle w:val="Heading1"/>
      </w:pPr>
      <w:r w:rsidRPr="00ED675B">
        <w:t>Section 3 – Communication strategies</w:t>
      </w:r>
      <w:r w:rsidR="0002452F">
        <w:t xml:space="preserve"> and skills</w:t>
      </w:r>
    </w:p>
    <w:p w14:paraId="70641ED4" w14:textId="035C75CA" w:rsidR="0002452F" w:rsidRPr="0002452F" w:rsidRDefault="0002452F" w:rsidP="002B3AF2">
      <w:pPr>
        <w:spacing w:before="120" w:after="120" w:line="360" w:lineRule="auto"/>
        <w:ind w:right="42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>Imagine yourself as a future healthcare professional. Explain how you would apply your learning related to your case study when communicating (verbally/non-verbally) with someone of this same age group.</w:t>
      </w:r>
      <w:r w:rsidR="00360538" w:rsidRPr="0036053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360538">
        <w:rPr>
          <w:rFonts w:ascii="Arial" w:hAnsi="Arial" w:cs="Arial"/>
          <w:color w:val="A6A6A6" w:themeColor="background1" w:themeShade="A6"/>
          <w:sz w:val="22"/>
          <w:szCs w:val="22"/>
        </w:rPr>
        <w:t>In this section you will need to support your discussion with relevant citations, referencing to credible sources.</w:t>
      </w: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2B3AF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               </w:t>
      </w:r>
      <w:r w:rsidRPr="0002452F">
        <w:rPr>
          <w:rFonts w:ascii="Arial" w:hAnsi="Arial" w:cs="Arial"/>
          <w:color w:val="A6A6A6" w:themeColor="background1" w:themeShade="A6"/>
          <w:sz w:val="22"/>
          <w:szCs w:val="22"/>
        </w:rPr>
        <w:t>Word Count: 100 words</w:t>
      </w:r>
    </w:p>
    <w:p w14:paraId="28076161" w14:textId="77777777" w:rsidR="00D1570B" w:rsidRDefault="00D1570B" w:rsidP="005D644F"/>
    <w:p w14:paraId="3E2F84F4" w14:textId="77777777" w:rsidR="00D1570B" w:rsidRDefault="00D1570B" w:rsidP="005D644F"/>
    <w:p w14:paraId="400C5FC1" w14:textId="77777777" w:rsidR="006A7443" w:rsidRDefault="006A7443" w:rsidP="005D644F"/>
    <w:p w14:paraId="35C24428" w14:textId="77777777" w:rsidR="006A7443" w:rsidRDefault="006A7443" w:rsidP="005D644F"/>
    <w:p w14:paraId="78BD9296" w14:textId="77777777" w:rsidR="006A7443" w:rsidRDefault="006A7443" w:rsidP="005D644F"/>
    <w:p w14:paraId="1BAD7F74" w14:textId="77777777" w:rsidR="006A7443" w:rsidRDefault="006A7443" w:rsidP="005D644F"/>
    <w:p w14:paraId="69FF3B76" w14:textId="5BEA3262" w:rsidR="00D1570B" w:rsidRDefault="00D1570B" w:rsidP="005D644F"/>
    <w:p w14:paraId="429BD143" w14:textId="6EB7D440" w:rsidR="002B3AF2" w:rsidRDefault="002B3AF2" w:rsidP="005D644F"/>
    <w:p w14:paraId="1D567E15" w14:textId="1A2FB596" w:rsidR="002B3AF2" w:rsidRDefault="002B3AF2" w:rsidP="005D644F"/>
    <w:p w14:paraId="3355F9AF" w14:textId="04587F47" w:rsidR="002B3AF2" w:rsidRDefault="002B3AF2" w:rsidP="005D644F"/>
    <w:p w14:paraId="52176BF5" w14:textId="67957370" w:rsidR="002B3AF2" w:rsidRDefault="002B3AF2" w:rsidP="005D644F"/>
    <w:p w14:paraId="6B7A7CEE" w14:textId="5517B038" w:rsidR="002B3AF2" w:rsidRDefault="002B3AF2" w:rsidP="005D644F"/>
    <w:p w14:paraId="08D034A1" w14:textId="367FC7A0" w:rsidR="002B3AF2" w:rsidRDefault="002B3AF2" w:rsidP="005D644F"/>
    <w:p w14:paraId="5F1A155F" w14:textId="06B2CBF6" w:rsidR="002B3AF2" w:rsidRDefault="002B3AF2" w:rsidP="005D644F"/>
    <w:p w14:paraId="144745CE" w14:textId="0D4DB479" w:rsidR="002B3AF2" w:rsidRDefault="002B3AF2" w:rsidP="005D644F"/>
    <w:p w14:paraId="7911481E" w14:textId="27088FA6" w:rsidR="002B3AF2" w:rsidRDefault="002B3AF2" w:rsidP="005D644F"/>
    <w:p w14:paraId="0E7BAAC0" w14:textId="784F349B" w:rsidR="002B3AF2" w:rsidRDefault="002B3AF2" w:rsidP="005D644F"/>
    <w:p w14:paraId="11A2154C" w14:textId="77777777" w:rsidR="002B3AF2" w:rsidRDefault="002B3AF2" w:rsidP="005D644F"/>
    <w:p w14:paraId="7F991227" w14:textId="77777777" w:rsidR="005D644F" w:rsidRPr="00E768E3" w:rsidRDefault="005D644F" w:rsidP="00E768E3">
      <w:pPr>
        <w:pStyle w:val="Heading1"/>
      </w:pPr>
      <w:r w:rsidRPr="00E768E3">
        <w:t>Section 4 – Ethical principles</w:t>
      </w:r>
    </w:p>
    <w:p w14:paraId="2E5A5EC6" w14:textId="127ECEE6" w:rsidR="005D644F" w:rsidRPr="006A7443" w:rsidRDefault="00A021BE" w:rsidP="00360538">
      <w:pPr>
        <w:spacing w:before="120" w:after="120"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>Outline</w:t>
      </w:r>
      <w:r w:rsidR="006A7443" w:rsidRPr="006A744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relevant ethical principles when working with someone of this age group.</w:t>
      </w:r>
      <w:r w:rsidR="002F3E6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360538">
        <w:rPr>
          <w:rFonts w:ascii="Arial" w:hAnsi="Arial" w:cs="Arial"/>
          <w:color w:val="A6A6A6" w:themeColor="background1" w:themeShade="A6"/>
          <w:sz w:val="22"/>
          <w:szCs w:val="22"/>
        </w:rPr>
        <w:t>In this section you will need to support your discussion with relevant citations, referencing to credible sources.</w:t>
      </w:r>
      <w:r w:rsidR="002B3AF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                                                                                </w:t>
      </w:r>
      <w:r w:rsidR="0036053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</w:t>
      </w:r>
      <w:r w:rsidR="006A7443" w:rsidRPr="006A7443">
        <w:rPr>
          <w:rFonts w:ascii="Arial" w:hAnsi="Arial" w:cs="Arial"/>
          <w:color w:val="A6A6A6" w:themeColor="background1" w:themeShade="A6"/>
          <w:sz w:val="22"/>
          <w:szCs w:val="22"/>
        </w:rPr>
        <w:t>Word Count:</w:t>
      </w:r>
      <w:r w:rsidR="002F3E6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6A7443" w:rsidRPr="006A7443">
        <w:rPr>
          <w:rFonts w:ascii="Arial" w:hAnsi="Arial" w:cs="Arial"/>
          <w:color w:val="A6A6A6" w:themeColor="background1" w:themeShade="A6"/>
          <w:sz w:val="22"/>
          <w:szCs w:val="22"/>
        </w:rPr>
        <w:t>100 words</w:t>
      </w:r>
    </w:p>
    <w:p w14:paraId="5BF2AE77" w14:textId="77777777" w:rsidR="005D644F" w:rsidRDefault="005D644F" w:rsidP="005D644F"/>
    <w:p w14:paraId="081BF196" w14:textId="77777777" w:rsidR="006A7443" w:rsidRDefault="006A7443" w:rsidP="005D644F"/>
    <w:p w14:paraId="42D24816" w14:textId="182446A4" w:rsidR="002B3AF2" w:rsidRDefault="002B3AF2" w:rsidP="002B3AF2">
      <w:pPr>
        <w:ind w:firstLine="0"/>
      </w:pPr>
    </w:p>
    <w:p w14:paraId="42B6C277" w14:textId="77777777" w:rsidR="002B3AF2" w:rsidRDefault="002B3AF2" w:rsidP="005D644F"/>
    <w:p w14:paraId="5A5CC3EA" w14:textId="127B79BD" w:rsidR="006A7443" w:rsidRPr="002B3AF2" w:rsidRDefault="006A7443" w:rsidP="006A7443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2B3AF2">
        <w:rPr>
          <w:rFonts w:ascii="Arial" w:hAnsi="Arial" w:cs="Arial"/>
          <w:color w:val="000000" w:themeColor="text1"/>
          <w:sz w:val="22"/>
          <w:szCs w:val="22"/>
        </w:rPr>
        <w:t>(Total word count</w:t>
      </w:r>
      <w:r w:rsidR="002B3AF2">
        <w:rPr>
          <w:rFonts w:ascii="Arial" w:hAnsi="Arial" w:cs="Arial"/>
          <w:color w:val="000000" w:themeColor="text1"/>
          <w:sz w:val="22"/>
          <w:szCs w:val="22"/>
        </w:rPr>
        <w:t>,</w:t>
      </w:r>
      <w:r w:rsidR="00B54644" w:rsidRPr="002B3AF2">
        <w:rPr>
          <w:rFonts w:ascii="Arial" w:hAnsi="Arial" w:cs="Arial"/>
          <w:color w:val="000000" w:themeColor="text1"/>
          <w:sz w:val="22"/>
          <w:szCs w:val="22"/>
        </w:rPr>
        <w:t xml:space="preserve"> not including case study and references list</w:t>
      </w:r>
      <w:r w:rsidRPr="002B3AF2">
        <w:rPr>
          <w:rFonts w:ascii="Arial" w:hAnsi="Arial" w:cs="Arial"/>
          <w:color w:val="000000" w:themeColor="text1"/>
          <w:sz w:val="22"/>
          <w:szCs w:val="22"/>
        </w:rPr>
        <w:t xml:space="preserve"> = XXX)</w:t>
      </w:r>
    </w:p>
    <w:p w14:paraId="3FCB0B53" w14:textId="6B7E36DB" w:rsidR="002B3AF2" w:rsidRDefault="002B3AF2" w:rsidP="006A7443">
      <w:pPr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40B693E" w14:textId="77777777" w:rsidR="002B3AF2" w:rsidRDefault="002B3AF2" w:rsidP="006A7443">
      <w:pPr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3D4CAB0" w14:textId="77777777" w:rsidR="00EA1340" w:rsidRDefault="006A7443" w:rsidP="006A7443">
      <w:pPr>
        <w:pStyle w:val="Heading1"/>
      </w:pPr>
      <w:r>
        <w:rPr>
          <w:rFonts w:cs="Arial"/>
          <w:color w:val="A6A6A6" w:themeColor="background1" w:themeShade="A6"/>
          <w:sz w:val="22"/>
          <w:szCs w:val="22"/>
        </w:rPr>
        <w:br w:type="column"/>
      </w:r>
      <w:r>
        <w:t xml:space="preserve">Section 5 - </w:t>
      </w:r>
      <w:r w:rsidR="005D644F">
        <w:t>References</w:t>
      </w:r>
    </w:p>
    <w:p w14:paraId="48D8D0CB" w14:textId="796AD508" w:rsidR="002B3AF2" w:rsidRPr="002B3AF2" w:rsidRDefault="002B3AF2" w:rsidP="002B3AF2">
      <w:pPr>
        <w:spacing w:before="120" w:after="120"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B3AF2">
        <w:rPr>
          <w:rFonts w:ascii="Arial" w:hAnsi="Arial" w:cs="Arial"/>
          <w:color w:val="A6A6A6" w:themeColor="background1" w:themeShade="A6"/>
          <w:sz w:val="22"/>
          <w:szCs w:val="22"/>
        </w:rPr>
        <w:t>Reference list in correct, APA 7th format</w:t>
      </w:r>
      <w:r w:rsidRPr="002B3AF2">
        <w:rPr>
          <w:rFonts w:cs="Arial"/>
          <w:sz w:val="22"/>
          <w:szCs w:val="22"/>
        </w:rPr>
        <w:t xml:space="preserve">. </w:t>
      </w:r>
      <w:r w:rsidRPr="002B3AF2">
        <w:rPr>
          <w:rFonts w:ascii="Arial" w:hAnsi="Arial" w:cs="Arial"/>
          <w:color w:val="A6A6A6" w:themeColor="background1" w:themeShade="A6"/>
          <w:sz w:val="22"/>
          <w:szCs w:val="22"/>
        </w:rPr>
        <w:t>Use only credible, peer-reviewed academic sources, not website summaries such as simply psychology.com. If you used a case study from a book or website (any publicly available source), you need to reference it here.</w:t>
      </w:r>
    </w:p>
    <w:p w14:paraId="40CEE3AC" w14:textId="77777777" w:rsidR="002B3AF2" w:rsidRPr="002B3AF2" w:rsidRDefault="002B3AF2" w:rsidP="002B3AF2">
      <w:pPr>
        <w:spacing w:before="120" w:after="120"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18C82567" w14:textId="5C0114D9" w:rsidR="00004E19" w:rsidRPr="002B3AF2" w:rsidRDefault="002B3AF2" w:rsidP="002B3AF2">
      <w:pPr>
        <w:spacing w:before="120" w:after="120" w:line="360" w:lineRule="auto"/>
        <w:ind w:firstLine="0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B3AF2">
        <w:rPr>
          <w:rFonts w:ascii="Arial" w:hAnsi="Arial" w:cs="Arial"/>
          <w:color w:val="A6A6A6" w:themeColor="background1" w:themeShade="A6"/>
          <w:sz w:val="22"/>
          <w:szCs w:val="22"/>
        </w:rPr>
        <w:t xml:space="preserve">Note: Click on this link  </w:t>
      </w:r>
      <w:hyperlink r:id="rId8" w:tgtFrame="_blank" w:history="1">
        <w:r w:rsidRPr="002B3AF2">
          <w:rPr>
            <w:rStyle w:val="Hyperlink"/>
            <w:rFonts w:ascii="Optima" w:hAnsi="Optima"/>
            <w:color w:val="23527C"/>
            <w:sz w:val="22"/>
            <w:szCs w:val="22"/>
            <w:shd w:val="clear" w:color="auto" w:fill="FFFFFF"/>
          </w:rPr>
          <w:t>APA 7th brief guide</w:t>
        </w:r>
      </w:hyperlink>
      <w:r w:rsidRPr="002B3AF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for assistance on how to format your intext citations and reference list.   </w:t>
      </w:r>
    </w:p>
    <w:p w14:paraId="7667D8A9" w14:textId="77777777" w:rsidR="00E73AA0" w:rsidRPr="002B3AF2" w:rsidRDefault="00E73AA0" w:rsidP="002B3AF2">
      <w:pPr>
        <w:spacing w:before="120" w:after="120" w:line="360" w:lineRule="auto"/>
        <w:ind w:firstLine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8EFC023" w14:textId="28A804A9" w:rsidR="00E73AA0" w:rsidRPr="00585198" w:rsidRDefault="00E73AA0" w:rsidP="005D644F">
      <w:pPr>
        <w:spacing w:line="360" w:lineRule="auto"/>
        <w:ind w:firstLine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0AAB230" w14:textId="257A9EB7" w:rsidR="00E81978" w:rsidRPr="007352B2" w:rsidRDefault="005B61D6" w:rsidP="005D644F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sectPr w:rsidR="00E81978" w:rsidRPr="007352B2" w:rsidSect="00E73AA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3088" w14:textId="77777777" w:rsidR="005A6D86" w:rsidRDefault="005A6D86">
      <w:pPr>
        <w:spacing w:line="240" w:lineRule="auto"/>
      </w:pPr>
      <w:r>
        <w:separator/>
      </w:r>
    </w:p>
    <w:p w14:paraId="6533A373" w14:textId="77777777" w:rsidR="005A6D86" w:rsidRDefault="005A6D86"/>
  </w:endnote>
  <w:endnote w:type="continuationSeparator" w:id="0">
    <w:p w14:paraId="23397FB6" w14:textId="77777777" w:rsidR="005A6D86" w:rsidRDefault="005A6D86">
      <w:pPr>
        <w:spacing w:line="240" w:lineRule="auto"/>
      </w:pPr>
      <w:r>
        <w:continuationSeparator/>
      </w:r>
    </w:p>
    <w:p w14:paraId="6FE536BE" w14:textId="77777777" w:rsidR="005A6D86" w:rsidRDefault="005A6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E667" w14:textId="4FA76DB1" w:rsidR="00C74D04" w:rsidRPr="00C74D04" w:rsidRDefault="00C74D04" w:rsidP="00C74D04">
    <w:pPr>
      <w:pStyle w:val="Footer"/>
      <w:jc w:val="right"/>
      <w:rPr>
        <w:lang w:val="mi-N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7474" w14:textId="06038239" w:rsidR="00C74D04" w:rsidRPr="00C74D04" w:rsidRDefault="00C74D04" w:rsidP="00C74D04">
    <w:pPr>
      <w:pStyle w:val="Footer"/>
      <w:jc w:val="right"/>
      <w:rPr>
        <w:lang w:val="mi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642" w14:textId="77777777" w:rsidR="005A6D86" w:rsidRDefault="005A6D86">
      <w:pPr>
        <w:spacing w:line="240" w:lineRule="auto"/>
      </w:pPr>
      <w:r>
        <w:separator/>
      </w:r>
    </w:p>
    <w:p w14:paraId="70BE6F7B" w14:textId="77777777" w:rsidR="005A6D86" w:rsidRDefault="005A6D86"/>
  </w:footnote>
  <w:footnote w:type="continuationSeparator" w:id="0">
    <w:p w14:paraId="0A1624E0" w14:textId="77777777" w:rsidR="005A6D86" w:rsidRDefault="005A6D86">
      <w:pPr>
        <w:spacing w:line="240" w:lineRule="auto"/>
      </w:pPr>
      <w:r>
        <w:continuationSeparator/>
      </w:r>
    </w:p>
    <w:p w14:paraId="0E9168F7" w14:textId="77777777" w:rsidR="005A6D86" w:rsidRDefault="005A6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8635" w14:textId="1EE5F7DD" w:rsidR="008E0D03" w:rsidRDefault="001E5497">
    <w:pPr>
      <w:pStyle w:val="Header"/>
      <w:rPr>
        <w:rStyle w:val="Strong"/>
      </w:rPr>
    </w:pPr>
    <w:r>
      <w:rPr>
        <w:rStyle w:val="Strong"/>
      </w:rPr>
      <w:t xml:space="preserve">PORTFOLIO </w:t>
    </w:r>
    <w:r w:rsidR="007B1760">
      <w:rPr>
        <w:rStyle w:val="Strong"/>
      </w:rPr>
      <w:t xml:space="preserve">Part </w:t>
    </w:r>
    <w:r>
      <w:rPr>
        <w:rStyle w:val="Strong"/>
      </w:rPr>
      <w:t>C</w:t>
    </w:r>
  </w:p>
  <w:p w14:paraId="1248CFC3" w14:textId="74D6002B" w:rsidR="00E81978" w:rsidRPr="006C06EA" w:rsidRDefault="005D3A03">
    <w:pPr>
      <w:pStyle w:val="Header"/>
      <w:rPr>
        <w:rFonts w:ascii="Arial" w:hAnsi="Arial" w:cs="Arial"/>
      </w:rPr>
    </w:pPr>
    <w:r>
      <w:rPr>
        <w:rStyle w:val="Strong"/>
      </w:rPr>
      <w:ptab w:relativeTo="margin" w:alignment="right" w:leader="none"/>
    </w:r>
  </w:p>
  <w:p w14:paraId="14E7848B" w14:textId="77777777" w:rsidR="008E0D03" w:rsidRDefault="008E0D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5731" w14:textId="397CAB64" w:rsidR="00E81978" w:rsidRPr="002F3E6E" w:rsidRDefault="005D3A03">
    <w:pPr>
      <w:pStyle w:val="Header"/>
      <w:rPr>
        <w:rStyle w:val="Strong"/>
        <w:rFonts w:ascii="Arial" w:hAnsi="Arial" w:cs="Arial"/>
      </w:rPr>
    </w:pPr>
    <w:r>
      <w:rPr>
        <w:rStyle w:val="Strong"/>
      </w:rPr>
      <w:ptab w:relativeTo="margin" w:alignment="right" w:leader="none"/>
    </w:r>
    <w:r w:rsidR="008E0D03">
      <w:rPr>
        <w:rStyle w:val="Strong"/>
      </w:rPr>
      <w:t xml:space="preserve">HEAL504 </w:t>
    </w:r>
    <w:r w:rsidR="001E5497">
      <w:rPr>
        <w:rStyle w:val="Strong"/>
      </w:rPr>
      <w:t>PORTFOLIO</w:t>
    </w:r>
    <w:r w:rsidR="007B1760">
      <w:rPr>
        <w:rStyle w:val="Strong"/>
      </w:rPr>
      <w:t xml:space="preserve"> PART</w:t>
    </w:r>
    <w:r w:rsidR="001E5497">
      <w:rPr>
        <w:rStyle w:val="Strong"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1AF25C8"/>
    <w:multiLevelType w:val="hybridMultilevel"/>
    <w:tmpl w:val="3036E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1715D9C"/>
    <w:multiLevelType w:val="hybridMultilevel"/>
    <w:tmpl w:val="9780B230"/>
    <w:lvl w:ilvl="0" w:tplc="FCE69424"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AB"/>
    <w:rsid w:val="00004E19"/>
    <w:rsid w:val="0002452F"/>
    <w:rsid w:val="000C6439"/>
    <w:rsid w:val="000D3F41"/>
    <w:rsid w:val="000E1E44"/>
    <w:rsid w:val="00191B74"/>
    <w:rsid w:val="00193A03"/>
    <w:rsid w:val="001E5497"/>
    <w:rsid w:val="0024714F"/>
    <w:rsid w:val="00271752"/>
    <w:rsid w:val="002849FC"/>
    <w:rsid w:val="00286572"/>
    <w:rsid w:val="0028793E"/>
    <w:rsid w:val="002B3AF2"/>
    <w:rsid w:val="002F3E6E"/>
    <w:rsid w:val="00313B2C"/>
    <w:rsid w:val="00355DCA"/>
    <w:rsid w:val="00360538"/>
    <w:rsid w:val="004359FF"/>
    <w:rsid w:val="00494E09"/>
    <w:rsid w:val="004C3E30"/>
    <w:rsid w:val="004D2BED"/>
    <w:rsid w:val="00505D22"/>
    <w:rsid w:val="00531EE3"/>
    <w:rsid w:val="00551A02"/>
    <w:rsid w:val="005534FA"/>
    <w:rsid w:val="00565B4A"/>
    <w:rsid w:val="00570784"/>
    <w:rsid w:val="00585198"/>
    <w:rsid w:val="005A6D86"/>
    <w:rsid w:val="005B61D6"/>
    <w:rsid w:val="005C12EC"/>
    <w:rsid w:val="005D332F"/>
    <w:rsid w:val="005D3A03"/>
    <w:rsid w:val="005D644F"/>
    <w:rsid w:val="005E1BB4"/>
    <w:rsid w:val="005F6866"/>
    <w:rsid w:val="00603225"/>
    <w:rsid w:val="006926CA"/>
    <w:rsid w:val="006A7443"/>
    <w:rsid w:val="006C06EA"/>
    <w:rsid w:val="006D15F5"/>
    <w:rsid w:val="00732558"/>
    <w:rsid w:val="007352B2"/>
    <w:rsid w:val="00776E9E"/>
    <w:rsid w:val="007B1760"/>
    <w:rsid w:val="008002C0"/>
    <w:rsid w:val="0081250D"/>
    <w:rsid w:val="00847F11"/>
    <w:rsid w:val="008C5323"/>
    <w:rsid w:val="008E087F"/>
    <w:rsid w:val="008E0D03"/>
    <w:rsid w:val="00911A83"/>
    <w:rsid w:val="00913ECE"/>
    <w:rsid w:val="009359D6"/>
    <w:rsid w:val="009A43E3"/>
    <w:rsid w:val="009A6A3B"/>
    <w:rsid w:val="009B34EC"/>
    <w:rsid w:val="009D44FE"/>
    <w:rsid w:val="00A021BE"/>
    <w:rsid w:val="00A04B72"/>
    <w:rsid w:val="00A52118"/>
    <w:rsid w:val="00A872AB"/>
    <w:rsid w:val="00AD19E5"/>
    <w:rsid w:val="00B03C81"/>
    <w:rsid w:val="00B300E7"/>
    <w:rsid w:val="00B5015E"/>
    <w:rsid w:val="00B54644"/>
    <w:rsid w:val="00B7505F"/>
    <w:rsid w:val="00B819B8"/>
    <w:rsid w:val="00B823AA"/>
    <w:rsid w:val="00BA45DB"/>
    <w:rsid w:val="00BD25D8"/>
    <w:rsid w:val="00BF0932"/>
    <w:rsid w:val="00BF4184"/>
    <w:rsid w:val="00C03913"/>
    <w:rsid w:val="00C0601E"/>
    <w:rsid w:val="00C15EE8"/>
    <w:rsid w:val="00C31D30"/>
    <w:rsid w:val="00C62C61"/>
    <w:rsid w:val="00C74D04"/>
    <w:rsid w:val="00CB4505"/>
    <w:rsid w:val="00CC019C"/>
    <w:rsid w:val="00CD6E39"/>
    <w:rsid w:val="00CF0676"/>
    <w:rsid w:val="00CF6E91"/>
    <w:rsid w:val="00D0240F"/>
    <w:rsid w:val="00D1570B"/>
    <w:rsid w:val="00D26816"/>
    <w:rsid w:val="00D718EC"/>
    <w:rsid w:val="00D7619F"/>
    <w:rsid w:val="00D85B68"/>
    <w:rsid w:val="00DA2D87"/>
    <w:rsid w:val="00DB037B"/>
    <w:rsid w:val="00DE5056"/>
    <w:rsid w:val="00DE76F3"/>
    <w:rsid w:val="00E37386"/>
    <w:rsid w:val="00E46767"/>
    <w:rsid w:val="00E6004D"/>
    <w:rsid w:val="00E64C23"/>
    <w:rsid w:val="00E6504D"/>
    <w:rsid w:val="00E73AA0"/>
    <w:rsid w:val="00E768E3"/>
    <w:rsid w:val="00E81978"/>
    <w:rsid w:val="00EA1340"/>
    <w:rsid w:val="00EA5B40"/>
    <w:rsid w:val="00EB2F3C"/>
    <w:rsid w:val="00ED675B"/>
    <w:rsid w:val="00F379B7"/>
    <w:rsid w:val="00F525FA"/>
    <w:rsid w:val="00F63D47"/>
    <w:rsid w:val="00F77B87"/>
    <w:rsid w:val="00F92D96"/>
    <w:rsid w:val="00FA3CFC"/>
    <w:rsid w:val="00FB27D1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D4356"/>
  <w15:chartTrackingRefBased/>
  <w15:docId w15:val="{5CA34F98-F9E5-4610-8A8B-60B7D74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E768E3"/>
    <w:pPr>
      <w:keepNext/>
      <w:keepLines/>
      <w:ind w:firstLine="0"/>
      <w:jc w:val="center"/>
      <w:outlineLvl w:val="0"/>
    </w:pPr>
    <w:rPr>
      <w:rFonts w:ascii="Arial" w:eastAsiaTheme="majorEastAsia" w:hAnsi="Arial" w:cstheme="majorBid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rsid w:val="00E64C23"/>
    <w:pPr>
      <w:pageBreakBefore/>
      <w:ind w:firstLine="0"/>
      <w:jc w:val="center"/>
      <w:outlineLvl w:val="0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sid w:val="00E768E3"/>
    <w:rPr>
      <w:rFonts w:ascii="Arial" w:eastAsiaTheme="majorEastAsia" w:hAnsi="Arial" w:cstheme="majorBidi"/>
      <w:b/>
      <w:bCs/>
      <w:kern w:val="24"/>
      <w:sz w:val="28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rsid w:val="00271752"/>
    <w:pPr>
      <w:spacing w:before="2400"/>
      <w:ind w:firstLine="0"/>
      <w:contextualSpacing/>
      <w:jc w:val="center"/>
    </w:pPr>
    <w:rPr>
      <w:rFonts w:ascii="Arial" w:eastAsiaTheme="majorEastAsia" w:hAnsi="Arial" w:cstheme="majorBidi"/>
      <w:sz w:val="48"/>
    </w:rPr>
  </w:style>
  <w:style w:type="character" w:customStyle="1" w:styleId="TitleChar">
    <w:name w:val="Title Char"/>
    <w:basedOn w:val="DefaultParagraphFont"/>
    <w:link w:val="Title"/>
    <w:rsid w:val="00271752"/>
    <w:rPr>
      <w:rFonts w:ascii="Arial" w:eastAsiaTheme="majorEastAsia" w:hAnsi="Arial" w:cstheme="majorBidi"/>
      <w:kern w:val="24"/>
      <w:sz w:val="48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rsid w:val="00E73AA0"/>
    <w:rPr>
      <w:color w:val="0000FF"/>
      <w:u w:val="single"/>
    </w:rPr>
  </w:style>
  <w:style w:type="paragraph" w:customStyle="1" w:styleId="Reference">
    <w:name w:val="Reference"/>
    <w:basedOn w:val="BodyText"/>
    <w:rsid w:val="00E73AA0"/>
    <w:pPr>
      <w:keepNext/>
      <w:tabs>
        <w:tab w:val="right" w:pos="8640"/>
      </w:tabs>
      <w:spacing w:after="0"/>
      <w:ind w:left="720" w:hanging="720"/>
    </w:pPr>
    <w:rPr>
      <w:rFonts w:ascii="Times New Roman" w:eastAsia="Times New Roman" w:hAnsi="Times New Roman" w:cs="Times New Roman"/>
      <w:kern w:val="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7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.ac.nz.libguides.com/ld.php?content_id=492926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hammon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7EF891AAE8441D8E8357689C9A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7F88-99BD-4D57-8728-EDFEA2818BDD}"/>
      </w:docPartPr>
      <w:docPartBody>
        <w:p w:rsidR="0093785E" w:rsidRDefault="0093785E">
          <w:pPr>
            <w:pStyle w:val="8F7EF891AAE8441D8E8357689C9AE7A6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5E"/>
    <w:rsid w:val="00042ED5"/>
    <w:rsid w:val="000F0BC4"/>
    <w:rsid w:val="002612E0"/>
    <w:rsid w:val="002636C8"/>
    <w:rsid w:val="002B154F"/>
    <w:rsid w:val="006F0EA8"/>
    <w:rsid w:val="00717A39"/>
    <w:rsid w:val="007A0EA2"/>
    <w:rsid w:val="00846CF3"/>
    <w:rsid w:val="00886533"/>
    <w:rsid w:val="008E096F"/>
    <w:rsid w:val="00920B0F"/>
    <w:rsid w:val="0093785E"/>
    <w:rsid w:val="009651C0"/>
    <w:rsid w:val="00A41370"/>
    <w:rsid w:val="00A6692B"/>
    <w:rsid w:val="00AF61B3"/>
    <w:rsid w:val="00B575F5"/>
    <w:rsid w:val="00CE6B32"/>
    <w:rsid w:val="00D56399"/>
    <w:rsid w:val="00DC6749"/>
    <w:rsid w:val="00EC685A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7EF891AAE8441D8E8357689C9AE7A6">
    <w:name w:val="8F7EF891AAE8441D8E8357689C9AE7A6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91F67381-F64B-4150-B70C-390DDF97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1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kahammon</dc:creator>
  <cp:keywords/>
  <dc:description/>
  <cp:lastModifiedBy>Caroline Dickson</cp:lastModifiedBy>
  <cp:revision>2</cp:revision>
  <cp:lastPrinted>2019-02-13T19:25:00Z</cp:lastPrinted>
  <dcterms:created xsi:type="dcterms:W3CDTF">2022-02-14T23:25:00Z</dcterms:created>
  <dcterms:modified xsi:type="dcterms:W3CDTF">2022-02-14T23:25:00Z</dcterms:modified>
</cp:coreProperties>
</file>